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F92C1" w14:textId="77777777" w:rsidR="00FA7CD2" w:rsidRPr="00FA7CD2" w:rsidRDefault="00FA7CD2" w:rsidP="00FA7CD2">
      <w:pPr>
        <w:spacing w:line="360" w:lineRule="auto"/>
        <w:rPr>
          <w:rFonts w:cs="Arial"/>
          <w:b/>
          <w:iCs/>
        </w:rPr>
      </w:pPr>
      <w:bookmarkStart w:id="0" w:name="_GoBack"/>
      <w:bookmarkEnd w:id="0"/>
      <w:r w:rsidRPr="00FA7CD2">
        <w:rPr>
          <w:rFonts w:cs="Arial"/>
          <w:b/>
          <w:iCs/>
        </w:rPr>
        <w:t xml:space="preserve">Załącznik nr 6 do Regulaminu </w:t>
      </w:r>
    </w:p>
    <w:p w14:paraId="655DBF51" w14:textId="77777777" w:rsidR="00FA7CD2" w:rsidRPr="00FA7CD2" w:rsidRDefault="00FA7CD2" w:rsidP="00FA7CD2">
      <w:pPr>
        <w:spacing w:line="360" w:lineRule="auto"/>
        <w:rPr>
          <w:rFonts w:cs="Arial"/>
          <w:b/>
          <w:iCs/>
        </w:rPr>
      </w:pPr>
      <w:r w:rsidRPr="00FA7CD2">
        <w:rPr>
          <w:rFonts w:cs="Arial"/>
          <w:b/>
          <w:iCs/>
        </w:rPr>
        <w:t>Deklaracja uczestnika pośredniego</w:t>
      </w:r>
    </w:p>
    <w:p w14:paraId="58817206" w14:textId="77777777" w:rsidR="00FA7CD2" w:rsidRPr="00FA7CD2" w:rsidRDefault="00FA7CD2" w:rsidP="00FA7CD2">
      <w:pPr>
        <w:spacing w:line="360" w:lineRule="auto"/>
        <w:rPr>
          <w:rFonts w:cs="Arial"/>
          <w:b/>
          <w:iCs/>
        </w:rPr>
      </w:pPr>
    </w:p>
    <w:p w14:paraId="790023B9" w14:textId="7572DEEC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dotycząca udzi</w:t>
      </w:r>
      <w:r w:rsidR="00E93C98">
        <w:rPr>
          <w:rFonts w:cs="Arial"/>
          <w:iCs/>
        </w:rPr>
        <w:t>ału w działaniach integracyjnych/wycieczkach/grupowych zajęciach dydaktyczno-wyrównawczych/</w:t>
      </w:r>
      <w:r w:rsidR="00B1178F" w:rsidRPr="00B1178F">
        <w:rPr>
          <w:rFonts w:cs="Arial"/>
          <w:iCs/>
        </w:rPr>
        <w:t xml:space="preserve"> </w:t>
      </w:r>
      <w:r w:rsidR="00B1178F">
        <w:rPr>
          <w:rFonts w:cs="Arial"/>
          <w:iCs/>
        </w:rPr>
        <w:t xml:space="preserve">grupowych zajęciach </w:t>
      </w:r>
      <w:r w:rsidR="00B1178F" w:rsidRPr="00B1178F">
        <w:rPr>
          <w:rFonts w:cs="Arial"/>
          <w:iCs/>
        </w:rPr>
        <w:t>e</w:t>
      </w:r>
      <w:r w:rsidR="00B1178F">
        <w:rPr>
          <w:rFonts w:cs="Arial"/>
          <w:iCs/>
        </w:rPr>
        <w:t>dukacyjno-kulturalno-artystycznych</w:t>
      </w:r>
      <w:r w:rsidR="00B1178F" w:rsidRPr="00B1178F">
        <w:rPr>
          <w:rFonts w:cs="Arial"/>
          <w:iCs/>
        </w:rPr>
        <w:t xml:space="preserve"> </w:t>
      </w:r>
      <w:r w:rsidRPr="00FA7CD2">
        <w:rPr>
          <w:rFonts w:cs="Arial"/>
          <w:iCs/>
        </w:rPr>
        <w:t xml:space="preserve">w ramach projektu </w:t>
      </w:r>
      <w:r w:rsidRPr="00FA7CD2">
        <w:rPr>
          <w:rFonts w:cs="Arial"/>
          <w:kern w:val="2"/>
        </w:rPr>
        <w:t xml:space="preserve">pn. </w:t>
      </w:r>
      <w:r w:rsidRPr="00FA7CD2">
        <w:rPr>
          <w:rFonts w:cs="Arial"/>
          <w:color w:val="000000"/>
        </w:rPr>
        <w:t>„</w:t>
      </w:r>
      <w:r w:rsidRPr="00FA7CD2">
        <w:rPr>
          <w:rFonts w:cs="Arial"/>
        </w:rPr>
        <w:t xml:space="preserve">Sieć wsparcia migrantów w </w:t>
      </w:r>
      <w:r w:rsidR="00E93C98">
        <w:rPr>
          <w:rFonts w:cs="Arial"/>
        </w:rPr>
        <w:t>gminie Sztum</w:t>
      </w:r>
      <w:r w:rsidR="00351C3F">
        <w:rPr>
          <w:rStyle w:val="mat-tooltip-trigger"/>
          <w:rFonts w:cs="Arial"/>
        </w:rPr>
        <w:t>”</w:t>
      </w:r>
      <w:r w:rsidRPr="00FA7CD2">
        <w:rPr>
          <w:rFonts w:cs="Arial"/>
          <w:kern w:val="2"/>
        </w:rPr>
        <w:t xml:space="preserve"> </w:t>
      </w:r>
      <w:r w:rsidR="00351C3F" w:rsidRPr="00FA7CD2">
        <w:rPr>
          <w:rFonts w:cs="Arial"/>
        </w:rPr>
        <w:t>współfinansowan</w:t>
      </w:r>
      <w:r w:rsidR="00351C3F">
        <w:rPr>
          <w:rFonts w:cs="Arial"/>
        </w:rPr>
        <w:t>ego</w:t>
      </w:r>
      <w:r w:rsidR="00351C3F" w:rsidRPr="00FA7CD2">
        <w:rPr>
          <w:rFonts w:cs="Arial"/>
        </w:rPr>
        <w:t xml:space="preserve"> ze środków Europejskiego Funduszu Społecznego Plus (EFS+), Priorytetu 5 Fundusze Europejskie dla silnego społecznie Pomorza (EFS+), Działania 5.16 Integracja migrantów – ZIT poza terenem obszaru metropolitalnego w ramach programu Fundusze Europejskie dla Pomorza 2021-2027 (FEP 2021-2027)</w:t>
      </w:r>
    </w:p>
    <w:p w14:paraId="15675E5B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</w:p>
    <w:p w14:paraId="399B7D22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Ja, niżej podpisany/a:</w:t>
      </w:r>
    </w:p>
    <w:p w14:paraId="1D1C6469" w14:textId="63C4A130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ascii="MS Gothic" w:eastAsia="MS Gothic" w:hAnsi="MS Gothic" w:cs="MS Gothic" w:hint="eastAsia"/>
          <w:iCs/>
        </w:rPr>
        <w:t>☐</w:t>
      </w:r>
      <w:r w:rsidRPr="00FA7CD2">
        <w:rPr>
          <w:rFonts w:cs="Arial"/>
          <w:iCs/>
        </w:rPr>
        <w:t xml:space="preserve"> uczeń </w:t>
      </w:r>
      <w:r w:rsidR="00351C3F">
        <w:rPr>
          <w:rFonts w:cs="Arial"/>
          <w:iCs/>
        </w:rPr>
        <w:t xml:space="preserve"> (</w:t>
      </w:r>
      <w:r w:rsidR="0032341A">
        <w:rPr>
          <w:rFonts w:cs="Arial"/>
          <w:iCs/>
        </w:rPr>
        <w:t>wypełnić w przypadku</w:t>
      </w:r>
      <w:r w:rsidR="00351C3F">
        <w:rPr>
          <w:rFonts w:cs="Arial"/>
          <w:iCs/>
        </w:rPr>
        <w:t xml:space="preserve"> </w:t>
      </w:r>
      <w:r w:rsidR="0032341A">
        <w:rPr>
          <w:rFonts w:cs="Arial"/>
          <w:iCs/>
        </w:rPr>
        <w:t>osoby</w:t>
      </w:r>
      <w:r w:rsidR="00351C3F">
        <w:rPr>
          <w:rFonts w:cs="Arial"/>
          <w:iCs/>
        </w:rPr>
        <w:t xml:space="preserve"> pełnoletnie</w:t>
      </w:r>
      <w:r w:rsidR="0032341A">
        <w:rPr>
          <w:rFonts w:cs="Arial"/>
          <w:iCs/>
        </w:rPr>
        <w:t>j)</w:t>
      </w:r>
    </w:p>
    <w:p w14:paraId="6544C890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1ACF33E7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1A06D480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1312F317" w14:textId="3FBE7798" w:rsidR="00FA7CD2" w:rsidRPr="00FA7CD2" w:rsidRDefault="00FA7CD2" w:rsidP="0032341A">
      <w:pPr>
        <w:spacing w:after="120" w:line="360" w:lineRule="auto"/>
        <w:rPr>
          <w:rFonts w:cs="Arial"/>
          <w:iCs/>
        </w:rPr>
      </w:pPr>
      <w:r w:rsidRPr="00FA7CD2">
        <w:rPr>
          <w:rFonts w:cs="Arial"/>
          <w:iCs/>
        </w:rPr>
        <w:t>(imię i</w:t>
      </w:r>
      <w:r w:rsidR="00351C3F">
        <w:rPr>
          <w:rFonts w:cs="Arial"/>
          <w:iCs/>
        </w:rPr>
        <w:t xml:space="preserve"> nazwisko ucznia, klasa, szkoła</w:t>
      </w:r>
      <w:r w:rsidRPr="00FA7CD2">
        <w:rPr>
          <w:rFonts w:cs="Arial"/>
          <w:iCs/>
        </w:rPr>
        <w:t>)</w:t>
      </w:r>
    </w:p>
    <w:p w14:paraId="1D1D1308" w14:textId="1F74B9BB" w:rsidR="00FA7CD2" w:rsidRPr="00FA7CD2" w:rsidRDefault="00FA7CD2" w:rsidP="0032341A">
      <w:pPr>
        <w:spacing w:after="360" w:line="360" w:lineRule="auto"/>
        <w:rPr>
          <w:rFonts w:cs="Arial"/>
          <w:iCs/>
        </w:rPr>
      </w:pPr>
      <w:r w:rsidRPr="00FA7CD2">
        <w:rPr>
          <w:rFonts w:cs="Arial"/>
          <w:iCs/>
        </w:rPr>
        <w:t>PESEL: …………………………………………</w:t>
      </w:r>
    </w:p>
    <w:p w14:paraId="7F6FDCF7" w14:textId="3A9C7657" w:rsidR="00FA7CD2" w:rsidRPr="00FA7CD2" w:rsidRDefault="00FA7CD2" w:rsidP="0032341A">
      <w:pPr>
        <w:spacing w:line="360" w:lineRule="auto"/>
        <w:ind w:left="284" w:hanging="284"/>
        <w:rPr>
          <w:rFonts w:cs="Arial"/>
          <w:iCs/>
        </w:rPr>
      </w:pPr>
      <w:r w:rsidRPr="00FA7CD2">
        <w:rPr>
          <w:rFonts w:ascii="MS Gothic" w:eastAsia="MS Gothic" w:hAnsi="MS Gothic" w:cs="MS Gothic" w:hint="eastAsia"/>
          <w:iCs/>
        </w:rPr>
        <w:t>☐</w:t>
      </w:r>
      <w:r w:rsidRPr="00FA7CD2">
        <w:rPr>
          <w:rFonts w:cs="Arial"/>
          <w:iCs/>
        </w:rPr>
        <w:t xml:space="preserve"> rodzic/opiekun prawny ucznia/dziecka</w:t>
      </w:r>
      <w:r w:rsidR="0032341A">
        <w:rPr>
          <w:rFonts w:cs="Arial"/>
          <w:iCs/>
        </w:rPr>
        <w:t xml:space="preserve"> (wypełnić w przypadku osoby niepełnoletniej)</w:t>
      </w:r>
    </w:p>
    <w:p w14:paraId="017CDF61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399DB86F" w14:textId="5C05F168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(imię i nazwisko rodzica/opiekuna prawnego)</w:t>
      </w:r>
    </w:p>
    <w:p w14:paraId="72B945BD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działając w imieniu własnym / jako opiekun prawny ucznia/dziecka:</w:t>
      </w:r>
    </w:p>
    <w:p w14:paraId="48B549DD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6DDF73D5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306B9656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…………………………………………………………………………</w:t>
      </w:r>
    </w:p>
    <w:p w14:paraId="2A7320B5" w14:textId="08FEE01C" w:rsidR="00FA7CD2" w:rsidRPr="00FA7CD2" w:rsidRDefault="00FA7CD2" w:rsidP="0032341A">
      <w:pPr>
        <w:spacing w:after="120" w:line="360" w:lineRule="auto"/>
        <w:rPr>
          <w:rFonts w:cs="Arial"/>
          <w:iCs/>
        </w:rPr>
      </w:pPr>
      <w:r w:rsidRPr="00FA7CD2">
        <w:rPr>
          <w:rFonts w:cs="Arial"/>
          <w:iCs/>
        </w:rPr>
        <w:t>(imię i nazwisko ucznia/dziecka, klasa, szkoła)</w:t>
      </w:r>
    </w:p>
    <w:p w14:paraId="1DBA93D3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PESEL: …………………………………………</w:t>
      </w:r>
    </w:p>
    <w:p w14:paraId="19C5D7DA" w14:textId="77777777" w:rsidR="00FA7CD2" w:rsidRPr="00FA7CD2" w:rsidRDefault="00FA7CD2" w:rsidP="00FA7CD2">
      <w:pPr>
        <w:spacing w:line="360" w:lineRule="auto"/>
        <w:rPr>
          <w:rFonts w:cs="Arial"/>
          <w:iCs/>
        </w:rPr>
      </w:pPr>
    </w:p>
    <w:p w14:paraId="6E2B548B" w14:textId="77777777" w:rsidR="0032341A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oświadczam, że wyrażam zgodę na udział w działaniach</w:t>
      </w:r>
      <w:r w:rsidR="0032341A">
        <w:rPr>
          <w:rFonts w:cs="Arial"/>
          <w:iCs/>
        </w:rPr>
        <w:t xml:space="preserve"> (właściwe zaznaczyć):</w:t>
      </w:r>
    </w:p>
    <w:p w14:paraId="7465A346" w14:textId="46E6F57A" w:rsidR="0032341A" w:rsidRDefault="003B3E44" w:rsidP="00FA7CD2">
      <w:pPr>
        <w:spacing w:line="360" w:lineRule="auto"/>
        <w:rPr>
          <w:rFonts w:cs="Arial"/>
          <w:iCs/>
        </w:rPr>
      </w:pPr>
      <w:sdt>
        <w:sdtPr>
          <w:rPr>
            <w:rFonts w:cs="Arial"/>
            <w:iCs/>
          </w:rPr>
          <w:id w:val="169519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1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B1178F">
        <w:rPr>
          <w:rFonts w:cs="Arial"/>
          <w:iCs/>
        </w:rPr>
        <w:t xml:space="preserve"> integracyjnych;</w:t>
      </w:r>
    </w:p>
    <w:p w14:paraId="564C0CD0" w14:textId="25641CDE" w:rsidR="0032341A" w:rsidRDefault="003B3E44" w:rsidP="00FA7CD2">
      <w:pPr>
        <w:spacing w:line="360" w:lineRule="auto"/>
        <w:rPr>
          <w:rFonts w:cs="Arial"/>
          <w:iCs/>
        </w:rPr>
      </w:pPr>
      <w:sdt>
        <w:sdtPr>
          <w:rPr>
            <w:rFonts w:cs="Arial"/>
            <w:iCs/>
          </w:rPr>
          <w:id w:val="-176907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1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B1178F">
        <w:rPr>
          <w:rFonts w:cs="Arial"/>
          <w:iCs/>
        </w:rPr>
        <w:t xml:space="preserve"> wycieczkach;</w:t>
      </w:r>
    </w:p>
    <w:p w14:paraId="667796E4" w14:textId="0CB4386F" w:rsidR="0032341A" w:rsidRDefault="003B3E44" w:rsidP="00FA7CD2">
      <w:pPr>
        <w:spacing w:line="360" w:lineRule="auto"/>
        <w:rPr>
          <w:rFonts w:cs="Arial"/>
          <w:iCs/>
        </w:rPr>
      </w:pPr>
      <w:sdt>
        <w:sdtPr>
          <w:rPr>
            <w:rFonts w:cs="Arial"/>
            <w:iCs/>
          </w:rPr>
          <w:id w:val="-55415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1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32341A">
        <w:rPr>
          <w:rFonts w:cs="Arial"/>
          <w:iCs/>
        </w:rPr>
        <w:t xml:space="preserve"> </w:t>
      </w:r>
      <w:r w:rsidR="00B1178F">
        <w:rPr>
          <w:rFonts w:cs="Arial"/>
          <w:iCs/>
        </w:rPr>
        <w:t>grupowych zajęciach dydaktyczno-wyrównawczych;</w:t>
      </w:r>
    </w:p>
    <w:p w14:paraId="350473D6" w14:textId="78E5AE3F" w:rsidR="0032341A" w:rsidRDefault="003B3E44" w:rsidP="00B1178F">
      <w:pPr>
        <w:spacing w:after="240" w:line="360" w:lineRule="auto"/>
        <w:rPr>
          <w:rFonts w:cs="Arial"/>
          <w:iCs/>
        </w:rPr>
      </w:pPr>
      <w:sdt>
        <w:sdtPr>
          <w:rPr>
            <w:rFonts w:cs="Arial"/>
            <w:iCs/>
          </w:rPr>
          <w:id w:val="79155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1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A7CD2" w:rsidRPr="00FA7CD2">
        <w:rPr>
          <w:rFonts w:cs="Arial"/>
          <w:iCs/>
        </w:rPr>
        <w:t xml:space="preserve"> </w:t>
      </w:r>
      <w:r w:rsidR="00B1178F">
        <w:rPr>
          <w:rFonts w:cs="Arial"/>
          <w:iCs/>
        </w:rPr>
        <w:t xml:space="preserve">grupowych zajęciach </w:t>
      </w:r>
      <w:r w:rsidR="00B1178F" w:rsidRPr="00B1178F">
        <w:rPr>
          <w:rFonts w:cs="Arial"/>
          <w:iCs/>
        </w:rPr>
        <w:t>e</w:t>
      </w:r>
      <w:r w:rsidR="00B1178F">
        <w:rPr>
          <w:rFonts w:cs="Arial"/>
          <w:iCs/>
        </w:rPr>
        <w:t>dukacyjno-kulturalno-artystycznych.</w:t>
      </w:r>
    </w:p>
    <w:p w14:paraId="55F683A3" w14:textId="77AF3942" w:rsidR="00FA7CD2" w:rsidRDefault="00FA7CD2" w:rsidP="00FA7CD2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 xml:space="preserve">realizowanych w ramach projektu pn. </w:t>
      </w:r>
      <w:r w:rsidRPr="00FA7CD2">
        <w:rPr>
          <w:rFonts w:cs="Arial"/>
          <w:color w:val="000000"/>
        </w:rPr>
        <w:t>„</w:t>
      </w:r>
      <w:r w:rsidRPr="00FA7CD2">
        <w:rPr>
          <w:rFonts w:cs="Arial"/>
        </w:rPr>
        <w:t xml:space="preserve">Sieć wsparcia migrantów w </w:t>
      </w:r>
      <w:r w:rsidR="00B1178F">
        <w:rPr>
          <w:rFonts w:cs="Arial"/>
        </w:rPr>
        <w:t>gminie Sztum</w:t>
      </w:r>
      <w:r w:rsidR="00B1178F">
        <w:rPr>
          <w:rStyle w:val="mat-tooltip-trigger"/>
          <w:rFonts w:cs="Arial"/>
        </w:rPr>
        <w:t xml:space="preserve">” </w:t>
      </w:r>
      <w:r w:rsidR="00B1178F">
        <w:rPr>
          <w:rFonts w:cs="Arial"/>
          <w:iCs/>
        </w:rPr>
        <w:t>przez (właściwe zaznaczyć):</w:t>
      </w:r>
    </w:p>
    <w:p w14:paraId="1BFCC5DC" w14:textId="1E5AA25F" w:rsidR="00B1178F" w:rsidRDefault="003B3E44" w:rsidP="00FA7CD2">
      <w:pPr>
        <w:spacing w:line="360" w:lineRule="auto"/>
        <w:rPr>
          <w:rFonts w:cs="Arial"/>
          <w:iCs/>
        </w:rPr>
      </w:pPr>
      <w:sdt>
        <w:sdtPr>
          <w:rPr>
            <w:rFonts w:cs="Arial"/>
            <w:iCs/>
          </w:rPr>
          <w:id w:val="21818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78F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B1178F">
        <w:rPr>
          <w:rFonts w:cs="Arial"/>
          <w:iCs/>
        </w:rPr>
        <w:t xml:space="preserve"> szkołę;</w:t>
      </w:r>
    </w:p>
    <w:p w14:paraId="2C5CCE0B" w14:textId="486C768B" w:rsidR="00FA7CD2" w:rsidRDefault="003B3E44" w:rsidP="006D186D">
      <w:pPr>
        <w:spacing w:after="720" w:line="360" w:lineRule="auto"/>
        <w:rPr>
          <w:rFonts w:cs="Arial"/>
          <w:iCs/>
        </w:rPr>
      </w:pPr>
      <w:sdt>
        <w:sdtPr>
          <w:rPr>
            <w:rFonts w:cs="Arial"/>
            <w:iCs/>
          </w:rPr>
          <w:id w:val="-19394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78F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B1178F">
        <w:rPr>
          <w:rFonts w:cs="Arial"/>
          <w:iCs/>
        </w:rPr>
        <w:t xml:space="preserve"> Sztumskie Centrum Kultury.</w:t>
      </w:r>
    </w:p>
    <w:p w14:paraId="2A668DC8" w14:textId="77777777" w:rsidR="006D186D" w:rsidRPr="00FA7CD2" w:rsidRDefault="006D186D" w:rsidP="006D186D">
      <w:pPr>
        <w:spacing w:line="360" w:lineRule="auto"/>
        <w:rPr>
          <w:rFonts w:cs="Arial"/>
          <w:iCs/>
        </w:rPr>
      </w:pPr>
      <w:r w:rsidRPr="00FA7CD2">
        <w:rPr>
          <w:rFonts w:cs="Arial"/>
          <w:iCs/>
        </w:rPr>
        <w:t>......................................................</w:t>
      </w:r>
    </w:p>
    <w:p w14:paraId="3B59F099" w14:textId="046FE73E" w:rsidR="006D186D" w:rsidRPr="00FA7CD2" w:rsidRDefault="006D186D" w:rsidP="006D186D">
      <w:pPr>
        <w:spacing w:after="360" w:line="360" w:lineRule="auto"/>
        <w:rPr>
          <w:rFonts w:cs="Arial"/>
          <w:iCs/>
        </w:rPr>
      </w:pPr>
      <w:r w:rsidRPr="00FA7CD2">
        <w:rPr>
          <w:rFonts w:cs="Arial"/>
          <w:iCs/>
        </w:rPr>
        <w:t>(data, podpis)</w:t>
      </w:r>
    </w:p>
    <w:p w14:paraId="32467CA9" w14:textId="2AF29E0C" w:rsidR="00B441E8" w:rsidRPr="006D186D" w:rsidRDefault="00FA7CD2" w:rsidP="006D186D">
      <w:pPr>
        <w:spacing w:after="360" w:line="360" w:lineRule="auto"/>
        <w:rPr>
          <w:rFonts w:cs="Arial"/>
          <w:iCs/>
        </w:rPr>
      </w:pPr>
      <w:r w:rsidRPr="00FA7CD2">
        <w:rPr>
          <w:rFonts w:cs="Arial"/>
          <w:iCs/>
        </w:rPr>
        <w:t xml:space="preserve">Dodatkowo należy </w:t>
      </w:r>
      <w:r w:rsidR="006D186D">
        <w:rPr>
          <w:rFonts w:cs="Arial"/>
          <w:iCs/>
        </w:rPr>
        <w:t>dołączyć załącznik nr</w:t>
      </w:r>
      <w:r w:rsidRPr="00FA7CD2">
        <w:rPr>
          <w:rFonts w:cs="Arial"/>
          <w:iCs/>
        </w:rPr>
        <w:t xml:space="preserve"> </w:t>
      </w:r>
      <w:r w:rsidR="006D186D">
        <w:rPr>
          <w:rFonts w:cs="Arial"/>
          <w:iCs/>
        </w:rPr>
        <w:t>2</w:t>
      </w:r>
      <w:r w:rsidRPr="00FA7CD2">
        <w:rPr>
          <w:rFonts w:cs="Arial"/>
          <w:iCs/>
        </w:rPr>
        <w:t xml:space="preserve"> i </w:t>
      </w:r>
      <w:r w:rsidR="006D186D">
        <w:rPr>
          <w:rFonts w:cs="Arial"/>
          <w:iCs/>
        </w:rPr>
        <w:t>3</w:t>
      </w:r>
      <w:r w:rsidRPr="00FA7CD2">
        <w:rPr>
          <w:rFonts w:cs="Arial"/>
          <w:iCs/>
        </w:rPr>
        <w:t xml:space="preserve"> </w:t>
      </w:r>
      <w:r w:rsidR="006D186D" w:rsidRPr="006D186D">
        <w:rPr>
          <w:rFonts w:cs="Arial"/>
          <w:iCs/>
        </w:rPr>
        <w:t>Regulamin</w:t>
      </w:r>
      <w:r w:rsidR="006D186D">
        <w:rPr>
          <w:rFonts w:cs="Arial"/>
          <w:iCs/>
        </w:rPr>
        <w:t>u</w:t>
      </w:r>
      <w:r w:rsidR="006D186D" w:rsidRPr="006D186D">
        <w:rPr>
          <w:rFonts w:cs="Arial"/>
          <w:iCs/>
        </w:rPr>
        <w:t xml:space="preserve"> rekrutacji i udziału w projekcie pn. „Sieć wsparcia migrantów w gminie Sztum”</w:t>
      </w:r>
      <w:r w:rsidR="006D186D">
        <w:rPr>
          <w:rFonts w:cs="Arial"/>
          <w:iCs/>
        </w:rPr>
        <w:t>.</w:t>
      </w:r>
      <w:r w:rsidRPr="00FA7CD2">
        <w:rPr>
          <w:rFonts w:cs="Arial"/>
          <w:iCs/>
        </w:rPr>
        <w:t xml:space="preserve"> </w:t>
      </w:r>
    </w:p>
    <w:sectPr w:rsidR="00B441E8" w:rsidRPr="006D186D" w:rsidSect="00F715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736CD" w14:textId="77777777" w:rsidR="000A4F7E" w:rsidRDefault="000A4F7E">
      <w:r>
        <w:separator/>
      </w:r>
    </w:p>
  </w:endnote>
  <w:endnote w:type="continuationSeparator" w:id="0">
    <w:p w14:paraId="0F91DF62" w14:textId="77777777" w:rsidR="000A4F7E" w:rsidRDefault="000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BD9D0" w14:textId="77777777" w:rsidR="00F17525" w:rsidRDefault="00F17525" w:rsidP="00FA7CD2">
    <w:pPr>
      <w:pStyle w:val="Stopka"/>
      <w:jc w:val="center"/>
    </w:pPr>
    <w:r>
      <w:rPr>
        <w:noProof/>
      </w:rPr>
      <w:drawing>
        <wp:inline distT="0" distB="0" distL="0" distR="0" wp14:anchorId="780FCBB6" wp14:editId="11070C71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188E3" w14:textId="77777777" w:rsidR="00F17525" w:rsidRPr="00124D4A" w:rsidRDefault="00F17525" w:rsidP="00992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F17525" w:rsidRDefault="00F1752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F17525" w:rsidRDefault="00F17525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0" name="Obraz 10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F17525" w:rsidRPr="00C53DA1" w:rsidRDefault="00F17525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F17525" w:rsidRPr="00C53DA1" w:rsidRDefault="00F17525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F17525" w:rsidRPr="00751C2A" w:rsidRDefault="00F17525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>ul. Tadeusza Zawadzkiego ,,Zośki"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F17525" w:rsidRPr="00B01F08" w:rsidRDefault="00F17525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B0A2" w14:textId="77777777" w:rsidR="000A4F7E" w:rsidRDefault="000A4F7E">
      <w:r>
        <w:separator/>
      </w:r>
    </w:p>
  </w:footnote>
  <w:footnote w:type="continuationSeparator" w:id="0">
    <w:p w14:paraId="6E55BF5D" w14:textId="77777777" w:rsidR="000A4F7E" w:rsidRDefault="000A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F17525" w:rsidRDefault="00F1752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2" name="Obraz 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F17525" w:rsidRDefault="00F17525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5E5C84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343"/>
    <w:multiLevelType w:val="hybridMultilevel"/>
    <w:tmpl w:val="2188E60A"/>
    <w:lvl w:ilvl="0" w:tplc="856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348D"/>
    <w:multiLevelType w:val="hybridMultilevel"/>
    <w:tmpl w:val="332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E0A"/>
    <w:multiLevelType w:val="hybridMultilevel"/>
    <w:tmpl w:val="95D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0D55"/>
    <w:multiLevelType w:val="multilevel"/>
    <w:tmpl w:val="1D8A95D4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6F5578C"/>
    <w:multiLevelType w:val="multilevel"/>
    <w:tmpl w:val="1808462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B1"/>
    <w:multiLevelType w:val="hybridMultilevel"/>
    <w:tmpl w:val="42E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38E1"/>
    <w:multiLevelType w:val="hybridMultilevel"/>
    <w:tmpl w:val="2DEE90B0"/>
    <w:lvl w:ilvl="0" w:tplc="3D681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C2C"/>
    <w:multiLevelType w:val="hybridMultilevel"/>
    <w:tmpl w:val="2F60E0D6"/>
    <w:lvl w:ilvl="0" w:tplc="887A3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72D05"/>
    <w:multiLevelType w:val="hybridMultilevel"/>
    <w:tmpl w:val="FFC24B18"/>
    <w:lvl w:ilvl="0" w:tplc="A86009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E3A6C"/>
    <w:multiLevelType w:val="hybridMultilevel"/>
    <w:tmpl w:val="BE020184"/>
    <w:lvl w:ilvl="0" w:tplc="A502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ED09C3"/>
    <w:multiLevelType w:val="hybridMultilevel"/>
    <w:tmpl w:val="3182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2785"/>
    <w:multiLevelType w:val="hybridMultilevel"/>
    <w:tmpl w:val="8D685A38"/>
    <w:lvl w:ilvl="0" w:tplc="2426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064F5"/>
    <w:multiLevelType w:val="multilevel"/>
    <w:tmpl w:val="EAD0F1A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01BC"/>
    <w:multiLevelType w:val="hybridMultilevel"/>
    <w:tmpl w:val="55B43228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2C0"/>
    <w:multiLevelType w:val="hybridMultilevel"/>
    <w:tmpl w:val="9F6A19AA"/>
    <w:lvl w:ilvl="0" w:tplc="D5665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11649"/>
    <w:multiLevelType w:val="hybridMultilevel"/>
    <w:tmpl w:val="2E4EAE3E"/>
    <w:lvl w:ilvl="0" w:tplc="22B4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2B45C3"/>
    <w:multiLevelType w:val="hybridMultilevel"/>
    <w:tmpl w:val="2BF4BEE2"/>
    <w:lvl w:ilvl="0" w:tplc="84E26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E6C6E"/>
    <w:multiLevelType w:val="hybridMultilevel"/>
    <w:tmpl w:val="DEF870DC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D6BE8"/>
    <w:multiLevelType w:val="multilevel"/>
    <w:tmpl w:val="9FA0593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8A57C8"/>
    <w:multiLevelType w:val="hybridMultilevel"/>
    <w:tmpl w:val="5566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876F3"/>
    <w:multiLevelType w:val="multilevel"/>
    <w:tmpl w:val="5A56224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465EEF"/>
    <w:multiLevelType w:val="hybridMultilevel"/>
    <w:tmpl w:val="830E2E1C"/>
    <w:lvl w:ilvl="0" w:tplc="61A2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177C3"/>
    <w:multiLevelType w:val="hybridMultilevel"/>
    <w:tmpl w:val="906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45"/>
    <w:multiLevelType w:val="hybridMultilevel"/>
    <w:tmpl w:val="575CD8AA"/>
    <w:lvl w:ilvl="0" w:tplc="A6CC6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06C36CF"/>
    <w:multiLevelType w:val="hybridMultilevel"/>
    <w:tmpl w:val="7378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9A9"/>
    <w:multiLevelType w:val="hybridMultilevel"/>
    <w:tmpl w:val="67FA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33EB8"/>
    <w:multiLevelType w:val="hybridMultilevel"/>
    <w:tmpl w:val="32125EF8"/>
    <w:lvl w:ilvl="0" w:tplc="C670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D5822"/>
    <w:multiLevelType w:val="hybridMultilevel"/>
    <w:tmpl w:val="0F8CAC5C"/>
    <w:lvl w:ilvl="0" w:tplc="D63E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A35C0A"/>
    <w:multiLevelType w:val="multilevel"/>
    <w:tmpl w:val="428E9EAC"/>
    <w:numStyleLink w:val="Lista1"/>
  </w:abstractNum>
  <w:num w:numId="1">
    <w:abstractNumId w:val="27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9"/>
  </w:num>
  <w:num w:numId="7">
    <w:abstractNumId w:val="26"/>
  </w:num>
  <w:num w:numId="8">
    <w:abstractNumId w:val="2"/>
  </w:num>
  <w:num w:numId="9">
    <w:abstractNumId w:val="31"/>
  </w:num>
  <w:num w:numId="10">
    <w:abstractNumId w:val="20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14"/>
  </w:num>
  <w:num w:numId="16">
    <w:abstractNumId w:val="28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24"/>
  </w:num>
  <w:num w:numId="22">
    <w:abstractNumId w:val="3"/>
  </w:num>
  <w:num w:numId="23">
    <w:abstractNumId w:val="22"/>
  </w:num>
  <w:num w:numId="24">
    <w:abstractNumId w:val="12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23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02029"/>
    <w:rsid w:val="00010247"/>
    <w:rsid w:val="000174EA"/>
    <w:rsid w:val="0002193D"/>
    <w:rsid w:val="00024E51"/>
    <w:rsid w:val="00027218"/>
    <w:rsid w:val="000364DF"/>
    <w:rsid w:val="00042E63"/>
    <w:rsid w:val="000445E5"/>
    <w:rsid w:val="00046A9C"/>
    <w:rsid w:val="00056FCC"/>
    <w:rsid w:val="00061F20"/>
    <w:rsid w:val="00061FBE"/>
    <w:rsid w:val="00072B7A"/>
    <w:rsid w:val="00077385"/>
    <w:rsid w:val="00080D83"/>
    <w:rsid w:val="0008100D"/>
    <w:rsid w:val="000A0645"/>
    <w:rsid w:val="000A3836"/>
    <w:rsid w:val="000A4F7E"/>
    <w:rsid w:val="000C4145"/>
    <w:rsid w:val="000D283E"/>
    <w:rsid w:val="000E3D4E"/>
    <w:rsid w:val="001012D5"/>
    <w:rsid w:val="0010622F"/>
    <w:rsid w:val="001067F2"/>
    <w:rsid w:val="00120BC8"/>
    <w:rsid w:val="00124D4A"/>
    <w:rsid w:val="00125E04"/>
    <w:rsid w:val="001304E7"/>
    <w:rsid w:val="00130B23"/>
    <w:rsid w:val="00133FFC"/>
    <w:rsid w:val="00140C35"/>
    <w:rsid w:val="001520FF"/>
    <w:rsid w:val="00154850"/>
    <w:rsid w:val="00165EE6"/>
    <w:rsid w:val="0018687E"/>
    <w:rsid w:val="0019586F"/>
    <w:rsid w:val="001A02A1"/>
    <w:rsid w:val="001A081C"/>
    <w:rsid w:val="001A3D33"/>
    <w:rsid w:val="001B210F"/>
    <w:rsid w:val="001C3C1F"/>
    <w:rsid w:val="001D059A"/>
    <w:rsid w:val="001E78AB"/>
    <w:rsid w:val="001F26A6"/>
    <w:rsid w:val="00201FE8"/>
    <w:rsid w:val="00214CDD"/>
    <w:rsid w:val="00215021"/>
    <w:rsid w:val="002156E0"/>
    <w:rsid w:val="002162DA"/>
    <w:rsid w:val="00221FF8"/>
    <w:rsid w:val="00224D5C"/>
    <w:rsid w:val="00226050"/>
    <w:rsid w:val="00227088"/>
    <w:rsid w:val="00227A3D"/>
    <w:rsid w:val="00235908"/>
    <w:rsid w:val="00241C1F"/>
    <w:rsid w:val="00242592"/>
    <w:rsid w:val="002425AE"/>
    <w:rsid w:val="002529E4"/>
    <w:rsid w:val="00252AE7"/>
    <w:rsid w:val="0025443C"/>
    <w:rsid w:val="00254533"/>
    <w:rsid w:val="00265002"/>
    <w:rsid w:val="00275410"/>
    <w:rsid w:val="00277C68"/>
    <w:rsid w:val="00280B4F"/>
    <w:rsid w:val="00294652"/>
    <w:rsid w:val="00294B51"/>
    <w:rsid w:val="002A6080"/>
    <w:rsid w:val="002A77D0"/>
    <w:rsid w:val="002C6347"/>
    <w:rsid w:val="002E5E00"/>
    <w:rsid w:val="00306B99"/>
    <w:rsid w:val="00312D0F"/>
    <w:rsid w:val="00315901"/>
    <w:rsid w:val="00317E91"/>
    <w:rsid w:val="00320AAC"/>
    <w:rsid w:val="0032341A"/>
    <w:rsid w:val="00325198"/>
    <w:rsid w:val="003267A1"/>
    <w:rsid w:val="00336ADF"/>
    <w:rsid w:val="00351C3F"/>
    <w:rsid w:val="00352253"/>
    <w:rsid w:val="003526F5"/>
    <w:rsid w:val="0035482A"/>
    <w:rsid w:val="00354D20"/>
    <w:rsid w:val="00360DFA"/>
    <w:rsid w:val="003619F2"/>
    <w:rsid w:val="00362821"/>
    <w:rsid w:val="00365820"/>
    <w:rsid w:val="003710A1"/>
    <w:rsid w:val="003739A0"/>
    <w:rsid w:val="00375397"/>
    <w:rsid w:val="00390D4B"/>
    <w:rsid w:val="0039481F"/>
    <w:rsid w:val="0039693E"/>
    <w:rsid w:val="003A120B"/>
    <w:rsid w:val="003A45C7"/>
    <w:rsid w:val="003A59B3"/>
    <w:rsid w:val="003A5D99"/>
    <w:rsid w:val="003A67C8"/>
    <w:rsid w:val="003B3E44"/>
    <w:rsid w:val="003C006B"/>
    <w:rsid w:val="003C0CAF"/>
    <w:rsid w:val="003C554F"/>
    <w:rsid w:val="003D0C54"/>
    <w:rsid w:val="003D12D5"/>
    <w:rsid w:val="003D501D"/>
    <w:rsid w:val="003F1AC0"/>
    <w:rsid w:val="003F631F"/>
    <w:rsid w:val="0040149C"/>
    <w:rsid w:val="00414478"/>
    <w:rsid w:val="00414543"/>
    <w:rsid w:val="00420A64"/>
    <w:rsid w:val="0043711B"/>
    <w:rsid w:val="004430F4"/>
    <w:rsid w:val="004431AF"/>
    <w:rsid w:val="00456053"/>
    <w:rsid w:val="00461A4A"/>
    <w:rsid w:val="00462A2C"/>
    <w:rsid w:val="00464281"/>
    <w:rsid w:val="00466F30"/>
    <w:rsid w:val="00474546"/>
    <w:rsid w:val="00491903"/>
    <w:rsid w:val="00492BD3"/>
    <w:rsid w:val="004A2506"/>
    <w:rsid w:val="004A5423"/>
    <w:rsid w:val="004B38AD"/>
    <w:rsid w:val="004B70BD"/>
    <w:rsid w:val="004B7810"/>
    <w:rsid w:val="004C303B"/>
    <w:rsid w:val="004C37EB"/>
    <w:rsid w:val="004D57C9"/>
    <w:rsid w:val="004E061B"/>
    <w:rsid w:val="004E4B20"/>
    <w:rsid w:val="004F6B0F"/>
    <w:rsid w:val="00516EFC"/>
    <w:rsid w:val="0052111D"/>
    <w:rsid w:val="00523FE2"/>
    <w:rsid w:val="005266B7"/>
    <w:rsid w:val="00540F9B"/>
    <w:rsid w:val="00541F3A"/>
    <w:rsid w:val="005760A9"/>
    <w:rsid w:val="00594464"/>
    <w:rsid w:val="00597C9A"/>
    <w:rsid w:val="005A3596"/>
    <w:rsid w:val="005A7DD6"/>
    <w:rsid w:val="005B1E6F"/>
    <w:rsid w:val="005C3A97"/>
    <w:rsid w:val="005E0A71"/>
    <w:rsid w:val="005E2E3F"/>
    <w:rsid w:val="005E7C92"/>
    <w:rsid w:val="0061767F"/>
    <w:rsid w:val="00617825"/>
    <w:rsid w:val="00620FA5"/>
    <w:rsid w:val="00622781"/>
    <w:rsid w:val="00637319"/>
    <w:rsid w:val="00640BFF"/>
    <w:rsid w:val="00642B8F"/>
    <w:rsid w:val="006439E8"/>
    <w:rsid w:val="006449F8"/>
    <w:rsid w:val="00647D0D"/>
    <w:rsid w:val="00655A87"/>
    <w:rsid w:val="0066032A"/>
    <w:rsid w:val="0066452D"/>
    <w:rsid w:val="00664685"/>
    <w:rsid w:val="00665A91"/>
    <w:rsid w:val="0066703E"/>
    <w:rsid w:val="0068233F"/>
    <w:rsid w:val="00686F65"/>
    <w:rsid w:val="006928F5"/>
    <w:rsid w:val="00694F5C"/>
    <w:rsid w:val="0069621B"/>
    <w:rsid w:val="00696789"/>
    <w:rsid w:val="006A160D"/>
    <w:rsid w:val="006A41E3"/>
    <w:rsid w:val="006B0C25"/>
    <w:rsid w:val="006B4267"/>
    <w:rsid w:val="006C0847"/>
    <w:rsid w:val="006C7EE9"/>
    <w:rsid w:val="006D186D"/>
    <w:rsid w:val="006F0C63"/>
    <w:rsid w:val="006F209E"/>
    <w:rsid w:val="00727F94"/>
    <w:rsid w:val="00731764"/>
    <w:rsid w:val="00731B39"/>
    <w:rsid w:val="0073373F"/>
    <w:rsid w:val="007337EB"/>
    <w:rsid w:val="00736A80"/>
    <w:rsid w:val="00737909"/>
    <w:rsid w:val="007414A6"/>
    <w:rsid w:val="00744003"/>
    <w:rsid w:val="00745D18"/>
    <w:rsid w:val="007728D1"/>
    <w:rsid w:val="00776530"/>
    <w:rsid w:val="00780C41"/>
    <w:rsid w:val="0078247E"/>
    <w:rsid w:val="007845C4"/>
    <w:rsid w:val="007850D8"/>
    <w:rsid w:val="007863F8"/>
    <w:rsid w:val="007910D1"/>
    <w:rsid w:val="00791E8E"/>
    <w:rsid w:val="007A0109"/>
    <w:rsid w:val="007A54C7"/>
    <w:rsid w:val="007B2500"/>
    <w:rsid w:val="007B3382"/>
    <w:rsid w:val="007B5688"/>
    <w:rsid w:val="007C2F9E"/>
    <w:rsid w:val="007D5064"/>
    <w:rsid w:val="007D61D6"/>
    <w:rsid w:val="007D75A1"/>
    <w:rsid w:val="007D78ED"/>
    <w:rsid w:val="007E1B19"/>
    <w:rsid w:val="007F3623"/>
    <w:rsid w:val="00804A01"/>
    <w:rsid w:val="0080647D"/>
    <w:rsid w:val="00813DF8"/>
    <w:rsid w:val="0081647A"/>
    <w:rsid w:val="00827311"/>
    <w:rsid w:val="00833E15"/>
    <w:rsid w:val="0083487D"/>
    <w:rsid w:val="00834BB4"/>
    <w:rsid w:val="00835187"/>
    <w:rsid w:val="00835753"/>
    <w:rsid w:val="008406A9"/>
    <w:rsid w:val="008409ED"/>
    <w:rsid w:val="008412A4"/>
    <w:rsid w:val="00843BEA"/>
    <w:rsid w:val="00851191"/>
    <w:rsid w:val="008571ED"/>
    <w:rsid w:val="00862D95"/>
    <w:rsid w:val="00864D0A"/>
    <w:rsid w:val="008668E4"/>
    <w:rsid w:val="00867BDC"/>
    <w:rsid w:val="00870533"/>
    <w:rsid w:val="00873501"/>
    <w:rsid w:val="00874D0A"/>
    <w:rsid w:val="00876326"/>
    <w:rsid w:val="00884FCD"/>
    <w:rsid w:val="008945D9"/>
    <w:rsid w:val="008A2B3F"/>
    <w:rsid w:val="008C52E2"/>
    <w:rsid w:val="008F7ECA"/>
    <w:rsid w:val="0090290B"/>
    <w:rsid w:val="009046D7"/>
    <w:rsid w:val="00921EE4"/>
    <w:rsid w:val="009314C7"/>
    <w:rsid w:val="009326D7"/>
    <w:rsid w:val="00933735"/>
    <w:rsid w:val="0093764E"/>
    <w:rsid w:val="00946C00"/>
    <w:rsid w:val="00950390"/>
    <w:rsid w:val="00950A19"/>
    <w:rsid w:val="00952161"/>
    <w:rsid w:val="00967D82"/>
    <w:rsid w:val="009706FB"/>
    <w:rsid w:val="009726FB"/>
    <w:rsid w:val="00976F79"/>
    <w:rsid w:val="00992478"/>
    <w:rsid w:val="009A0DB3"/>
    <w:rsid w:val="009A3AA8"/>
    <w:rsid w:val="009A4ACC"/>
    <w:rsid w:val="009B1117"/>
    <w:rsid w:val="009B4BDD"/>
    <w:rsid w:val="009C08BE"/>
    <w:rsid w:val="009C5F77"/>
    <w:rsid w:val="009D3C34"/>
    <w:rsid w:val="009D403E"/>
    <w:rsid w:val="009D4D7C"/>
    <w:rsid w:val="009D71C1"/>
    <w:rsid w:val="009E02AC"/>
    <w:rsid w:val="009E0A55"/>
    <w:rsid w:val="009E23CA"/>
    <w:rsid w:val="009E4971"/>
    <w:rsid w:val="009E4B68"/>
    <w:rsid w:val="009F2C9C"/>
    <w:rsid w:val="009F2CF0"/>
    <w:rsid w:val="00A0160D"/>
    <w:rsid w:val="00A029D4"/>
    <w:rsid w:val="00A04690"/>
    <w:rsid w:val="00A070DA"/>
    <w:rsid w:val="00A13BEA"/>
    <w:rsid w:val="00A20A94"/>
    <w:rsid w:val="00A2686F"/>
    <w:rsid w:val="00A36439"/>
    <w:rsid w:val="00A40DD3"/>
    <w:rsid w:val="00A545D6"/>
    <w:rsid w:val="00A57F0B"/>
    <w:rsid w:val="00A61D0F"/>
    <w:rsid w:val="00A74355"/>
    <w:rsid w:val="00A830EB"/>
    <w:rsid w:val="00A8311B"/>
    <w:rsid w:val="00A9362A"/>
    <w:rsid w:val="00A94832"/>
    <w:rsid w:val="00A95A82"/>
    <w:rsid w:val="00AB08BA"/>
    <w:rsid w:val="00AB35C7"/>
    <w:rsid w:val="00AB443D"/>
    <w:rsid w:val="00AC3BCE"/>
    <w:rsid w:val="00AC4549"/>
    <w:rsid w:val="00AC67AA"/>
    <w:rsid w:val="00AD0215"/>
    <w:rsid w:val="00AD1EFE"/>
    <w:rsid w:val="00AD51FC"/>
    <w:rsid w:val="00AD77D4"/>
    <w:rsid w:val="00AD7E56"/>
    <w:rsid w:val="00B01F08"/>
    <w:rsid w:val="00B02832"/>
    <w:rsid w:val="00B0469B"/>
    <w:rsid w:val="00B05787"/>
    <w:rsid w:val="00B1178F"/>
    <w:rsid w:val="00B16E8F"/>
    <w:rsid w:val="00B2187E"/>
    <w:rsid w:val="00B22AA3"/>
    <w:rsid w:val="00B2442F"/>
    <w:rsid w:val="00B264B6"/>
    <w:rsid w:val="00B30401"/>
    <w:rsid w:val="00B41676"/>
    <w:rsid w:val="00B419E4"/>
    <w:rsid w:val="00B441E8"/>
    <w:rsid w:val="00B45653"/>
    <w:rsid w:val="00B61DED"/>
    <w:rsid w:val="00B64DBC"/>
    <w:rsid w:val="00B6637D"/>
    <w:rsid w:val="00B714FC"/>
    <w:rsid w:val="00B81B56"/>
    <w:rsid w:val="00BA0672"/>
    <w:rsid w:val="00BA5416"/>
    <w:rsid w:val="00BB2902"/>
    <w:rsid w:val="00BB3024"/>
    <w:rsid w:val="00BB76D0"/>
    <w:rsid w:val="00BC363C"/>
    <w:rsid w:val="00BD3E01"/>
    <w:rsid w:val="00BD424B"/>
    <w:rsid w:val="00BE0C99"/>
    <w:rsid w:val="00BE7636"/>
    <w:rsid w:val="00BF33BB"/>
    <w:rsid w:val="00BF47ED"/>
    <w:rsid w:val="00C224AC"/>
    <w:rsid w:val="00C22CDF"/>
    <w:rsid w:val="00C268A0"/>
    <w:rsid w:val="00C34E8E"/>
    <w:rsid w:val="00C35E6D"/>
    <w:rsid w:val="00C377A0"/>
    <w:rsid w:val="00C468B4"/>
    <w:rsid w:val="00C56E73"/>
    <w:rsid w:val="00C57BB1"/>
    <w:rsid w:val="00C61105"/>
    <w:rsid w:val="00C62C24"/>
    <w:rsid w:val="00C635B6"/>
    <w:rsid w:val="00C8510A"/>
    <w:rsid w:val="00C878AA"/>
    <w:rsid w:val="00C963CF"/>
    <w:rsid w:val="00C96F64"/>
    <w:rsid w:val="00CA5CBD"/>
    <w:rsid w:val="00CB1C30"/>
    <w:rsid w:val="00CB4299"/>
    <w:rsid w:val="00CC2C22"/>
    <w:rsid w:val="00CD13D1"/>
    <w:rsid w:val="00CE005B"/>
    <w:rsid w:val="00CE0201"/>
    <w:rsid w:val="00CE549D"/>
    <w:rsid w:val="00D0361A"/>
    <w:rsid w:val="00D10585"/>
    <w:rsid w:val="00D1150B"/>
    <w:rsid w:val="00D130E2"/>
    <w:rsid w:val="00D25359"/>
    <w:rsid w:val="00D30ADD"/>
    <w:rsid w:val="00D31074"/>
    <w:rsid w:val="00D32A01"/>
    <w:rsid w:val="00D35A8F"/>
    <w:rsid w:val="00D36C4C"/>
    <w:rsid w:val="00D43A0D"/>
    <w:rsid w:val="00D46867"/>
    <w:rsid w:val="00D46F38"/>
    <w:rsid w:val="00D526F3"/>
    <w:rsid w:val="00D5281E"/>
    <w:rsid w:val="00D55B16"/>
    <w:rsid w:val="00D57724"/>
    <w:rsid w:val="00D70D28"/>
    <w:rsid w:val="00D7564A"/>
    <w:rsid w:val="00D83EE1"/>
    <w:rsid w:val="00DA2034"/>
    <w:rsid w:val="00DA4C4A"/>
    <w:rsid w:val="00DB7451"/>
    <w:rsid w:val="00DC372F"/>
    <w:rsid w:val="00DC733E"/>
    <w:rsid w:val="00DE5229"/>
    <w:rsid w:val="00DF0495"/>
    <w:rsid w:val="00DF0FD1"/>
    <w:rsid w:val="00DF15FD"/>
    <w:rsid w:val="00DF57BE"/>
    <w:rsid w:val="00DF5E55"/>
    <w:rsid w:val="00E03D9C"/>
    <w:rsid w:val="00E06500"/>
    <w:rsid w:val="00E13CEB"/>
    <w:rsid w:val="00E539C6"/>
    <w:rsid w:val="00E57060"/>
    <w:rsid w:val="00E57FAE"/>
    <w:rsid w:val="00E64D96"/>
    <w:rsid w:val="00E6756B"/>
    <w:rsid w:val="00E71C8D"/>
    <w:rsid w:val="00E81ADD"/>
    <w:rsid w:val="00E87616"/>
    <w:rsid w:val="00E93C98"/>
    <w:rsid w:val="00EA29A4"/>
    <w:rsid w:val="00EA3B01"/>
    <w:rsid w:val="00EA5C16"/>
    <w:rsid w:val="00EB6BEF"/>
    <w:rsid w:val="00EC31B1"/>
    <w:rsid w:val="00ED020D"/>
    <w:rsid w:val="00ED5B23"/>
    <w:rsid w:val="00ED76BD"/>
    <w:rsid w:val="00EE218A"/>
    <w:rsid w:val="00EE526B"/>
    <w:rsid w:val="00EE5A62"/>
    <w:rsid w:val="00EF000D"/>
    <w:rsid w:val="00EF1383"/>
    <w:rsid w:val="00F02994"/>
    <w:rsid w:val="00F04ABF"/>
    <w:rsid w:val="00F1318A"/>
    <w:rsid w:val="00F146F6"/>
    <w:rsid w:val="00F17525"/>
    <w:rsid w:val="00F31FC1"/>
    <w:rsid w:val="00F4564B"/>
    <w:rsid w:val="00F5032F"/>
    <w:rsid w:val="00F51431"/>
    <w:rsid w:val="00F52CFC"/>
    <w:rsid w:val="00F545A3"/>
    <w:rsid w:val="00F60D91"/>
    <w:rsid w:val="00F715E3"/>
    <w:rsid w:val="00F83EE2"/>
    <w:rsid w:val="00F93A39"/>
    <w:rsid w:val="00FA7CD2"/>
    <w:rsid w:val="00FB1502"/>
    <w:rsid w:val="00FB5706"/>
    <w:rsid w:val="00FB7887"/>
    <w:rsid w:val="00FC0300"/>
    <w:rsid w:val="00FD1E7C"/>
    <w:rsid w:val="00FD424A"/>
    <w:rsid w:val="00FE269E"/>
    <w:rsid w:val="00FE3C1E"/>
    <w:rsid w:val="00FE7DD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DEBD1BD-43BB-48A4-8DEF-2A713589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2</Pages>
  <Words>186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Natalia Piecek</cp:lastModifiedBy>
  <cp:revision>2</cp:revision>
  <cp:lastPrinted>2025-12-09T11:59:00Z</cp:lastPrinted>
  <dcterms:created xsi:type="dcterms:W3CDTF">2025-12-09T12:00:00Z</dcterms:created>
  <dcterms:modified xsi:type="dcterms:W3CDTF">2025-12-09T12:00:00Z</dcterms:modified>
</cp:coreProperties>
</file>