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75516" w14:textId="25885E40" w:rsidR="00D31074" w:rsidRPr="00FA7CD2" w:rsidRDefault="00D31074" w:rsidP="00FA7CD2">
      <w:pPr>
        <w:tabs>
          <w:tab w:val="left" w:pos="2575"/>
        </w:tabs>
        <w:spacing w:line="360" w:lineRule="auto"/>
        <w:rPr>
          <w:rFonts w:cs="Arial"/>
          <w:b/>
        </w:rPr>
      </w:pPr>
      <w:r w:rsidRPr="00FA7CD2">
        <w:rPr>
          <w:rFonts w:cs="Arial"/>
          <w:b/>
        </w:rPr>
        <w:t>Załącznik nr 5</w:t>
      </w:r>
    </w:p>
    <w:p w14:paraId="26E81991" w14:textId="456E8B38" w:rsidR="00D31074" w:rsidRPr="00FA7CD2" w:rsidRDefault="00694F5C" w:rsidP="00FA7CD2">
      <w:pPr>
        <w:tabs>
          <w:tab w:val="left" w:pos="2575"/>
        </w:tabs>
        <w:spacing w:after="960" w:line="360" w:lineRule="auto"/>
        <w:rPr>
          <w:rFonts w:cs="Arial"/>
          <w:b/>
        </w:rPr>
      </w:pPr>
      <w:r w:rsidRPr="00FA7CD2">
        <w:rPr>
          <w:rFonts w:cs="Arial"/>
          <w:b/>
        </w:rPr>
        <w:t>Oświadczenie o</w:t>
      </w:r>
      <w:r w:rsidR="00D31074" w:rsidRPr="00FA7CD2">
        <w:rPr>
          <w:rFonts w:cs="Arial"/>
          <w:b/>
        </w:rPr>
        <w:t xml:space="preserve"> rezygnacji udziału w Projekcie</w:t>
      </w:r>
    </w:p>
    <w:p w14:paraId="64B011EC" w14:textId="51AC6D44" w:rsidR="00B441E8" w:rsidRPr="00FA7CD2" w:rsidRDefault="00B441E8" w:rsidP="00FA7CD2">
      <w:pPr>
        <w:tabs>
          <w:tab w:val="left" w:leader="dot" w:pos="4536"/>
          <w:tab w:val="right" w:leader="dot" w:pos="9072"/>
        </w:tabs>
        <w:spacing w:line="360" w:lineRule="auto"/>
        <w:rPr>
          <w:rFonts w:cs="Arial"/>
        </w:rPr>
      </w:pPr>
      <w:r w:rsidRPr="00FA7CD2">
        <w:rPr>
          <w:rFonts w:cs="Arial"/>
        </w:rPr>
        <w:tab/>
      </w:r>
    </w:p>
    <w:p w14:paraId="262C5F9A" w14:textId="3C9A3585" w:rsidR="00B441E8" w:rsidRPr="00FA7CD2" w:rsidRDefault="00B441E8" w:rsidP="00FA7CD2">
      <w:pPr>
        <w:tabs>
          <w:tab w:val="right" w:leader="dot" w:pos="9072"/>
        </w:tabs>
        <w:spacing w:after="360" w:line="360" w:lineRule="auto"/>
        <w:rPr>
          <w:rFonts w:cs="Arial"/>
        </w:rPr>
      </w:pPr>
      <w:r w:rsidRPr="00FA7CD2">
        <w:rPr>
          <w:rFonts w:cs="Arial"/>
        </w:rPr>
        <w:t>imię i nazwisko uczestnika/</w:t>
      </w:r>
      <w:proofErr w:type="spellStart"/>
      <w:r w:rsidRPr="00FA7CD2">
        <w:rPr>
          <w:rFonts w:cs="Arial"/>
        </w:rPr>
        <w:t>czki</w:t>
      </w:r>
      <w:proofErr w:type="spellEnd"/>
      <w:r w:rsidRPr="00FA7CD2">
        <w:rPr>
          <w:rFonts w:cs="Arial"/>
        </w:rPr>
        <w:t xml:space="preserve"> Projektu</w:t>
      </w:r>
    </w:p>
    <w:p w14:paraId="61265C84" w14:textId="17B8258C" w:rsidR="00B441E8" w:rsidRPr="00FA7CD2" w:rsidRDefault="00B441E8" w:rsidP="00FA7CD2">
      <w:pPr>
        <w:tabs>
          <w:tab w:val="left" w:leader="dot" w:pos="4536"/>
          <w:tab w:val="right" w:leader="dot" w:pos="9072"/>
        </w:tabs>
        <w:spacing w:line="360" w:lineRule="auto"/>
        <w:rPr>
          <w:rFonts w:cs="Arial"/>
        </w:rPr>
      </w:pPr>
      <w:r w:rsidRPr="00FA7CD2">
        <w:rPr>
          <w:rFonts w:cs="Arial"/>
        </w:rPr>
        <w:tab/>
      </w:r>
    </w:p>
    <w:p w14:paraId="115C61E7" w14:textId="3DF102E2" w:rsidR="00B441E8" w:rsidRPr="00FA7CD2" w:rsidRDefault="00B441E8" w:rsidP="00FA7CD2">
      <w:pPr>
        <w:tabs>
          <w:tab w:val="right" w:leader="dot" w:pos="9072"/>
        </w:tabs>
        <w:spacing w:after="1320" w:line="360" w:lineRule="auto"/>
        <w:rPr>
          <w:rFonts w:cs="Arial"/>
        </w:rPr>
      </w:pPr>
      <w:r w:rsidRPr="00FA7CD2">
        <w:rPr>
          <w:rFonts w:cs="Arial"/>
        </w:rPr>
        <w:t>adres zamieszkania</w:t>
      </w:r>
    </w:p>
    <w:p w14:paraId="1A8A6446" w14:textId="63774386" w:rsidR="00B441E8" w:rsidRPr="00FA7CD2" w:rsidRDefault="00694F5C" w:rsidP="00FA7CD2">
      <w:pPr>
        <w:tabs>
          <w:tab w:val="right" w:leader="dot" w:pos="9072"/>
        </w:tabs>
        <w:spacing w:after="240" w:line="360" w:lineRule="auto"/>
        <w:rPr>
          <w:rFonts w:cs="Arial"/>
        </w:rPr>
      </w:pPr>
      <w:r w:rsidRPr="00FA7CD2">
        <w:rPr>
          <w:rFonts w:cs="Arial"/>
        </w:rPr>
        <w:t>Oświadczam, że rezygnuję z uczestnictwa w projekcie „Sieć wsparcia migran</w:t>
      </w:r>
      <w:r w:rsidR="00870533">
        <w:rPr>
          <w:rFonts w:cs="Arial"/>
        </w:rPr>
        <w:t>t</w:t>
      </w:r>
      <w:r w:rsidRPr="00FA7CD2">
        <w:rPr>
          <w:rFonts w:cs="Arial"/>
        </w:rPr>
        <w:t>ów w gminie Sztum”. Powodem rezygnacji jest:</w:t>
      </w:r>
      <w:r w:rsidR="00B441E8" w:rsidRPr="00FA7CD2">
        <w:rPr>
          <w:rFonts w:cs="Arial"/>
        </w:rPr>
        <w:t xml:space="preserve"> </w:t>
      </w:r>
      <w:r w:rsidRPr="00FA7CD2">
        <w:rPr>
          <w:rFonts w:cs="Arial"/>
        </w:rPr>
        <w:tab/>
      </w:r>
    </w:p>
    <w:p w14:paraId="3CDFB88A" w14:textId="4A35849B" w:rsidR="00694F5C" w:rsidRPr="00FA7CD2" w:rsidRDefault="00694F5C" w:rsidP="00FA7CD2">
      <w:pPr>
        <w:tabs>
          <w:tab w:val="right" w:leader="dot" w:pos="9072"/>
        </w:tabs>
        <w:spacing w:after="240" w:line="360" w:lineRule="auto"/>
        <w:rPr>
          <w:rFonts w:cs="Arial"/>
        </w:rPr>
      </w:pPr>
      <w:r w:rsidRPr="00FA7CD2">
        <w:rPr>
          <w:rFonts w:cs="Arial"/>
        </w:rPr>
        <w:tab/>
      </w:r>
    </w:p>
    <w:p w14:paraId="022D0A79" w14:textId="14F78778" w:rsidR="00B441E8" w:rsidRPr="00FA7CD2" w:rsidRDefault="00B441E8" w:rsidP="00FA7CD2">
      <w:pPr>
        <w:tabs>
          <w:tab w:val="right" w:leader="dot" w:pos="9072"/>
        </w:tabs>
        <w:spacing w:after="240" w:line="360" w:lineRule="auto"/>
        <w:rPr>
          <w:rFonts w:cs="Arial"/>
        </w:rPr>
      </w:pPr>
      <w:r w:rsidRPr="00FA7CD2">
        <w:rPr>
          <w:rFonts w:cs="Arial"/>
        </w:rPr>
        <w:tab/>
      </w:r>
    </w:p>
    <w:p w14:paraId="352CDAB9" w14:textId="14CFB397" w:rsidR="00B441E8" w:rsidRPr="00FA7CD2" w:rsidRDefault="00B441E8" w:rsidP="00FA7CD2">
      <w:pPr>
        <w:tabs>
          <w:tab w:val="right" w:leader="dot" w:pos="9072"/>
        </w:tabs>
        <w:spacing w:after="240" w:line="360" w:lineRule="auto"/>
        <w:rPr>
          <w:rFonts w:cs="Arial"/>
        </w:rPr>
      </w:pPr>
      <w:r w:rsidRPr="00FA7CD2">
        <w:rPr>
          <w:rFonts w:cs="Arial"/>
        </w:rPr>
        <w:tab/>
      </w:r>
    </w:p>
    <w:p w14:paraId="1A7C5ECA" w14:textId="555D356C" w:rsidR="00921EE4" w:rsidRPr="00FA7CD2" w:rsidRDefault="00921EE4" w:rsidP="00FA7CD2">
      <w:pPr>
        <w:tabs>
          <w:tab w:val="left" w:pos="2575"/>
        </w:tabs>
        <w:spacing w:line="360" w:lineRule="auto"/>
        <w:rPr>
          <w:rFonts w:cs="Arial"/>
        </w:rPr>
      </w:pPr>
    </w:p>
    <w:p w14:paraId="7557FC97" w14:textId="77777777" w:rsidR="00B441E8" w:rsidRPr="00FA7CD2" w:rsidRDefault="00B441E8" w:rsidP="00FA7CD2">
      <w:pPr>
        <w:tabs>
          <w:tab w:val="left" w:pos="0"/>
          <w:tab w:val="left" w:leader="dot" w:pos="3119"/>
          <w:tab w:val="left" w:pos="5670"/>
          <w:tab w:val="right" w:leader="dot" w:pos="9072"/>
        </w:tabs>
        <w:spacing w:line="360" w:lineRule="auto"/>
        <w:rPr>
          <w:rFonts w:cs="Arial"/>
        </w:rPr>
      </w:pPr>
      <w:r w:rsidRPr="00FA7CD2">
        <w:rPr>
          <w:rFonts w:cs="Arial"/>
        </w:rPr>
        <w:tab/>
      </w:r>
      <w:r w:rsidRPr="00FA7CD2">
        <w:rPr>
          <w:rFonts w:cs="Arial"/>
        </w:rPr>
        <w:tab/>
      </w:r>
      <w:r w:rsidRPr="00FA7CD2">
        <w:rPr>
          <w:rFonts w:cs="Arial"/>
        </w:rPr>
        <w:tab/>
      </w:r>
    </w:p>
    <w:p w14:paraId="4B822BC9" w14:textId="2C2DF43F" w:rsidR="00B441E8" w:rsidRPr="00FA7CD2" w:rsidRDefault="00B441E8" w:rsidP="00FA7CD2">
      <w:pPr>
        <w:pStyle w:val="Akapitzlist"/>
        <w:tabs>
          <w:tab w:val="left" w:pos="6096"/>
        </w:tabs>
        <w:spacing w:line="360" w:lineRule="auto"/>
        <w:ind w:left="5672" w:hanging="5388"/>
        <w:contextualSpacing w:val="0"/>
        <w:rPr>
          <w:rFonts w:cs="Arial"/>
        </w:rPr>
      </w:pPr>
      <w:r w:rsidRPr="00FA7CD2">
        <w:rPr>
          <w:rFonts w:cs="Arial"/>
        </w:rPr>
        <w:t>Miejscowość, data</w:t>
      </w:r>
      <w:r w:rsidRPr="00FA7CD2">
        <w:rPr>
          <w:rFonts w:cs="Arial"/>
        </w:rPr>
        <w:tab/>
        <w:t xml:space="preserve">Czytelny podpis </w:t>
      </w:r>
      <w:r w:rsidR="006D186D" w:rsidRPr="00FA7CD2">
        <w:rPr>
          <w:rFonts w:cs="Arial"/>
        </w:rPr>
        <w:t>uczestnika/</w:t>
      </w:r>
      <w:proofErr w:type="spellStart"/>
      <w:r w:rsidR="006D186D" w:rsidRPr="00FA7CD2">
        <w:rPr>
          <w:rFonts w:cs="Arial"/>
        </w:rPr>
        <w:t>czki</w:t>
      </w:r>
      <w:proofErr w:type="spellEnd"/>
      <w:r w:rsidRPr="00FA7CD2">
        <w:rPr>
          <w:rFonts w:cs="Arial"/>
        </w:rPr>
        <w:t xml:space="preserve"> lub opiekuna prawnego/rodzica</w:t>
      </w:r>
    </w:p>
    <w:p w14:paraId="089C7598" w14:textId="2B109CE2" w:rsidR="00FA7CD2" w:rsidRPr="00FA7CD2" w:rsidRDefault="00FA7CD2" w:rsidP="00FA7CD2">
      <w:pPr>
        <w:tabs>
          <w:tab w:val="left" w:pos="2575"/>
        </w:tabs>
        <w:spacing w:line="360" w:lineRule="auto"/>
        <w:rPr>
          <w:rFonts w:cs="Arial"/>
        </w:rPr>
      </w:pPr>
    </w:p>
    <w:p w14:paraId="32467CA9" w14:textId="788B3C4A" w:rsidR="00B441E8" w:rsidRPr="001067F2" w:rsidRDefault="00FA7CD2" w:rsidP="001067F2">
      <w:pPr>
        <w:spacing w:line="360" w:lineRule="auto"/>
        <w:rPr>
          <w:rFonts w:cs="Arial"/>
        </w:rPr>
      </w:pPr>
      <w:bookmarkStart w:id="0" w:name="_GoBack"/>
      <w:bookmarkEnd w:id="0"/>
      <w:r w:rsidRPr="00FA7CD2">
        <w:rPr>
          <w:rFonts w:cs="Arial"/>
          <w:iCs/>
        </w:rPr>
        <w:t xml:space="preserve"> </w:t>
      </w:r>
    </w:p>
    <w:sectPr w:rsidR="00B441E8" w:rsidRPr="001067F2" w:rsidSect="00F715E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560" w:left="1418" w:header="142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736CD" w14:textId="77777777" w:rsidR="000A4F7E" w:rsidRDefault="000A4F7E">
      <w:r>
        <w:separator/>
      </w:r>
    </w:p>
  </w:endnote>
  <w:endnote w:type="continuationSeparator" w:id="0">
    <w:p w14:paraId="0F91DF62" w14:textId="77777777" w:rsidR="000A4F7E" w:rsidRDefault="000A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BD9D0" w14:textId="77777777" w:rsidR="00F17525" w:rsidRDefault="00F17525" w:rsidP="00FA7CD2">
    <w:pPr>
      <w:pStyle w:val="Stopka"/>
      <w:jc w:val="center"/>
    </w:pPr>
    <w:r>
      <w:rPr>
        <w:noProof/>
      </w:rPr>
      <w:drawing>
        <wp:inline distT="0" distB="0" distL="0" distR="0" wp14:anchorId="780FCBB6" wp14:editId="11070C71">
          <wp:extent cx="5880861" cy="397455"/>
          <wp:effectExtent l="0" t="0" r="0" b="3175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319" cy="411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9188E3" w14:textId="77777777" w:rsidR="00F17525" w:rsidRPr="00124D4A" w:rsidRDefault="00F17525" w:rsidP="009924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918BF" w14:textId="6CEDE0D1" w:rsidR="00F17525" w:rsidRDefault="00F17525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CEF1918" wp14:editId="1EF5855A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" strokecolor="black [3213]" strokeweight=".25pt">
              <v:stroke joinstyle="miter"/>
              <w10:anchorlock/>
            </v:line>
          </w:pict>
        </mc:Fallback>
      </mc:AlternateContent>
    </w:r>
  </w:p>
  <w:p w14:paraId="6067241D" w14:textId="22688651" w:rsidR="00F17525" w:rsidRDefault="00F17525" w:rsidP="0039481F">
    <w:pPr>
      <w:pStyle w:val="Stopka"/>
      <w:ind w:left="-709" w:firstLine="1418"/>
      <w:jc w:val="center"/>
    </w:pPr>
    <w:r w:rsidRPr="005D664D">
      <w:rPr>
        <w:noProof/>
      </w:rPr>
      <w:drawing>
        <wp:anchor distT="0" distB="0" distL="114300" distR="114300" simplePos="0" relativeHeight="251665408" behindDoc="0" locked="0" layoutInCell="1" allowOverlap="1" wp14:anchorId="41615A0B" wp14:editId="304833BB">
          <wp:simplePos x="0" y="0"/>
          <wp:positionH relativeFrom="column">
            <wp:posOffset>-193040</wp:posOffset>
          </wp:positionH>
          <wp:positionV relativeFrom="paragraph">
            <wp:posOffset>165100</wp:posOffset>
          </wp:positionV>
          <wp:extent cx="523240" cy="326390"/>
          <wp:effectExtent l="0" t="0" r="0" b="0"/>
          <wp:wrapNone/>
          <wp:docPr id="9" name="Obraz 9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664D">
      <w:rPr>
        <w:noProof/>
      </w:rPr>
      <w:drawing>
        <wp:anchor distT="0" distB="0" distL="114300" distR="114300" simplePos="0" relativeHeight="251666432" behindDoc="0" locked="0" layoutInCell="1" allowOverlap="1" wp14:anchorId="7143AF60" wp14:editId="02A9344E">
          <wp:simplePos x="0" y="0"/>
          <wp:positionH relativeFrom="column">
            <wp:posOffset>5328061</wp:posOffset>
          </wp:positionH>
          <wp:positionV relativeFrom="paragraph">
            <wp:posOffset>97080</wp:posOffset>
          </wp:positionV>
          <wp:extent cx="334010" cy="405130"/>
          <wp:effectExtent l="0" t="0" r="8890" b="0"/>
          <wp:wrapNone/>
          <wp:docPr id="10" name="Obraz 10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006446" name="Obraz 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A31339" w14:textId="3FAFA49E" w:rsidR="00F17525" w:rsidRPr="00C53DA1" w:rsidRDefault="00F17525" w:rsidP="00A9362A">
    <w:pPr>
      <w:rPr>
        <w:noProof/>
        <w:sz w:val="14"/>
        <w:szCs w:val="14"/>
      </w:rPr>
    </w:pPr>
    <w:r>
      <w:rPr>
        <w:noProof/>
      </w:rPr>
      <w:t xml:space="preserve">          </w:t>
    </w:r>
    <w:r>
      <w:rPr>
        <w:noProof/>
      </w:rPr>
      <w:tab/>
    </w:r>
    <w:r w:rsidRPr="00C53DA1">
      <w:rPr>
        <w:noProof/>
        <w:sz w:val="14"/>
        <w:szCs w:val="14"/>
      </w:rPr>
      <w:t xml:space="preserve">Powiatowy Urząd Pracy </w:t>
    </w:r>
  </w:p>
  <w:p w14:paraId="2A253332" w14:textId="77777777" w:rsidR="00F17525" w:rsidRPr="00C53DA1" w:rsidRDefault="00F17525" w:rsidP="00A9362A">
    <w:pPr>
      <w:rPr>
        <w:noProof/>
        <w:sz w:val="14"/>
        <w:szCs w:val="14"/>
      </w:rPr>
    </w:pPr>
    <w:r w:rsidRPr="00C53DA1">
      <w:rPr>
        <w:noProof/>
        <w:sz w:val="14"/>
        <w:szCs w:val="14"/>
      </w:rPr>
      <w:t xml:space="preserve">              </w:t>
    </w:r>
    <w:r w:rsidRPr="00C53DA1">
      <w:rPr>
        <w:noProof/>
        <w:sz w:val="14"/>
        <w:szCs w:val="14"/>
      </w:rPr>
      <w:tab/>
      <w:t>w Sztumie z/s w Dzierzgoniu</w:t>
    </w:r>
  </w:p>
  <w:p w14:paraId="7029D58F" w14:textId="2DB9E7C3" w:rsidR="00F17525" w:rsidRPr="00751C2A" w:rsidRDefault="00F17525" w:rsidP="00A9362A">
    <w:pPr>
      <w:pStyle w:val="Nagwek"/>
      <w:tabs>
        <w:tab w:val="clear" w:pos="4536"/>
        <w:tab w:val="clear" w:pos="9072"/>
        <w:tab w:val="center" w:pos="4819"/>
      </w:tabs>
      <w:spacing w:before="240" w:line="180" w:lineRule="exact"/>
      <w:ind w:left="-425" w:firstLine="425"/>
      <w:rPr>
        <w:rFonts w:cs="Arial"/>
        <w:bCs/>
        <w:szCs w:val="22"/>
      </w:rPr>
    </w:pPr>
    <w:r w:rsidRPr="00751C2A">
      <w:rPr>
        <w:rFonts w:cs="Arial"/>
        <w:bCs/>
        <w:szCs w:val="22"/>
      </w:rPr>
      <w:br/>
    </w:r>
    <w:r w:rsidRPr="00A60E0B">
      <w:rPr>
        <w:sz w:val="14"/>
        <w:szCs w:val="14"/>
        <w:lang w:val="en-US"/>
      </w:rPr>
      <w:t>ul. Tadeusza Zawadzkiego ,,Zośki" 11,</w:t>
    </w:r>
    <w:r>
      <w:rPr>
        <w:sz w:val="14"/>
        <w:szCs w:val="14"/>
        <w:lang w:val="en-US"/>
      </w:rPr>
      <w:t xml:space="preserve"> </w:t>
    </w:r>
    <w:r w:rsidRPr="00A60E0B">
      <w:rPr>
        <w:sz w:val="14"/>
        <w:szCs w:val="14"/>
        <w:lang w:val="en-US"/>
      </w:rPr>
      <w:t xml:space="preserve">82-440 Dzierzgoń tel.: (55) 276-22-50,  </w:t>
    </w:r>
    <w:hyperlink r:id="rId3" w:history="1">
      <w:r w:rsidRPr="00CC6699">
        <w:rPr>
          <w:rStyle w:val="Hipercze"/>
          <w:sz w:val="14"/>
          <w:szCs w:val="14"/>
          <w:lang w:val="en-US"/>
        </w:rPr>
        <w:t xml:space="preserve">www: </w:t>
      </w:r>
      <w:r w:rsidRPr="00C53DA1">
        <w:rPr>
          <w:rStyle w:val="Hipercze"/>
          <w:sz w:val="14"/>
          <w:szCs w:val="14"/>
          <w:lang w:val="en-US"/>
        </w:rPr>
        <w:t>sztum</w:t>
      </w:r>
      <w:r w:rsidRPr="00EF443C">
        <w:rPr>
          <w:rStyle w:val="Hipercze"/>
          <w:sz w:val="14"/>
          <w:szCs w:val="14"/>
          <w:lang w:val="en-US"/>
        </w:rPr>
        <w:t>.praca.gov.pl</w:t>
      </w:r>
    </w:hyperlink>
    <w:r w:rsidRPr="00A60E0B">
      <w:rPr>
        <w:sz w:val="14"/>
        <w:szCs w:val="14"/>
        <w:lang w:val="en-US"/>
      </w:rPr>
      <w:t xml:space="preserve"> , mail: </w:t>
    </w:r>
    <w:hyperlink r:id="rId4" w:history="1">
      <w:r w:rsidRPr="00BB1AC0">
        <w:rPr>
          <w:rStyle w:val="Hipercze"/>
          <w:sz w:val="14"/>
          <w:szCs w:val="14"/>
          <w:lang w:val="en-US"/>
        </w:rPr>
        <w:t>gdsz@praca.gov.pl</w:t>
      </w:r>
    </w:hyperlink>
    <w:r>
      <w:rPr>
        <w:rStyle w:val="Hipercze"/>
        <w:sz w:val="14"/>
        <w:szCs w:val="14"/>
        <w:lang w:val="en-US"/>
      </w:rPr>
      <w:t xml:space="preserve">  </w:t>
    </w:r>
    <w:r w:rsidRPr="00751C2A">
      <w:rPr>
        <w:rFonts w:cs="Arial"/>
        <w:bCs/>
        <w:szCs w:val="22"/>
      </w:rPr>
      <w:br/>
    </w:r>
    <w:r w:rsidRPr="00DC0647">
      <w:rPr>
        <w:rFonts w:eastAsia="Arial Unicode MS" w:cs="Arial"/>
        <w:bCs/>
        <w:sz w:val="14"/>
        <w:szCs w:val="14"/>
        <w:lang w:eastAsia="ar-SA"/>
      </w:rPr>
      <w:t>Stanowiska Zamiejscowe w Sztumie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o</w:t>
    </w:r>
    <w:r w:rsidRPr="00DC0647">
      <w:rPr>
        <w:rFonts w:eastAsia="Arial Unicode MS" w:cs="Arial"/>
        <w:bCs/>
        <w:sz w:val="14"/>
        <w:szCs w:val="14"/>
        <w:lang w:eastAsia="ar-SA"/>
      </w:rPr>
      <w:t>s. Sierakowskich 15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82-400 Sztum</w:t>
    </w:r>
    <w:r>
      <w:rPr>
        <w:rFonts w:eastAsia="Arial Unicode MS" w:cs="Arial"/>
        <w:bCs/>
        <w:sz w:val="14"/>
        <w:szCs w:val="14"/>
        <w:lang w:eastAsia="ar-SA"/>
      </w:rPr>
      <w:t xml:space="preserve"> t</w:t>
    </w:r>
    <w:r w:rsidRPr="00DC0647">
      <w:rPr>
        <w:rFonts w:eastAsia="Arial Unicode MS" w:cs="Arial"/>
        <w:bCs/>
        <w:sz w:val="14"/>
        <w:szCs w:val="14"/>
        <w:lang w:eastAsia="ar-SA"/>
      </w:rPr>
      <w:t>el.</w:t>
    </w:r>
    <w:r>
      <w:rPr>
        <w:rFonts w:eastAsia="Arial Unicode MS" w:cs="Arial"/>
        <w:bCs/>
        <w:sz w:val="14"/>
        <w:szCs w:val="14"/>
        <w:lang w:eastAsia="ar-SA"/>
      </w:rPr>
      <w:t>: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(</w:t>
    </w:r>
    <w:r w:rsidRPr="00DC0647">
      <w:rPr>
        <w:rFonts w:eastAsia="Arial Unicode MS" w:cs="Arial"/>
        <w:bCs/>
        <w:sz w:val="14"/>
        <w:szCs w:val="14"/>
        <w:lang w:eastAsia="ar-SA"/>
      </w:rPr>
      <w:t>55</w:t>
    </w:r>
    <w:r>
      <w:rPr>
        <w:rFonts w:eastAsia="Arial Unicode MS" w:cs="Arial"/>
        <w:bCs/>
        <w:sz w:val="14"/>
        <w:szCs w:val="14"/>
        <w:lang w:eastAsia="ar-SA"/>
      </w:rPr>
      <w:t>)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 xml:space="preserve"> </w:t>
    </w:r>
    <w:r w:rsidRPr="00DC0647">
      <w:rPr>
        <w:rFonts w:eastAsia="Arial Unicode MS" w:cs="Arial"/>
        <w:bCs/>
        <w:sz w:val="14"/>
        <w:szCs w:val="14"/>
        <w:lang w:eastAsia="ar-SA"/>
      </w:rPr>
      <w:t>640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34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00</w:t>
    </w:r>
  </w:p>
  <w:p w14:paraId="6FE1465F" w14:textId="190D3B27" w:rsidR="00F17525" w:rsidRPr="00B01F08" w:rsidRDefault="00F17525" w:rsidP="00A9362A">
    <w:pPr>
      <w:pStyle w:val="Stopka"/>
      <w:ind w:left="-709" w:firstLine="99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9B0A2" w14:textId="77777777" w:rsidR="000A4F7E" w:rsidRDefault="000A4F7E">
      <w:r>
        <w:separator/>
      </w:r>
    </w:p>
  </w:footnote>
  <w:footnote w:type="continuationSeparator" w:id="0">
    <w:p w14:paraId="6E55BF5D" w14:textId="77777777" w:rsidR="000A4F7E" w:rsidRDefault="000A4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21204" w14:textId="77777777" w:rsidR="00F17525" w:rsidRDefault="00F17525" w:rsidP="000C4145">
    <w:pPr>
      <w:pStyle w:val="Nagwek"/>
      <w:ind w:left="-1134"/>
    </w:pPr>
    <w:r w:rsidRPr="005D664D">
      <w:rPr>
        <w:noProof/>
      </w:rPr>
      <w:drawing>
        <wp:anchor distT="0" distB="0" distL="114300" distR="114300" simplePos="0" relativeHeight="251668480" behindDoc="0" locked="0" layoutInCell="1" allowOverlap="1" wp14:anchorId="1589E252" wp14:editId="65BC2679">
          <wp:simplePos x="0" y="0"/>
          <wp:positionH relativeFrom="column">
            <wp:posOffset>-2325258</wp:posOffset>
          </wp:positionH>
          <wp:positionV relativeFrom="paragraph">
            <wp:posOffset>298539</wp:posOffset>
          </wp:positionV>
          <wp:extent cx="523245" cy="326884"/>
          <wp:effectExtent l="0" t="0" r="0" b="0"/>
          <wp:wrapNone/>
          <wp:docPr id="1" name="Obraz 1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5" cy="326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E1CE31E" wp14:editId="3541FD12">
          <wp:extent cx="7142985" cy="830492"/>
          <wp:effectExtent l="0" t="0" r="0" b="0"/>
          <wp:docPr id="2" name="Obraz 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3F966917" wp14:editId="084A7120">
              <wp:extent cx="7258050" cy="0"/>
              <wp:effectExtent l="0" t="0" r="0" b="0"/>
              <wp:docPr id="1175871537" name="Łącznik prosty 1175871537">
                <a:extLst xmlns:a="http://schemas.openxmlformats.org/drawingml/2006/main">
                  <a:ext uri="{C183D7F6-B498-43B3-948B-1728B52AA6E4}">
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Łącznik prosty 117587153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6A32B" w14:textId="3F72D6BB" w:rsidR="00F17525" w:rsidRDefault="00F17525" w:rsidP="00E64D96">
    <w:pPr>
      <w:pStyle w:val="Nagwek"/>
      <w:ind w:left="-1134"/>
    </w:pPr>
    <w:r w:rsidRPr="005D664D">
      <w:rPr>
        <w:noProof/>
      </w:rPr>
      <w:drawing>
        <wp:anchor distT="0" distB="0" distL="114300" distR="114300" simplePos="0" relativeHeight="251662336" behindDoc="0" locked="0" layoutInCell="1" allowOverlap="1" wp14:anchorId="23EE3927" wp14:editId="33A4A8B7">
          <wp:simplePos x="0" y="0"/>
          <wp:positionH relativeFrom="column">
            <wp:posOffset>-2325258</wp:posOffset>
          </wp:positionH>
          <wp:positionV relativeFrom="paragraph">
            <wp:posOffset>298539</wp:posOffset>
          </wp:positionV>
          <wp:extent cx="523245" cy="326884"/>
          <wp:effectExtent l="0" t="0" r="0" b="0"/>
          <wp:wrapNone/>
          <wp:docPr id="7" name="Obraz 7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5" cy="326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5B45B38" wp14:editId="731C36DA">
          <wp:extent cx="7142985" cy="830492"/>
          <wp:effectExtent l="0" t="0" r="0" b="0"/>
          <wp:docPr id="8" name="Obraz 8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1C713C4A" wp14:editId="3F22965C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5E5C84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3208E"/>
    <w:multiLevelType w:val="multilevel"/>
    <w:tmpl w:val="0053208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23343"/>
    <w:multiLevelType w:val="hybridMultilevel"/>
    <w:tmpl w:val="2188E60A"/>
    <w:lvl w:ilvl="0" w:tplc="85687B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14008D"/>
    <w:multiLevelType w:val="hybridMultilevel"/>
    <w:tmpl w:val="759A2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4348D"/>
    <w:multiLevelType w:val="hybridMultilevel"/>
    <w:tmpl w:val="332C8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66E0A"/>
    <w:multiLevelType w:val="hybridMultilevel"/>
    <w:tmpl w:val="95D6D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10D55"/>
    <w:multiLevelType w:val="multilevel"/>
    <w:tmpl w:val="1D8A95D4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6F5578C"/>
    <w:multiLevelType w:val="multilevel"/>
    <w:tmpl w:val="18084626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C68B1"/>
    <w:multiLevelType w:val="hybridMultilevel"/>
    <w:tmpl w:val="42E6C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138E1"/>
    <w:multiLevelType w:val="hybridMultilevel"/>
    <w:tmpl w:val="2DEE90B0"/>
    <w:lvl w:ilvl="0" w:tplc="3D6819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B4C2C"/>
    <w:multiLevelType w:val="hybridMultilevel"/>
    <w:tmpl w:val="2F60E0D6"/>
    <w:lvl w:ilvl="0" w:tplc="887A31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972D05"/>
    <w:multiLevelType w:val="hybridMultilevel"/>
    <w:tmpl w:val="FFC24B18"/>
    <w:lvl w:ilvl="0" w:tplc="A86009C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DE3A6C"/>
    <w:multiLevelType w:val="hybridMultilevel"/>
    <w:tmpl w:val="BE020184"/>
    <w:lvl w:ilvl="0" w:tplc="A502C2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ED09C3"/>
    <w:multiLevelType w:val="hybridMultilevel"/>
    <w:tmpl w:val="3182B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F2785"/>
    <w:multiLevelType w:val="hybridMultilevel"/>
    <w:tmpl w:val="8D685A38"/>
    <w:lvl w:ilvl="0" w:tplc="242631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A064F5"/>
    <w:multiLevelType w:val="multilevel"/>
    <w:tmpl w:val="EAD0F1A6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201BC"/>
    <w:multiLevelType w:val="hybridMultilevel"/>
    <w:tmpl w:val="55B43228"/>
    <w:lvl w:ilvl="0" w:tplc="D7F6AB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1E12C0"/>
    <w:multiLevelType w:val="hybridMultilevel"/>
    <w:tmpl w:val="9F6A19AA"/>
    <w:lvl w:ilvl="0" w:tplc="D56659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A11649"/>
    <w:multiLevelType w:val="hybridMultilevel"/>
    <w:tmpl w:val="2E4EAE3E"/>
    <w:lvl w:ilvl="0" w:tplc="22B4C0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2B45C3"/>
    <w:multiLevelType w:val="hybridMultilevel"/>
    <w:tmpl w:val="2BF4BEE2"/>
    <w:lvl w:ilvl="0" w:tplc="84E268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3E6C6E"/>
    <w:multiLevelType w:val="hybridMultilevel"/>
    <w:tmpl w:val="DEF870DC"/>
    <w:lvl w:ilvl="0" w:tplc="D7F6AB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0AD6BE8"/>
    <w:multiLevelType w:val="multilevel"/>
    <w:tmpl w:val="9FA0593A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438A57C8"/>
    <w:multiLevelType w:val="hybridMultilevel"/>
    <w:tmpl w:val="55668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B876F3"/>
    <w:multiLevelType w:val="multilevel"/>
    <w:tmpl w:val="5A56224E"/>
    <w:lvl w:ilvl="0">
      <w:start w:val="3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4C465EEF"/>
    <w:multiLevelType w:val="hybridMultilevel"/>
    <w:tmpl w:val="830E2E1C"/>
    <w:lvl w:ilvl="0" w:tplc="61A20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E177C3"/>
    <w:multiLevelType w:val="hybridMultilevel"/>
    <w:tmpl w:val="90662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045845"/>
    <w:multiLevelType w:val="hybridMultilevel"/>
    <w:tmpl w:val="575CD8AA"/>
    <w:lvl w:ilvl="0" w:tplc="A6CC63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706C36CF"/>
    <w:multiLevelType w:val="hybridMultilevel"/>
    <w:tmpl w:val="73786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259A9"/>
    <w:multiLevelType w:val="hybridMultilevel"/>
    <w:tmpl w:val="67FA5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133EB8"/>
    <w:multiLevelType w:val="hybridMultilevel"/>
    <w:tmpl w:val="32125EF8"/>
    <w:lvl w:ilvl="0" w:tplc="C6706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5D5822"/>
    <w:multiLevelType w:val="hybridMultilevel"/>
    <w:tmpl w:val="0F8CAC5C"/>
    <w:lvl w:ilvl="0" w:tplc="D63E9B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A35C0A"/>
    <w:multiLevelType w:val="multilevel"/>
    <w:tmpl w:val="428E9EAC"/>
    <w:numStyleLink w:val="Lista1"/>
  </w:abstractNum>
  <w:num w:numId="1">
    <w:abstractNumId w:val="27"/>
  </w:num>
  <w:num w:numId="2">
    <w:abstractNumId w:val="32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9"/>
  </w:num>
  <w:num w:numId="7">
    <w:abstractNumId w:val="26"/>
  </w:num>
  <w:num w:numId="8">
    <w:abstractNumId w:val="2"/>
  </w:num>
  <w:num w:numId="9">
    <w:abstractNumId w:val="31"/>
  </w:num>
  <w:num w:numId="10">
    <w:abstractNumId w:val="20"/>
  </w:num>
  <w:num w:numId="11">
    <w:abstractNumId w:val="16"/>
  </w:num>
  <w:num w:numId="12">
    <w:abstractNumId w:val="11"/>
  </w:num>
  <w:num w:numId="13">
    <w:abstractNumId w:val="29"/>
  </w:num>
  <w:num w:numId="14">
    <w:abstractNumId w:val="17"/>
  </w:num>
  <w:num w:numId="15">
    <w:abstractNumId w:val="14"/>
  </w:num>
  <w:num w:numId="16">
    <w:abstractNumId w:val="28"/>
  </w:num>
  <w:num w:numId="17">
    <w:abstractNumId w:val="10"/>
  </w:num>
  <w:num w:numId="18">
    <w:abstractNumId w:val="18"/>
  </w:num>
  <w:num w:numId="19">
    <w:abstractNumId w:val="9"/>
  </w:num>
  <w:num w:numId="20">
    <w:abstractNumId w:val="5"/>
  </w:num>
  <w:num w:numId="21">
    <w:abstractNumId w:val="24"/>
  </w:num>
  <w:num w:numId="22">
    <w:abstractNumId w:val="3"/>
  </w:num>
  <w:num w:numId="23">
    <w:abstractNumId w:val="22"/>
  </w:num>
  <w:num w:numId="24">
    <w:abstractNumId w:val="12"/>
  </w:num>
  <w:num w:numId="25">
    <w:abstractNumId w:val="30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</w:num>
  <w:num w:numId="31">
    <w:abstractNumId w:val="23"/>
  </w:num>
  <w:num w:numId="32">
    <w:abstractNumId w:val="2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33D79367-CCEA-4F4F-89DC-1B47D524BFFD}"/>
  </w:docVars>
  <w:rsids>
    <w:rsidRoot w:val="001A02A1"/>
    <w:rsid w:val="00002029"/>
    <w:rsid w:val="00010247"/>
    <w:rsid w:val="000174EA"/>
    <w:rsid w:val="0002193D"/>
    <w:rsid w:val="00024E51"/>
    <w:rsid w:val="00027218"/>
    <w:rsid w:val="000364DF"/>
    <w:rsid w:val="00042E63"/>
    <w:rsid w:val="000445E5"/>
    <w:rsid w:val="00046A9C"/>
    <w:rsid w:val="00056FCC"/>
    <w:rsid w:val="00061F20"/>
    <w:rsid w:val="00061FBE"/>
    <w:rsid w:val="00072B7A"/>
    <w:rsid w:val="00077385"/>
    <w:rsid w:val="00080D83"/>
    <w:rsid w:val="0008100D"/>
    <w:rsid w:val="000A0645"/>
    <w:rsid w:val="000A3836"/>
    <w:rsid w:val="000A4F7E"/>
    <w:rsid w:val="000C4145"/>
    <w:rsid w:val="000D283E"/>
    <w:rsid w:val="000E3D4E"/>
    <w:rsid w:val="001012D5"/>
    <w:rsid w:val="0010622F"/>
    <w:rsid w:val="001067F2"/>
    <w:rsid w:val="00120BC8"/>
    <w:rsid w:val="00124D4A"/>
    <w:rsid w:val="00125E04"/>
    <w:rsid w:val="001304E7"/>
    <w:rsid w:val="00130B23"/>
    <w:rsid w:val="00133FFC"/>
    <w:rsid w:val="00140C35"/>
    <w:rsid w:val="001520FF"/>
    <w:rsid w:val="00154850"/>
    <w:rsid w:val="00165EE6"/>
    <w:rsid w:val="0018687E"/>
    <w:rsid w:val="0019586F"/>
    <w:rsid w:val="001A02A1"/>
    <w:rsid w:val="001A081C"/>
    <w:rsid w:val="001A3D33"/>
    <w:rsid w:val="001B210F"/>
    <w:rsid w:val="001C3C1F"/>
    <w:rsid w:val="001D059A"/>
    <w:rsid w:val="001E78AB"/>
    <w:rsid w:val="001F26A6"/>
    <w:rsid w:val="00201FE8"/>
    <w:rsid w:val="00214CDD"/>
    <w:rsid w:val="00215021"/>
    <w:rsid w:val="002156E0"/>
    <w:rsid w:val="002162DA"/>
    <w:rsid w:val="00221FF8"/>
    <w:rsid w:val="00224D5C"/>
    <w:rsid w:val="00226050"/>
    <w:rsid w:val="00227088"/>
    <w:rsid w:val="00227A3D"/>
    <w:rsid w:val="00235908"/>
    <w:rsid w:val="00241C1F"/>
    <w:rsid w:val="00242592"/>
    <w:rsid w:val="002425AE"/>
    <w:rsid w:val="002529E4"/>
    <w:rsid w:val="00252AE7"/>
    <w:rsid w:val="0025443C"/>
    <w:rsid w:val="00254533"/>
    <w:rsid w:val="00265002"/>
    <w:rsid w:val="00275410"/>
    <w:rsid w:val="00277C68"/>
    <w:rsid w:val="00280B4F"/>
    <w:rsid w:val="00294652"/>
    <w:rsid w:val="00294B51"/>
    <w:rsid w:val="002A6080"/>
    <w:rsid w:val="002A77D0"/>
    <w:rsid w:val="002C6347"/>
    <w:rsid w:val="002E5E00"/>
    <w:rsid w:val="00306B99"/>
    <w:rsid w:val="00312D0F"/>
    <w:rsid w:val="00315901"/>
    <w:rsid w:val="00317E91"/>
    <w:rsid w:val="00320AAC"/>
    <w:rsid w:val="0032341A"/>
    <w:rsid w:val="00325198"/>
    <w:rsid w:val="003267A1"/>
    <w:rsid w:val="00336ADF"/>
    <w:rsid w:val="00351C3F"/>
    <w:rsid w:val="00352253"/>
    <w:rsid w:val="003526F5"/>
    <w:rsid w:val="0035482A"/>
    <w:rsid w:val="00354D20"/>
    <w:rsid w:val="00360DFA"/>
    <w:rsid w:val="003619F2"/>
    <w:rsid w:val="00362821"/>
    <w:rsid w:val="00365820"/>
    <w:rsid w:val="003710A1"/>
    <w:rsid w:val="003739A0"/>
    <w:rsid w:val="00375397"/>
    <w:rsid w:val="00390D4B"/>
    <w:rsid w:val="0039481F"/>
    <w:rsid w:val="0039693E"/>
    <w:rsid w:val="003A120B"/>
    <w:rsid w:val="003A45C7"/>
    <w:rsid w:val="003A59B3"/>
    <w:rsid w:val="003A5D99"/>
    <w:rsid w:val="003A67C8"/>
    <w:rsid w:val="003C006B"/>
    <w:rsid w:val="003C0CAF"/>
    <w:rsid w:val="003C554F"/>
    <w:rsid w:val="003D0C54"/>
    <w:rsid w:val="003D12D5"/>
    <w:rsid w:val="003D501D"/>
    <w:rsid w:val="003F1AC0"/>
    <w:rsid w:val="003F631F"/>
    <w:rsid w:val="0040149C"/>
    <w:rsid w:val="00414478"/>
    <w:rsid w:val="00414543"/>
    <w:rsid w:val="00420A64"/>
    <w:rsid w:val="0043711B"/>
    <w:rsid w:val="004430F4"/>
    <w:rsid w:val="004431AF"/>
    <w:rsid w:val="00456053"/>
    <w:rsid w:val="00461A4A"/>
    <w:rsid w:val="00462A2C"/>
    <w:rsid w:val="00464281"/>
    <w:rsid w:val="00466F30"/>
    <w:rsid w:val="00474546"/>
    <w:rsid w:val="00491903"/>
    <w:rsid w:val="00492BD3"/>
    <w:rsid w:val="004A2506"/>
    <w:rsid w:val="004A5423"/>
    <w:rsid w:val="004B38AD"/>
    <w:rsid w:val="004B70BD"/>
    <w:rsid w:val="004B7810"/>
    <w:rsid w:val="004C303B"/>
    <w:rsid w:val="004C37EB"/>
    <w:rsid w:val="004D57C9"/>
    <w:rsid w:val="004E061B"/>
    <w:rsid w:val="004E4B20"/>
    <w:rsid w:val="004F6B0F"/>
    <w:rsid w:val="00516EFC"/>
    <w:rsid w:val="0052111D"/>
    <w:rsid w:val="00523FE2"/>
    <w:rsid w:val="005266B7"/>
    <w:rsid w:val="00540F9B"/>
    <w:rsid w:val="00541F3A"/>
    <w:rsid w:val="005760A9"/>
    <w:rsid w:val="00594464"/>
    <w:rsid w:val="00597C9A"/>
    <w:rsid w:val="005A3596"/>
    <w:rsid w:val="005A7DD6"/>
    <w:rsid w:val="005B1E6F"/>
    <w:rsid w:val="005C3A97"/>
    <w:rsid w:val="005E0A71"/>
    <w:rsid w:val="005E2E3F"/>
    <w:rsid w:val="005E7C92"/>
    <w:rsid w:val="0061767F"/>
    <w:rsid w:val="00617825"/>
    <w:rsid w:val="00620FA5"/>
    <w:rsid w:val="00622781"/>
    <w:rsid w:val="00637319"/>
    <w:rsid w:val="00640BFF"/>
    <w:rsid w:val="00642B8F"/>
    <w:rsid w:val="006439E8"/>
    <w:rsid w:val="006449F8"/>
    <w:rsid w:val="00647D0D"/>
    <w:rsid w:val="00655A87"/>
    <w:rsid w:val="0066032A"/>
    <w:rsid w:val="0066452D"/>
    <w:rsid w:val="00664685"/>
    <w:rsid w:val="00665A91"/>
    <w:rsid w:val="0066703E"/>
    <w:rsid w:val="0068233F"/>
    <w:rsid w:val="00686F65"/>
    <w:rsid w:val="006928F5"/>
    <w:rsid w:val="00694F5C"/>
    <w:rsid w:val="0069621B"/>
    <w:rsid w:val="00696789"/>
    <w:rsid w:val="006A160D"/>
    <w:rsid w:val="006A41E3"/>
    <w:rsid w:val="006B0C25"/>
    <w:rsid w:val="006B4267"/>
    <w:rsid w:val="006C0847"/>
    <w:rsid w:val="006C7EE9"/>
    <w:rsid w:val="006D186D"/>
    <w:rsid w:val="006F0C63"/>
    <w:rsid w:val="006F209E"/>
    <w:rsid w:val="00727F94"/>
    <w:rsid w:val="00731764"/>
    <w:rsid w:val="00731B39"/>
    <w:rsid w:val="0073373F"/>
    <w:rsid w:val="007337EB"/>
    <w:rsid w:val="00736A80"/>
    <w:rsid w:val="00737909"/>
    <w:rsid w:val="007414A6"/>
    <w:rsid w:val="00744003"/>
    <w:rsid w:val="00745D18"/>
    <w:rsid w:val="007728D1"/>
    <w:rsid w:val="00776530"/>
    <w:rsid w:val="00780C41"/>
    <w:rsid w:val="0078247E"/>
    <w:rsid w:val="007845C4"/>
    <w:rsid w:val="007850D8"/>
    <w:rsid w:val="007863F8"/>
    <w:rsid w:val="007910D1"/>
    <w:rsid w:val="00791E8E"/>
    <w:rsid w:val="007A0109"/>
    <w:rsid w:val="007A54C7"/>
    <w:rsid w:val="007B2500"/>
    <w:rsid w:val="007B3382"/>
    <w:rsid w:val="007B5688"/>
    <w:rsid w:val="007C2F9E"/>
    <w:rsid w:val="007D5064"/>
    <w:rsid w:val="007D61D6"/>
    <w:rsid w:val="007D75A1"/>
    <w:rsid w:val="007D78ED"/>
    <w:rsid w:val="007E1B19"/>
    <w:rsid w:val="007F3623"/>
    <w:rsid w:val="00804A01"/>
    <w:rsid w:val="0080647D"/>
    <w:rsid w:val="00813DF8"/>
    <w:rsid w:val="0081647A"/>
    <w:rsid w:val="00827311"/>
    <w:rsid w:val="00833E15"/>
    <w:rsid w:val="0083487D"/>
    <w:rsid w:val="00834BB4"/>
    <w:rsid w:val="00835187"/>
    <w:rsid w:val="00835753"/>
    <w:rsid w:val="008406A9"/>
    <w:rsid w:val="008409ED"/>
    <w:rsid w:val="008412A4"/>
    <w:rsid w:val="00843BEA"/>
    <w:rsid w:val="00851191"/>
    <w:rsid w:val="008571ED"/>
    <w:rsid w:val="00862D95"/>
    <w:rsid w:val="00864D0A"/>
    <w:rsid w:val="008668E4"/>
    <w:rsid w:val="00867BDC"/>
    <w:rsid w:val="00870533"/>
    <w:rsid w:val="00873501"/>
    <w:rsid w:val="00874D0A"/>
    <w:rsid w:val="00876326"/>
    <w:rsid w:val="00884FCD"/>
    <w:rsid w:val="008945D9"/>
    <w:rsid w:val="008A2B3F"/>
    <w:rsid w:val="008C52E2"/>
    <w:rsid w:val="008F7ECA"/>
    <w:rsid w:val="0090290B"/>
    <w:rsid w:val="009046D7"/>
    <w:rsid w:val="00921EE4"/>
    <w:rsid w:val="009314C7"/>
    <w:rsid w:val="009326D7"/>
    <w:rsid w:val="00933735"/>
    <w:rsid w:val="0093764E"/>
    <w:rsid w:val="00946C00"/>
    <w:rsid w:val="00950390"/>
    <w:rsid w:val="00950A19"/>
    <w:rsid w:val="00952161"/>
    <w:rsid w:val="00967D82"/>
    <w:rsid w:val="009706FB"/>
    <w:rsid w:val="009726FB"/>
    <w:rsid w:val="00976F79"/>
    <w:rsid w:val="00992478"/>
    <w:rsid w:val="009A0DB3"/>
    <w:rsid w:val="009A3AA8"/>
    <w:rsid w:val="009A4ACC"/>
    <w:rsid w:val="009B1117"/>
    <w:rsid w:val="009B4BDD"/>
    <w:rsid w:val="009C08BE"/>
    <w:rsid w:val="009C5F77"/>
    <w:rsid w:val="009D3C34"/>
    <w:rsid w:val="009D403E"/>
    <w:rsid w:val="009D4D7C"/>
    <w:rsid w:val="009D71C1"/>
    <w:rsid w:val="009E02AC"/>
    <w:rsid w:val="009E0A55"/>
    <w:rsid w:val="009E23CA"/>
    <w:rsid w:val="009E4971"/>
    <w:rsid w:val="009E4B68"/>
    <w:rsid w:val="009F2C9C"/>
    <w:rsid w:val="009F2CF0"/>
    <w:rsid w:val="00A0160D"/>
    <w:rsid w:val="00A029D4"/>
    <w:rsid w:val="00A04690"/>
    <w:rsid w:val="00A070DA"/>
    <w:rsid w:val="00A13BEA"/>
    <w:rsid w:val="00A20A94"/>
    <w:rsid w:val="00A2686F"/>
    <w:rsid w:val="00A36439"/>
    <w:rsid w:val="00A40DD3"/>
    <w:rsid w:val="00A545D6"/>
    <w:rsid w:val="00A57F0B"/>
    <w:rsid w:val="00A61D0F"/>
    <w:rsid w:val="00A74355"/>
    <w:rsid w:val="00A830EB"/>
    <w:rsid w:val="00A8311B"/>
    <w:rsid w:val="00A9362A"/>
    <w:rsid w:val="00A94832"/>
    <w:rsid w:val="00A95A82"/>
    <w:rsid w:val="00AB08BA"/>
    <w:rsid w:val="00AB35C7"/>
    <w:rsid w:val="00AB443D"/>
    <w:rsid w:val="00AC3BCE"/>
    <w:rsid w:val="00AC4549"/>
    <w:rsid w:val="00AC67AA"/>
    <w:rsid w:val="00AD0215"/>
    <w:rsid w:val="00AD1EFE"/>
    <w:rsid w:val="00AD51FC"/>
    <w:rsid w:val="00AD77D4"/>
    <w:rsid w:val="00AD7E56"/>
    <w:rsid w:val="00B01F08"/>
    <w:rsid w:val="00B02832"/>
    <w:rsid w:val="00B0469B"/>
    <w:rsid w:val="00B05787"/>
    <w:rsid w:val="00B1178F"/>
    <w:rsid w:val="00B16E8F"/>
    <w:rsid w:val="00B2187E"/>
    <w:rsid w:val="00B22AA3"/>
    <w:rsid w:val="00B2442F"/>
    <w:rsid w:val="00B264B6"/>
    <w:rsid w:val="00B30401"/>
    <w:rsid w:val="00B41676"/>
    <w:rsid w:val="00B419E4"/>
    <w:rsid w:val="00B441E8"/>
    <w:rsid w:val="00B45653"/>
    <w:rsid w:val="00B61DED"/>
    <w:rsid w:val="00B64DBC"/>
    <w:rsid w:val="00B6637D"/>
    <w:rsid w:val="00B714FC"/>
    <w:rsid w:val="00B81B56"/>
    <w:rsid w:val="00BA0672"/>
    <w:rsid w:val="00BA5416"/>
    <w:rsid w:val="00BB2902"/>
    <w:rsid w:val="00BB3024"/>
    <w:rsid w:val="00BB76D0"/>
    <w:rsid w:val="00BC363C"/>
    <w:rsid w:val="00BD3E01"/>
    <w:rsid w:val="00BD424B"/>
    <w:rsid w:val="00BE0C99"/>
    <w:rsid w:val="00BE7636"/>
    <w:rsid w:val="00BF33BB"/>
    <w:rsid w:val="00BF47ED"/>
    <w:rsid w:val="00C224AC"/>
    <w:rsid w:val="00C22CDF"/>
    <w:rsid w:val="00C268A0"/>
    <w:rsid w:val="00C34E8E"/>
    <w:rsid w:val="00C35E6D"/>
    <w:rsid w:val="00C377A0"/>
    <w:rsid w:val="00C468B4"/>
    <w:rsid w:val="00C56E73"/>
    <w:rsid w:val="00C57BB1"/>
    <w:rsid w:val="00C61105"/>
    <w:rsid w:val="00C62C24"/>
    <w:rsid w:val="00C635B6"/>
    <w:rsid w:val="00C8510A"/>
    <w:rsid w:val="00C878AA"/>
    <w:rsid w:val="00C963CF"/>
    <w:rsid w:val="00C96F64"/>
    <w:rsid w:val="00CA5CBD"/>
    <w:rsid w:val="00CB1C30"/>
    <w:rsid w:val="00CB4299"/>
    <w:rsid w:val="00CC2C22"/>
    <w:rsid w:val="00CD13D1"/>
    <w:rsid w:val="00CE005B"/>
    <w:rsid w:val="00CE0201"/>
    <w:rsid w:val="00CE549D"/>
    <w:rsid w:val="00D0361A"/>
    <w:rsid w:val="00D10585"/>
    <w:rsid w:val="00D1150B"/>
    <w:rsid w:val="00D130E2"/>
    <w:rsid w:val="00D25359"/>
    <w:rsid w:val="00D30ADD"/>
    <w:rsid w:val="00D31074"/>
    <w:rsid w:val="00D32A01"/>
    <w:rsid w:val="00D35A8F"/>
    <w:rsid w:val="00D36C4C"/>
    <w:rsid w:val="00D43A0D"/>
    <w:rsid w:val="00D46867"/>
    <w:rsid w:val="00D46F38"/>
    <w:rsid w:val="00D526F3"/>
    <w:rsid w:val="00D5281E"/>
    <w:rsid w:val="00D55B16"/>
    <w:rsid w:val="00D57724"/>
    <w:rsid w:val="00D70D28"/>
    <w:rsid w:val="00D7564A"/>
    <w:rsid w:val="00D83EE1"/>
    <w:rsid w:val="00DA2034"/>
    <w:rsid w:val="00DA4C4A"/>
    <w:rsid w:val="00DB7451"/>
    <w:rsid w:val="00DC372F"/>
    <w:rsid w:val="00DC733E"/>
    <w:rsid w:val="00DE5229"/>
    <w:rsid w:val="00DF0495"/>
    <w:rsid w:val="00DF0FD1"/>
    <w:rsid w:val="00DF15FD"/>
    <w:rsid w:val="00DF57BE"/>
    <w:rsid w:val="00DF5E55"/>
    <w:rsid w:val="00E03D9C"/>
    <w:rsid w:val="00E06500"/>
    <w:rsid w:val="00E13CEB"/>
    <w:rsid w:val="00E539C6"/>
    <w:rsid w:val="00E57060"/>
    <w:rsid w:val="00E57FAE"/>
    <w:rsid w:val="00E64D96"/>
    <w:rsid w:val="00E6756B"/>
    <w:rsid w:val="00E71C8D"/>
    <w:rsid w:val="00E81ADD"/>
    <w:rsid w:val="00E87616"/>
    <w:rsid w:val="00E93C98"/>
    <w:rsid w:val="00EA29A4"/>
    <w:rsid w:val="00EA3B01"/>
    <w:rsid w:val="00EA5C16"/>
    <w:rsid w:val="00EB6BEF"/>
    <w:rsid w:val="00EC31B1"/>
    <w:rsid w:val="00ED020D"/>
    <w:rsid w:val="00ED5B23"/>
    <w:rsid w:val="00ED76BD"/>
    <w:rsid w:val="00EE218A"/>
    <w:rsid w:val="00EE526B"/>
    <w:rsid w:val="00EE5A62"/>
    <w:rsid w:val="00EF000D"/>
    <w:rsid w:val="00EF1383"/>
    <w:rsid w:val="00F02994"/>
    <w:rsid w:val="00F04ABF"/>
    <w:rsid w:val="00F1318A"/>
    <w:rsid w:val="00F146F6"/>
    <w:rsid w:val="00F17525"/>
    <w:rsid w:val="00F31FC1"/>
    <w:rsid w:val="00F4564B"/>
    <w:rsid w:val="00F5032F"/>
    <w:rsid w:val="00F51431"/>
    <w:rsid w:val="00F52CFC"/>
    <w:rsid w:val="00F545A3"/>
    <w:rsid w:val="00F60D91"/>
    <w:rsid w:val="00F715E3"/>
    <w:rsid w:val="00F83EE2"/>
    <w:rsid w:val="00F93A39"/>
    <w:rsid w:val="00FA7CD2"/>
    <w:rsid w:val="00FB1502"/>
    <w:rsid w:val="00FB5706"/>
    <w:rsid w:val="00FB7887"/>
    <w:rsid w:val="00FC0300"/>
    <w:rsid w:val="00FD1E7C"/>
    <w:rsid w:val="00FD424A"/>
    <w:rsid w:val="00FE269E"/>
    <w:rsid w:val="00FE3C1E"/>
    <w:rsid w:val="00FE7DDA"/>
    <w:rsid w:val="00FF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901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E5E00"/>
    <w:pPr>
      <w:keepNext/>
      <w:keepLines/>
      <w:spacing w:before="480" w:after="720"/>
      <w:jc w:val="center"/>
      <w:outlineLvl w:val="0"/>
    </w:pPr>
    <w:rPr>
      <w:rFonts w:ascii="Calibri" w:hAnsi="Calibri" w:cs="Calibr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E5E00"/>
    <w:pPr>
      <w:keepNext/>
      <w:keepLines/>
      <w:spacing w:before="40" w:after="240"/>
      <w:ind w:left="714" w:hanging="357"/>
      <w:outlineLvl w:val="1"/>
    </w:pPr>
    <w:rPr>
      <w:rFonts w:ascii="Calibri" w:hAnsi="Calibri" w:cs="Calibri"/>
      <w:b/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A9362A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9362A"/>
    <w:rPr>
      <w:color w:val="000000" w:themeColor="text1"/>
      <w:u w:val="single"/>
    </w:rPr>
  </w:style>
  <w:style w:type="table" w:styleId="Tabela-Siatka">
    <w:name w:val="Table Grid"/>
    <w:basedOn w:val="Standardowy"/>
    <w:rsid w:val="00664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967D8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67D82"/>
    <w:rPr>
      <w:rFonts w:ascii="Arial" w:hAnsi="Arial"/>
    </w:rPr>
  </w:style>
  <w:style w:type="character" w:styleId="Odwoanieprzypisukocowego">
    <w:name w:val="endnote reference"/>
    <w:basedOn w:val="Domylnaczcionkaakapitu"/>
    <w:rsid w:val="00967D8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2E5E00"/>
    <w:rPr>
      <w:rFonts w:ascii="Calibri" w:hAnsi="Calibri" w:cs="Calibr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2E5E00"/>
    <w:rPr>
      <w:rFonts w:ascii="Calibri" w:hAnsi="Calibri" w:cs="Calibri"/>
      <w:b/>
      <w:color w:val="000000"/>
      <w:sz w:val="28"/>
      <w:szCs w:val="28"/>
    </w:rPr>
  </w:style>
  <w:style w:type="paragraph" w:customStyle="1" w:styleId="LO-normal">
    <w:name w:val="LO-normal"/>
    <w:qFormat/>
    <w:rsid w:val="00864D0A"/>
    <w:pPr>
      <w:suppressAutoHyphens/>
      <w:spacing w:line="276" w:lineRule="auto"/>
    </w:pPr>
    <w:rPr>
      <w:rFonts w:ascii="Arial" w:eastAsia="Arial" w:hAnsi="Arial" w:cs="Arial"/>
      <w:sz w:val="24"/>
      <w:szCs w:val="24"/>
      <w:lang w:eastAsia="zh-CN" w:bidi="hi-IN"/>
    </w:rPr>
  </w:style>
  <w:style w:type="character" w:customStyle="1" w:styleId="mat-tooltip-trigger">
    <w:name w:val="mat-tooltip-trigger"/>
    <w:basedOn w:val="Domylnaczcionkaakapitu"/>
    <w:rsid w:val="00864D0A"/>
  </w:style>
  <w:style w:type="character" w:customStyle="1" w:styleId="StopkaZnak">
    <w:name w:val="Stopka Znak"/>
    <w:basedOn w:val="Domylnaczcionkaakapitu"/>
    <w:link w:val="Stopka"/>
    <w:uiPriority w:val="99"/>
    <w:rsid w:val="00FA7CD2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8F7EC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F7E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F7ECA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8F7E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F7ECA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E5E00"/>
    <w:pPr>
      <w:keepNext/>
      <w:keepLines/>
      <w:spacing w:before="480" w:after="720"/>
      <w:jc w:val="center"/>
      <w:outlineLvl w:val="0"/>
    </w:pPr>
    <w:rPr>
      <w:rFonts w:ascii="Calibri" w:hAnsi="Calibri" w:cs="Calibr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E5E00"/>
    <w:pPr>
      <w:keepNext/>
      <w:keepLines/>
      <w:spacing w:before="40" w:after="240"/>
      <w:ind w:left="714" w:hanging="357"/>
      <w:outlineLvl w:val="1"/>
    </w:pPr>
    <w:rPr>
      <w:rFonts w:ascii="Calibri" w:hAnsi="Calibri" w:cs="Calibri"/>
      <w:b/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A9362A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9362A"/>
    <w:rPr>
      <w:color w:val="000000" w:themeColor="text1"/>
      <w:u w:val="single"/>
    </w:rPr>
  </w:style>
  <w:style w:type="table" w:styleId="Tabela-Siatka">
    <w:name w:val="Table Grid"/>
    <w:basedOn w:val="Standardowy"/>
    <w:rsid w:val="00664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967D8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67D82"/>
    <w:rPr>
      <w:rFonts w:ascii="Arial" w:hAnsi="Arial"/>
    </w:rPr>
  </w:style>
  <w:style w:type="character" w:styleId="Odwoanieprzypisukocowego">
    <w:name w:val="endnote reference"/>
    <w:basedOn w:val="Domylnaczcionkaakapitu"/>
    <w:rsid w:val="00967D8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2E5E00"/>
    <w:rPr>
      <w:rFonts w:ascii="Calibri" w:hAnsi="Calibri" w:cs="Calibr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2E5E00"/>
    <w:rPr>
      <w:rFonts w:ascii="Calibri" w:hAnsi="Calibri" w:cs="Calibri"/>
      <w:b/>
      <w:color w:val="000000"/>
      <w:sz w:val="28"/>
      <w:szCs w:val="28"/>
    </w:rPr>
  </w:style>
  <w:style w:type="paragraph" w:customStyle="1" w:styleId="LO-normal">
    <w:name w:val="LO-normal"/>
    <w:qFormat/>
    <w:rsid w:val="00864D0A"/>
    <w:pPr>
      <w:suppressAutoHyphens/>
      <w:spacing w:line="276" w:lineRule="auto"/>
    </w:pPr>
    <w:rPr>
      <w:rFonts w:ascii="Arial" w:eastAsia="Arial" w:hAnsi="Arial" w:cs="Arial"/>
      <w:sz w:val="24"/>
      <w:szCs w:val="24"/>
      <w:lang w:eastAsia="zh-CN" w:bidi="hi-IN"/>
    </w:rPr>
  </w:style>
  <w:style w:type="character" w:customStyle="1" w:styleId="mat-tooltip-trigger">
    <w:name w:val="mat-tooltip-trigger"/>
    <w:basedOn w:val="Domylnaczcionkaakapitu"/>
    <w:rsid w:val="00864D0A"/>
  </w:style>
  <w:style w:type="character" w:customStyle="1" w:styleId="StopkaZnak">
    <w:name w:val="Stopka Znak"/>
    <w:basedOn w:val="Domylnaczcionkaakapitu"/>
    <w:link w:val="Stopka"/>
    <w:uiPriority w:val="99"/>
    <w:rsid w:val="00FA7CD2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8F7EC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F7E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F7ECA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8F7E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F7EC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8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www:%20sztum.praca.gov.pl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1.png"/><Relationship Id="rId4" Type="http://schemas.openxmlformats.org/officeDocument/2006/relationships/hyperlink" Target="mailto:gdsz@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220A715-9564-4DFD-845B-CD1ECC21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1</Pages>
  <Words>40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Natalia Piecek</cp:lastModifiedBy>
  <cp:revision>2</cp:revision>
  <cp:lastPrinted>2025-12-09T11:58:00Z</cp:lastPrinted>
  <dcterms:created xsi:type="dcterms:W3CDTF">2025-12-09T11:59:00Z</dcterms:created>
  <dcterms:modified xsi:type="dcterms:W3CDTF">2025-12-09T11:59:00Z</dcterms:modified>
</cp:coreProperties>
</file>