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15887" w14:textId="7CC3AE87" w:rsidR="00A545D6" w:rsidRPr="00FA7CD2" w:rsidRDefault="00A545D6" w:rsidP="00FA7CD2">
      <w:pPr>
        <w:tabs>
          <w:tab w:val="left" w:pos="2575"/>
        </w:tabs>
        <w:spacing w:line="360" w:lineRule="auto"/>
        <w:rPr>
          <w:rFonts w:cs="Arial"/>
          <w:b/>
        </w:rPr>
      </w:pPr>
      <w:r w:rsidRPr="00FA7CD2">
        <w:rPr>
          <w:rFonts w:cs="Arial"/>
          <w:b/>
        </w:rPr>
        <w:t xml:space="preserve">Załącznik nr </w:t>
      </w:r>
      <w:r w:rsidR="00D31074" w:rsidRPr="00FA7CD2">
        <w:rPr>
          <w:rFonts w:cs="Arial"/>
          <w:b/>
        </w:rPr>
        <w:t>4</w:t>
      </w:r>
    </w:p>
    <w:p w14:paraId="47BE03E4" w14:textId="77777777" w:rsidR="00A545D6" w:rsidRPr="00FA7CD2" w:rsidRDefault="00A545D6" w:rsidP="00FA7CD2">
      <w:pPr>
        <w:tabs>
          <w:tab w:val="left" w:pos="2575"/>
        </w:tabs>
        <w:spacing w:after="360" w:line="360" w:lineRule="auto"/>
        <w:rPr>
          <w:rFonts w:cs="Arial"/>
          <w:b/>
        </w:rPr>
      </w:pPr>
      <w:r w:rsidRPr="00FA7CD2">
        <w:rPr>
          <w:rFonts w:cs="Arial"/>
          <w:b/>
        </w:rPr>
        <w:t>Oświadczenia Uczestnika Projektu nt. jego sytuacji po zakończeniu udziału w Projekcie</w:t>
      </w:r>
    </w:p>
    <w:p w14:paraId="5FA81B4A" w14:textId="77777777" w:rsidR="00A545D6" w:rsidRPr="00FA7CD2" w:rsidRDefault="00A545D6" w:rsidP="00FA7CD2">
      <w:pPr>
        <w:tabs>
          <w:tab w:val="left" w:pos="2575"/>
        </w:tabs>
        <w:spacing w:after="120" w:line="360" w:lineRule="auto"/>
        <w:rPr>
          <w:rFonts w:cs="Arial"/>
          <w:b/>
        </w:rPr>
      </w:pPr>
      <w:r w:rsidRPr="00FA7CD2">
        <w:rPr>
          <w:rFonts w:cs="Arial"/>
          <w:b/>
        </w:rPr>
        <w:t>Dane osobowe</w:t>
      </w:r>
    </w:p>
    <w:p w14:paraId="4F2BE170" w14:textId="4E6F2FE5" w:rsidR="00A545D6" w:rsidRPr="00FA7CD2" w:rsidRDefault="00A545D6" w:rsidP="00FA7CD2">
      <w:pPr>
        <w:tabs>
          <w:tab w:val="left" w:leader="dot" w:pos="8931"/>
        </w:tabs>
        <w:spacing w:after="120" w:line="360" w:lineRule="auto"/>
        <w:rPr>
          <w:rFonts w:cs="Arial"/>
        </w:rPr>
      </w:pPr>
      <w:r w:rsidRPr="00FA7CD2">
        <w:rPr>
          <w:rFonts w:cs="Arial"/>
        </w:rPr>
        <w:t xml:space="preserve">Imię i nazwisko </w:t>
      </w:r>
      <w:r w:rsidRPr="00FA7CD2">
        <w:rPr>
          <w:rFonts w:cs="Arial"/>
        </w:rPr>
        <w:tab/>
      </w:r>
    </w:p>
    <w:p w14:paraId="4B86CCED" w14:textId="385C8B92" w:rsidR="00A545D6" w:rsidRPr="00FA7CD2" w:rsidRDefault="00A545D6" w:rsidP="00870533">
      <w:pPr>
        <w:tabs>
          <w:tab w:val="left" w:leader="dot" w:pos="8931"/>
        </w:tabs>
        <w:spacing w:after="120" w:line="360" w:lineRule="auto"/>
        <w:rPr>
          <w:rFonts w:cs="Arial"/>
          <w:color w:val="FF0000"/>
        </w:rPr>
      </w:pPr>
      <w:r w:rsidRPr="00FA7CD2">
        <w:rPr>
          <w:rFonts w:cs="Arial"/>
        </w:rPr>
        <w:t xml:space="preserve">PESEL </w:t>
      </w:r>
      <w:r w:rsidRPr="00870533">
        <w:rPr>
          <w:rFonts w:cs="Arial"/>
        </w:rPr>
        <w:t>(Brak polskiego obywatelstwa lub UE – obywatel kraju spoza UE/ bezpaństwowiec)</w:t>
      </w:r>
      <w:r w:rsidR="00870533">
        <w:rPr>
          <w:rFonts w:cs="Arial"/>
        </w:rPr>
        <w:t xml:space="preserve"> </w:t>
      </w:r>
      <w:r w:rsidRPr="00FA7CD2">
        <w:rPr>
          <w:rFonts w:cs="Arial"/>
        </w:rPr>
        <w:tab/>
      </w:r>
    </w:p>
    <w:p w14:paraId="0D707D76" w14:textId="77777777" w:rsidR="00A545D6" w:rsidRPr="00FA7CD2" w:rsidRDefault="00A545D6" w:rsidP="00FA7CD2">
      <w:pPr>
        <w:tabs>
          <w:tab w:val="left" w:pos="2575"/>
        </w:tabs>
        <w:spacing w:line="360" w:lineRule="auto"/>
        <w:rPr>
          <w:rFonts w:cs="Arial"/>
        </w:rPr>
      </w:pPr>
      <w:r w:rsidRPr="00FA7CD2">
        <w:rPr>
          <w:rFonts w:cs="Arial"/>
        </w:rPr>
        <w:t xml:space="preserve">Płeć </w:t>
      </w:r>
    </w:p>
    <w:p w14:paraId="2F89D7C8" w14:textId="0BB88BAB" w:rsidR="00A545D6" w:rsidRPr="00FA7CD2" w:rsidRDefault="008409ED" w:rsidP="00FA7CD2">
      <w:pPr>
        <w:spacing w:line="360" w:lineRule="auto"/>
        <w:rPr>
          <w:rFonts w:cs="Arial"/>
        </w:rPr>
      </w:pPr>
      <w:sdt>
        <w:sdtPr>
          <w:rPr>
            <w:rFonts w:cs="Arial"/>
          </w:rPr>
          <w:id w:val="-121257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451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DB7451" w:rsidRPr="00FA7CD2">
        <w:rPr>
          <w:rFonts w:cs="Arial"/>
        </w:rPr>
        <w:t xml:space="preserve"> </w:t>
      </w:r>
      <w:r w:rsidR="00A545D6" w:rsidRPr="00FA7CD2">
        <w:rPr>
          <w:rFonts w:cs="Arial"/>
        </w:rPr>
        <w:t xml:space="preserve">Kobieta </w:t>
      </w:r>
    </w:p>
    <w:p w14:paraId="5627EB2C" w14:textId="7BE89073" w:rsidR="00A545D6" w:rsidRPr="00FA7CD2" w:rsidRDefault="008409ED" w:rsidP="00FA7CD2">
      <w:pPr>
        <w:tabs>
          <w:tab w:val="left" w:pos="2575"/>
        </w:tabs>
        <w:spacing w:line="360" w:lineRule="auto"/>
        <w:rPr>
          <w:rFonts w:cs="Arial"/>
        </w:rPr>
      </w:pPr>
      <w:sdt>
        <w:sdtPr>
          <w:rPr>
            <w:rFonts w:cs="Arial"/>
          </w:rPr>
          <w:id w:val="201263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451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DB7451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Mężczyzna</w:t>
      </w:r>
    </w:p>
    <w:p w14:paraId="5475D6D1" w14:textId="77777777" w:rsidR="00A545D6" w:rsidRPr="00FA7CD2" w:rsidRDefault="00A545D6" w:rsidP="00FA7CD2">
      <w:pPr>
        <w:tabs>
          <w:tab w:val="left" w:pos="2575"/>
        </w:tabs>
        <w:spacing w:line="360" w:lineRule="auto"/>
        <w:rPr>
          <w:rFonts w:cs="Arial"/>
        </w:rPr>
      </w:pPr>
    </w:p>
    <w:p w14:paraId="03EF60CD" w14:textId="642414D9" w:rsidR="00A545D6" w:rsidRPr="00FA7CD2" w:rsidRDefault="00A545D6" w:rsidP="00FA7CD2">
      <w:pPr>
        <w:tabs>
          <w:tab w:val="left" w:leader="dot" w:pos="8931"/>
        </w:tabs>
        <w:spacing w:after="240" w:line="360" w:lineRule="auto"/>
        <w:rPr>
          <w:rFonts w:cs="Arial"/>
        </w:rPr>
      </w:pPr>
      <w:r w:rsidRPr="00FA7CD2">
        <w:rPr>
          <w:rFonts w:cs="Arial"/>
        </w:rPr>
        <w:t>Data zakończenia udzi</w:t>
      </w:r>
      <w:r w:rsidR="00DB7451" w:rsidRPr="00FA7CD2">
        <w:rPr>
          <w:rFonts w:cs="Arial"/>
        </w:rPr>
        <w:t xml:space="preserve">ału w Projekcie </w:t>
      </w:r>
      <w:r w:rsidR="00265002" w:rsidRPr="00FA7CD2">
        <w:rPr>
          <w:rFonts w:cs="Arial"/>
        </w:rPr>
        <w:tab/>
      </w:r>
    </w:p>
    <w:p w14:paraId="116137F2" w14:textId="11E5B5C5" w:rsidR="00A545D6" w:rsidRPr="00FA7CD2" w:rsidRDefault="00A545D6" w:rsidP="00FA7CD2">
      <w:pPr>
        <w:pStyle w:val="Akapitzlist"/>
        <w:numPr>
          <w:ilvl w:val="3"/>
          <w:numId w:val="31"/>
        </w:numPr>
        <w:spacing w:after="120" w:line="360" w:lineRule="auto"/>
        <w:ind w:left="284" w:hanging="284"/>
        <w:rPr>
          <w:rFonts w:cs="Arial"/>
        </w:rPr>
      </w:pPr>
      <w:r w:rsidRPr="00FA7CD2">
        <w:rPr>
          <w:rFonts w:cs="Arial"/>
        </w:rPr>
        <w:t xml:space="preserve">Proszę o zaznaczenie statusu na rynku pracy w okresie czterech tygodni od </w:t>
      </w:r>
      <w:r w:rsidR="00AC67AA" w:rsidRPr="00FA7CD2">
        <w:rPr>
          <w:rFonts w:cs="Arial"/>
        </w:rPr>
        <w:t>zakończenia udziału w Projekcie:</w:t>
      </w:r>
    </w:p>
    <w:p w14:paraId="59ABFD7A" w14:textId="45B6E1B8" w:rsidR="00A545D6" w:rsidRPr="00FA7CD2" w:rsidRDefault="00A545D6" w:rsidP="00FA7CD2">
      <w:pPr>
        <w:tabs>
          <w:tab w:val="left" w:pos="2575"/>
        </w:tabs>
        <w:spacing w:line="360" w:lineRule="auto"/>
        <w:ind w:left="284"/>
        <w:rPr>
          <w:rFonts w:cs="Arial"/>
        </w:rPr>
      </w:pPr>
      <w:r w:rsidRPr="00FA7CD2">
        <w:rPr>
          <w:rFonts w:cs="Arial"/>
          <w:b/>
        </w:rPr>
        <w:t>Jestem pracujący(a)</w:t>
      </w:r>
      <w:r w:rsidRPr="00FA7CD2">
        <w:rPr>
          <w:rFonts w:cs="Arial"/>
        </w:rPr>
        <w:t xml:space="preserve"> – tzn. (proszę o zaznaczenie jednej z poniższych odpowiedzi)</w:t>
      </w:r>
      <w:r w:rsidR="003267A1" w:rsidRPr="00FA7CD2">
        <w:rPr>
          <w:rFonts w:cs="Arial"/>
        </w:rPr>
        <w:t>:</w:t>
      </w:r>
    </w:p>
    <w:p w14:paraId="362824DC" w14:textId="43AFFCB8" w:rsidR="00A545D6" w:rsidRPr="00FA7CD2" w:rsidRDefault="008409ED" w:rsidP="00FA7CD2">
      <w:pPr>
        <w:tabs>
          <w:tab w:val="left" w:pos="2575"/>
        </w:tabs>
        <w:spacing w:line="360" w:lineRule="auto"/>
        <w:ind w:left="284"/>
        <w:rPr>
          <w:rFonts w:cs="Arial"/>
        </w:rPr>
      </w:pPr>
      <w:sdt>
        <w:sdtPr>
          <w:rPr>
            <w:rFonts w:cs="Arial"/>
          </w:rPr>
          <w:id w:val="-48918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8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2A6080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wykonuję pracę przynoszącą zarobek lub dochód;</w:t>
      </w:r>
    </w:p>
    <w:p w14:paraId="3D1AE935" w14:textId="1ED12607" w:rsidR="00A545D6" w:rsidRPr="00FA7CD2" w:rsidRDefault="008409ED" w:rsidP="00FA7CD2">
      <w:pPr>
        <w:tabs>
          <w:tab w:val="left" w:pos="2575"/>
        </w:tabs>
        <w:spacing w:line="360" w:lineRule="auto"/>
        <w:ind w:left="567" w:hanging="283"/>
        <w:rPr>
          <w:rFonts w:cs="Arial"/>
        </w:rPr>
      </w:pPr>
      <w:sdt>
        <w:sdtPr>
          <w:rPr>
            <w:rFonts w:cs="Arial"/>
          </w:rPr>
          <w:id w:val="104880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8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2A6080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prowadzę działalność gospodarczą lub p</w:t>
      </w:r>
      <w:r w:rsidR="003267A1" w:rsidRPr="00FA7CD2">
        <w:rPr>
          <w:rFonts w:cs="Arial"/>
        </w:rPr>
        <w:t xml:space="preserve">omagam w rodzinnej działalności </w:t>
      </w:r>
      <w:r w:rsidR="00A545D6" w:rsidRPr="00FA7CD2">
        <w:rPr>
          <w:rFonts w:cs="Arial"/>
        </w:rPr>
        <w:t>gospodarczej;</w:t>
      </w:r>
    </w:p>
    <w:p w14:paraId="4C717590" w14:textId="23C57AAE" w:rsidR="00A545D6" w:rsidRPr="00FA7CD2" w:rsidRDefault="008409ED" w:rsidP="00FA7CD2">
      <w:pPr>
        <w:tabs>
          <w:tab w:val="left" w:pos="2575"/>
        </w:tabs>
        <w:spacing w:line="360" w:lineRule="auto"/>
        <w:ind w:left="567" w:hanging="283"/>
        <w:rPr>
          <w:rFonts w:cs="Arial"/>
        </w:rPr>
      </w:pPr>
      <w:sdt>
        <w:sdtPr>
          <w:rPr>
            <w:rFonts w:cs="Arial"/>
          </w:rPr>
          <w:id w:val="-57959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8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2A6080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prowadzę gospodarstwo rolne lub pomagam w rodzinnym gospodarstwie rolnym;</w:t>
      </w:r>
    </w:p>
    <w:p w14:paraId="37B7F0F3" w14:textId="063AAF3B" w:rsidR="00A545D6" w:rsidRPr="00FA7CD2" w:rsidRDefault="008409ED" w:rsidP="00FA7CD2">
      <w:pPr>
        <w:tabs>
          <w:tab w:val="left" w:pos="2575"/>
        </w:tabs>
        <w:spacing w:line="360" w:lineRule="auto"/>
        <w:ind w:left="567" w:hanging="283"/>
        <w:rPr>
          <w:rFonts w:cs="Arial"/>
        </w:rPr>
      </w:pPr>
      <w:sdt>
        <w:sdtPr>
          <w:rPr>
            <w:rFonts w:cs="Arial"/>
          </w:rPr>
          <w:id w:val="2438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8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2A6080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odbywam praktykę zawodową przynoszącą zarobek lub dochód;</w:t>
      </w:r>
    </w:p>
    <w:p w14:paraId="26A379BD" w14:textId="38C8060E" w:rsidR="00A545D6" w:rsidRPr="00FA7CD2" w:rsidRDefault="008409ED" w:rsidP="00FA7CD2">
      <w:pPr>
        <w:tabs>
          <w:tab w:val="left" w:pos="2575"/>
        </w:tabs>
        <w:spacing w:line="360" w:lineRule="auto"/>
        <w:ind w:left="567" w:hanging="283"/>
        <w:rPr>
          <w:rFonts w:cs="Arial"/>
        </w:rPr>
      </w:pPr>
      <w:sdt>
        <w:sdtPr>
          <w:rPr>
            <w:rFonts w:cs="Arial"/>
          </w:rPr>
          <w:id w:val="40434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8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2A6080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odbywam płatny staż/ przygotowanie zawodowe przynoszące zarobek lub dochód (nie dotyczy stażu/ przygotowania zawodowego, na które kieruje urząd pracy, ponieważ w tym przypadku jest Pan/Pani cały czas zarejestrowany(a) jako osoba bezrobotna);</w:t>
      </w:r>
    </w:p>
    <w:p w14:paraId="68820ADE" w14:textId="4FFD3E68" w:rsidR="00A545D6" w:rsidRPr="00FA7CD2" w:rsidRDefault="008409ED" w:rsidP="00FA7CD2">
      <w:pPr>
        <w:tabs>
          <w:tab w:val="left" w:pos="2575"/>
        </w:tabs>
        <w:spacing w:line="360" w:lineRule="auto"/>
        <w:ind w:left="567" w:hanging="283"/>
        <w:rPr>
          <w:rFonts w:cs="Arial"/>
        </w:rPr>
      </w:pPr>
      <w:sdt>
        <w:sdtPr>
          <w:rPr>
            <w:rFonts w:cs="Arial"/>
          </w:rPr>
          <w:id w:val="83542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8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2A6080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jestem w trakcie zakładania działalności gospodarczej;</w:t>
      </w:r>
    </w:p>
    <w:p w14:paraId="5FE7E43A" w14:textId="7164CC1F" w:rsidR="00A545D6" w:rsidRPr="00FA7CD2" w:rsidRDefault="008409ED" w:rsidP="00FA7CD2">
      <w:pPr>
        <w:tabs>
          <w:tab w:val="left" w:pos="2575"/>
        </w:tabs>
        <w:spacing w:line="360" w:lineRule="auto"/>
        <w:ind w:left="567" w:hanging="283"/>
        <w:rPr>
          <w:rFonts w:cs="Arial"/>
        </w:rPr>
      </w:pPr>
      <w:sdt>
        <w:sdtPr>
          <w:rPr>
            <w:rFonts w:cs="Arial"/>
          </w:rPr>
          <w:id w:val="-8947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8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2A6080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jestem w trakcie zakładania gospodarstwa rolnego;</w:t>
      </w:r>
    </w:p>
    <w:p w14:paraId="5E2B6F64" w14:textId="72230FE0" w:rsidR="00A545D6" w:rsidRPr="00FA7CD2" w:rsidRDefault="008409ED" w:rsidP="00FA7CD2">
      <w:pPr>
        <w:tabs>
          <w:tab w:val="left" w:pos="2575"/>
        </w:tabs>
        <w:spacing w:after="120" w:line="360" w:lineRule="auto"/>
        <w:ind w:left="567" w:hanging="283"/>
        <w:rPr>
          <w:rFonts w:cs="Arial"/>
        </w:rPr>
      </w:pPr>
      <w:sdt>
        <w:sdtPr>
          <w:rPr>
            <w:rFonts w:cs="Arial"/>
          </w:rPr>
          <w:id w:val="-25760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8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2A6080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przebywam na urlopie macierzyńskim/ rodzicielskim.</w:t>
      </w:r>
    </w:p>
    <w:p w14:paraId="435D45DD" w14:textId="1541C14A" w:rsidR="00A545D6" w:rsidRPr="00FA7CD2" w:rsidRDefault="00A545D6" w:rsidP="00FA7CD2">
      <w:pPr>
        <w:tabs>
          <w:tab w:val="left" w:pos="2575"/>
        </w:tabs>
        <w:spacing w:line="360" w:lineRule="auto"/>
        <w:ind w:firstLine="284"/>
        <w:rPr>
          <w:rFonts w:cs="Arial"/>
        </w:rPr>
      </w:pPr>
      <w:r w:rsidRPr="00FA7CD2">
        <w:rPr>
          <w:rFonts w:cs="Arial"/>
          <w:b/>
        </w:rPr>
        <w:t>Jestem bezrobotny(a)</w:t>
      </w:r>
      <w:r w:rsidRPr="00FA7CD2">
        <w:rPr>
          <w:rFonts w:cs="Arial"/>
        </w:rPr>
        <w:t>, tzn. jestem:</w:t>
      </w:r>
    </w:p>
    <w:p w14:paraId="6C4E16C2" w14:textId="5B3BC00C" w:rsidR="00A545D6" w:rsidRPr="00FA7CD2" w:rsidRDefault="008409ED" w:rsidP="00FA7CD2">
      <w:pPr>
        <w:tabs>
          <w:tab w:val="left" w:pos="2575"/>
        </w:tabs>
        <w:spacing w:line="360" w:lineRule="auto"/>
        <w:ind w:firstLine="284"/>
        <w:rPr>
          <w:rFonts w:cs="Arial"/>
        </w:rPr>
      </w:pPr>
      <w:sdt>
        <w:sdtPr>
          <w:rPr>
            <w:rFonts w:cs="Arial"/>
          </w:rPr>
          <w:id w:val="35053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39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AC67AA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zarejestrowany(a) w urzędzie pracy jako bezrobotny(a);</w:t>
      </w:r>
    </w:p>
    <w:p w14:paraId="0ACC0AC3" w14:textId="4DB5E450" w:rsidR="00A545D6" w:rsidRPr="00FA7CD2" w:rsidRDefault="008409ED" w:rsidP="00FA7CD2">
      <w:pPr>
        <w:tabs>
          <w:tab w:val="left" w:pos="2575"/>
        </w:tabs>
        <w:spacing w:after="120" w:line="360" w:lineRule="auto"/>
        <w:ind w:left="567" w:hanging="283"/>
        <w:rPr>
          <w:rFonts w:cs="Arial"/>
        </w:rPr>
      </w:pPr>
      <w:sdt>
        <w:sdtPr>
          <w:rPr>
            <w:rFonts w:cs="Arial"/>
          </w:rPr>
          <w:id w:val="2283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7AA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AC67AA" w:rsidRPr="00FA7CD2">
        <w:rPr>
          <w:rFonts w:cs="Arial"/>
        </w:rPr>
        <w:t xml:space="preserve"> </w:t>
      </w:r>
      <w:r w:rsidR="00A545D6" w:rsidRPr="00FA7CD2">
        <w:rPr>
          <w:rFonts w:cs="Arial"/>
        </w:rPr>
        <w:t>nie pracuję i nie jestem zarejestrowany(a) w urzędz</w:t>
      </w:r>
      <w:r w:rsidR="00AC67AA" w:rsidRPr="00FA7CD2">
        <w:rPr>
          <w:rFonts w:cs="Arial"/>
        </w:rPr>
        <w:t xml:space="preserve">ie pracy, ale poszukuję   </w:t>
      </w:r>
      <w:r w:rsidR="00FD1E7C" w:rsidRPr="00FA7CD2">
        <w:rPr>
          <w:rFonts w:cs="Arial"/>
        </w:rPr>
        <w:t xml:space="preserve">pracy </w:t>
      </w:r>
      <w:r w:rsidR="00A545D6" w:rsidRPr="00FA7CD2">
        <w:rPr>
          <w:rFonts w:cs="Arial"/>
        </w:rPr>
        <w:t>jestem gotowy(a) do jej podjęcia.</w:t>
      </w:r>
    </w:p>
    <w:p w14:paraId="50C59F19" w14:textId="77777777" w:rsidR="00A545D6" w:rsidRPr="00FA7CD2" w:rsidRDefault="00A545D6" w:rsidP="00FA7CD2">
      <w:pPr>
        <w:tabs>
          <w:tab w:val="left" w:pos="2575"/>
        </w:tabs>
        <w:spacing w:line="360" w:lineRule="auto"/>
        <w:ind w:left="284"/>
        <w:rPr>
          <w:rFonts w:cs="Arial"/>
        </w:rPr>
      </w:pPr>
      <w:r w:rsidRPr="00FA7CD2">
        <w:rPr>
          <w:rFonts w:cs="Arial"/>
          <w:b/>
        </w:rPr>
        <w:t>Jestem bierny(a) zawodowo</w:t>
      </w:r>
      <w:r w:rsidRPr="00FA7CD2">
        <w:rPr>
          <w:rFonts w:cs="Arial"/>
        </w:rPr>
        <w:t xml:space="preserve"> tzn. nie pracuję, nie jestem zarejestrowany(a) w</w:t>
      </w:r>
    </w:p>
    <w:p w14:paraId="48756E21" w14:textId="77777777" w:rsidR="00A545D6" w:rsidRPr="00FA7CD2" w:rsidRDefault="00A545D6" w:rsidP="00FA7CD2">
      <w:pPr>
        <w:tabs>
          <w:tab w:val="left" w:pos="2575"/>
        </w:tabs>
        <w:spacing w:after="240" w:line="360" w:lineRule="auto"/>
        <w:ind w:firstLine="284"/>
        <w:rPr>
          <w:rFonts w:cs="Arial"/>
        </w:rPr>
      </w:pPr>
      <w:r w:rsidRPr="00FA7CD2">
        <w:rPr>
          <w:rFonts w:cs="Arial"/>
        </w:rPr>
        <w:t>urzędzie pracy i nie poszukuję pracy.</w:t>
      </w:r>
    </w:p>
    <w:p w14:paraId="5C0EBEFB" w14:textId="54758D28" w:rsidR="00A545D6" w:rsidRPr="00FA7CD2" w:rsidRDefault="00A545D6" w:rsidP="00FA7CD2">
      <w:pPr>
        <w:pStyle w:val="Akapitzlist"/>
        <w:numPr>
          <w:ilvl w:val="0"/>
          <w:numId w:val="32"/>
        </w:numPr>
        <w:tabs>
          <w:tab w:val="left" w:pos="2575"/>
        </w:tabs>
        <w:spacing w:line="360" w:lineRule="auto"/>
        <w:ind w:left="284" w:hanging="284"/>
        <w:rPr>
          <w:rFonts w:cs="Arial"/>
          <w:b/>
        </w:rPr>
      </w:pPr>
      <w:r w:rsidRPr="00FA7CD2">
        <w:rPr>
          <w:rFonts w:cs="Arial"/>
          <w:b/>
        </w:rPr>
        <w:t>Czy w okresie czterech tygodni od zakończenia udziału w Projekcie poszukiwał(a) Pan/Pani pracy lub</w:t>
      </w:r>
      <w:r w:rsidR="00AC67AA" w:rsidRPr="00FA7CD2">
        <w:rPr>
          <w:rFonts w:cs="Arial"/>
          <w:b/>
        </w:rPr>
        <w:t xml:space="preserve"> był(a) Pan/Pani zarejestrowany</w:t>
      </w:r>
      <w:r w:rsidRPr="00FA7CD2">
        <w:rPr>
          <w:rFonts w:cs="Arial"/>
          <w:b/>
        </w:rPr>
        <w:t xml:space="preserve">(a) </w:t>
      </w:r>
      <w:r w:rsidR="00AC67AA" w:rsidRPr="00FA7CD2">
        <w:rPr>
          <w:rFonts w:cs="Arial"/>
          <w:b/>
        </w:rPr>
        <w:br/>
      </w:r>
      <w:r w:rsidRPr="00FA7CD2">
        <w:rPr>
          <w:rFonts w:cs="Arial"/>
          <w:b/>
        </w:rPr>
        <w:t>w urzędzie pracy jako poszukujący(a) pracy?</w:t>
      </w:r>
    </w:p>
    <w:p w14:paraId="35292949" w14:textId="7656B9DF" w:rsidR="003739A0" w:rsidRPr="00FA7CD2" w:rsidRDefault="008409ED" w:rsidP="00FA7CD2">
      <w:pPr>
        <w:pStyle w:val="Akapitzlist"/>
        <w:tabs>
          <w:tab w:val="left" w:pos="2575"/>
        </w:tabs>
        <w:spacing w:line="360" w:lineRule="auto"/>
        <w:ind w:left="284"/>
        <w:rPr>
          <w:rFonts w:cs="Arial"/>
        </w:rPr>
      </w:pPr>
      <w:sdt>
        <w:sdtPr>
          <w:rPr>
            <w:rFonts w:cs="Arial"/>
          </w:rPr>
          <w:id w:val="-207464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39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950390" w:rsidRPr="00FA7CD2">
        <w:rPr>
          <w:rFonts w:cs="Arial"/>
        </w:rPr>
        <w:t xml:space="preserve"> Tak</w:t>
      </w:r>
    </w:p>
    <w:p w14:paraId="1E436C0C" w14:textId="5537BD3C" w:rsidR="00950390" w:rsidRPr="00FA7CD2" w:rsidRDefault="008409ED" w:rsidP="00FA7CD2">
      <w:pPr>
        <w:pStyle w:val="Akapitzlist"/>
        <w:tabs>
          <w:tab w:val="left" w:pos="2575"/>
        </w:tabs>
        <w:spacing w:after="240" w:line="360" w:lineRule="auto"/>
        <w:ind w:left="284"/>
        <w:contextualSpacing w:val="0"/>
        <w:rPr>
          <w:rFonts w:cs="Arial"/>
        </w:rPr>
      </w:pPr>
      <w:sdt>
        <w:sdtPr>
          <w:rPr>
            <w:rFonts w:cs="Arial"/>
          </w:rPr>
          <w:id w:val="-128750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390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950390" w:rsidRPr="00FA7CD2">
        <w:rPr>
          <w:rFonts w:cs="Arial"/>
        </w:rPr>
        <w:t xml:space="preserve"> Nie</w:t>
      </w:r>
    </w:p>
    <w:p w14:paraId="5E4CBD09" w14:textId="7B43CDD4" w:rsidR="00A545D6" w:rsidRPr="00FA7CD2" w:rsidRDefault="00A545D6" w:rsidP="00FA7CD2">
      <w:pPr>
        <w:pStyle w:val="Akapitzlist"/>
        <w:numPr>
          <w:ilvl w:val="0"/>
          <w:numId w:val="32"/>
        </w:numPr>
        <w:tabs>
          <w:tab w:val="left" w:pos="2575"/>
        </w:tabs>
        <w:spacing w:line="360" w:lineRule="auto"/>
        <w:ind w:left="284" w:hanging="284"/>
        <w:rPr>
          <w:rFonts w:cs="Arial"/>
          <w:b/>
        </w:rPr>
      </w:pPr>
      <w:r w:rsidRPr="00FA7CD2">
        <w:rPr>
          <w:rFonts w:cs="Arial"/>
          <w:b/>
        </w:rPr>
        <w:t>Czy w okresie czterech tygodni od zakończenia udziału w Projekcie rozpoczął(</w:t>
      </w:r>
      <w:proofErr w:type="spellStart"/>
      <w:r w:rsidRPr="00FA7CD2">
        <w:rPr>
          <w:rFonts w:cs="Arial"/>
          <w:b/>
        </w:rPr>
        <w:t>ęła</w:t>
      </w:r>
      <w:proofErr w:type="spellEnd"/>
      <w:r w:rsidRPr="00FA7CD2">
        <w:rPr>
          <w:rFonts w:cs="Arial"/>
          <w:b/>
        </w:rPr>
        <w:t>) Pan/Pani naukę w szkole lub wziął(</w:t>
      </w:r>
      <w:proofErr w:type="spellStart"/>
      <w:r w:rsidRPr="00FA7CD2">
        <w:rPr>
          <w:rFonts w:cs="Arial"/>
          <w:b/>
        </w:rPr>
        <w:t>ęła</w:t>
      </w:r>
      <w:proofErr w:type="spellEnd"/>
      <w:r w:rsidRPr="00FA7CD2">
        <w:rPr>
          <w:rFonts w:cs="Arial"/>
          <w:b/>
        </w:rPr>
        <w:t>) udział w szkoleniu?</w:t>
      </w:r>
    </w:p>
    <w:p w14:paraId="44CA43B1" w14:textId="4C354176" w:rsidR="00C468B4" w:rsidRPr="00FA7CD2" w:rsidRDefault="008409ED" w:rsidP="00FA7CD2">
      <w:pPr>
        <w:pStyle w:val="Akapitzlist"/>
        <w:tabs>
          <w:tab w:val="left" w:pos="2575"/>
        </w:tabs>
        <w:spacing w:line="360" w:lineRule="auto"/>
        <w:ind w:left="284"/>
        <w:rPr>
          <w:rFonts w:cs="Arial"/>
        </w:rPr>
      </w:pPr>
      <w:sdt>
        <w:sdtPr>
          <w:rPr>
            <w:rFonts w:cs="Arial"/>
          </w:rPr>
          <w:id w:val="-19470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8B4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C468B4" w:rsidRPr="00FA7CD2">
        <w:rPr>
          <w:rFonts w:cs="Arial"/>
        </w:rPr>
        <w:t xml:space="preserve"> Tak</w:t>
      </w:r>
    </w:p>
    <w:p w14:paraId="32BE5E52" w14:textId="511D6B34" w:rsidR="00C468B4" w:rsidRPr="00FA7CD2" w:rsidRDefault="008409ED" w:rsidP="00FA7CD2">
      <w:pPr>
        <w:pStyle w:val="Akapitzlist"/>
        <w:tabs>
          <w:tab w:val="left" w:pos="2575"/>
        </w:tabs>
        <w:spacing w:after="240" w:line="360" w:lineRule="auto"/>
        <w:ind w:left="284"/>
        <w:contextualSpacing w:val="0"/>
        <w:rPr>
          <w:rFonts w:cs="Arial"/>
        </w:rPr>
      </w:pPr>
      <w:sdt>
        <w:sdtPr>
          <w:rPr>
            <w:rFonts w:cs="Arial"/>
          </w:rPr>
          <w:id w:val="126334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8B4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C468B4" w:rsidRPr="00FA7CD2">
        <w:rPr>
          <w:rFonts w:cs="Arial"/>
        </w:rPr>
        <w:t xml:space="preserve"> Nie</w:t>
      </w:r>
    </w:p>
    <w:p w14:paraId="04CFB015" w14:textId="402ED066" w:rsidR="00A545D6" w:rsidRPr="00FA7CD2" w:rsidRDefault="00A545D6" w:rsidP="00FA7CD2">
      <w:pPr>
        <w:pStyle w:val="Akapitzlist"/>
        <w:numPr>
          <w:ilvl w:val="0"/>
          <w:numId w:val="32"/>
        </w:numPr>
        <w:tabs>
          <w:tab w:val="left" w:pos="2575"/>
        </w:tabs>
        <w:spacing w:line="360" w:lineRule="auto"/>
        <w:ind w:left="284" w:hanging="284"/>
        <w:rPr>
          <w:rFonts w:cs="Arial"/>
          <w:b/>
        </w:rPr>
      </w:pPr>
      <w:r w:rsidRPr="00FA7CD2">
        <w:rPr>
          <w:rFonts w:cs="Arial"/>
          <w:b/>
        </w:rPr>
        <w:t xml:space="preserve">Czy w trakcie Projektu lub w okresie czterech tygodni od zakończenia udziału w Projekcie uzyskał(a) Pan/Pani, po zdanym egzaminie, certyfikat/zaświadczenie potwierdzające uzyskanie kwalifikacji </w:t>
      </w:r>
      <w:r w:rsidRPr="00FA7CD2">
        <w:rPr>
          <w:rFonts w:cs="Arial"/>
        </w:rPr>
        <w:t>– tzn. w Projekcie uczestniczył(a) Pan/Pani w kursie/szkoleniu, które zakończyło się egzaminem (np. kurs prawa jazdy, kurs umiejętności komputerowych ECDL, egzamin językowy) i dopiero po zdaniu egzaminu otrzymał(a) Pan/Pani certyfikat/ świadectwo?</w:t>
      </w:r>
    </w:p>
    <w:p w14:paraId="2EA2D4B8" w14:textId="77777777" w:rsidR="00A545D6" w:rsidRPr="00FA7CD2" w:rsidRDefault="00A545D6" w:rsidP="00FA7CD2">
      <w:pPr>
        <w:tabs>
          <w:tab w:val="left" w:pos="2575"/>
        </w:tabs>
        <w:spacing w:line="360" w:lineRule="auto"/>
        <w:ind w:left="284"/>
        <w:rPr>
          <w:rFonts w:cs="Arial"/>
        </w:rPr>
      </w:pPr>
      <w:r w:rsidRPr="00FA7CD2">
        <w:rPr>
          <w:rFonts w:cs="Arial"/>
        </w:rPr>
        <w:t>Pytanie dotyczy wyłącznie kwalifikacji uzyskanych w wyniku udziału w Projekcie (tj. np. w szkoleniu realizowanym w Projekcie, w którym Pan/Pani uczestniczył(a), ale sam egzamin mógł odbyć się w Projekcie lub poza nim (np. ze środków własnych)).</w:t>
      </w:r>
    </w:p>
    <w:p w14:paraId="39DD8D53" w14:textId="42FCDE05" w:rsidR="00C468B4" w:rsidRPr="00FA7CD2" w:rsidRDefault="008409ED" w:rsidP="00FA7CD2">
      <w:pPr>
        <w:tabs>
          <w:tab w:val="left" w:pos="2575"/>
        </w:tabs>
        <w:spacing w:line="360" w:lineRule="auto"/>
        <w:ind w:left="284"/>
        <w:rPr>
          <w:rFonts w:cs="Arial"/>
        </w:rPr>
      </w:pPr>
      <w:sdt>
        <w:sdtPr>
          <w:rPr>
            <w:rFonts w:cs="Arial"/>
          </w:rPr>
          <w:id w:val="79387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8B4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C468B4" w:rsidRPr="00FA7CD2">
        <w:rPr>
          <w:rFonts w:cs="Arial"/>
        </w:rPr>
        <w:t xml:space="preserve"> Tak</w:t>
      </w:r>
    </w:p>
    <w:p w14:paraId="3D961DAA" w14:textId="2F332199" w:rsidR="00C468B4" w:rsidRPr="00FA7CD2" w:rsidRDefault="008409ED" w:rsidP="00FA7CD2">
      <w:pPr>
        <w:tabs>
          <w:tab w:val="left" w:pos="2575"/>
        </w:tabs>
        <w:spacing w:after="240" w:line="360" w:lineRule="auto"/>
        <w:ind w:left="284"/>
        <w:rPr>
          <w:rFonts w:cs="Arial"/>
        </w:rPr>
      </w:pPr>
      <w:sdt>
        <w:sdtPr>
          <w:rPr>
            <w:rFonts w:cs="Arial"/>
          </w:rPr>
          <w:id w:val="201448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8B4" w:rsidRPr="00FA7CD2">
            <w:rPr>
              <w:rFonts w:ascii="MS Gothic" w:eastAsia="MS Gothic" w:hAnsi="MS Gothic" w:cs="MS Gothic" w:hint="eastAsia"/>
            </w:rPr>
            <w:t>☐</w:t>
          </w:r>
        </w:sdtContent>
      </w:sdt>
      <w:r w:rsidR="00C468B4" w:rsidRPr="00FA7CD2">
        <w:rPr>
          <w:rFonts w:cs="Arial"/>
        </w:rPr>
        <w:t xml:space="preserve"> Nie</w:t>
      </w:r>
    </w:p>
    <w:p w14:paraId="70EDD08E" w14:textId="77777777" w:rsidR="00A545D6" w:rsidRPr="00FA7CD2" w:rsidRDefault="00A545D6" w:rsidP="00FA7CD2">
      <w:pPr>
        <w:tabs>
          <w:tab w:val="left" w:pos="2575"/>
        </w:tabs>
        <w:spacing w:line="360" w:lineRule="auto"/>
        <w:rPr>
          <w:rFonts w:cs="Arial"/>
        </w:rPr>
      </w:pPr>
      <w:r w:rsidRPr="00FA7CD2">
        <w:rPr>
          <w:rFonts w:cs="Arial"/>
        </w:rPr>
        <w:t>Niniejszym oświadczam, że wszystkie podane przeze mnie powyżej informacje są</w:t>
      </w:r>
    </w:p>
    <w:p w14:paraId="77075971" w14:textId="50D285A8" w:rsidR="00A545D6" w:rsidRPr="00FA7CD2" w:rsidRDefault="00A545D6" w:rsidP="00FA7CD2">
      <w:pPr>
        <w:tabs>
          <w:tab w:val="left" w:pos="2575"/>
        </w:tabs>
        <w:spacing w:after="840" w:line="360" w:lineRule="auto"/>
        <w:rPr>
          <w:rFonts w:cs="Arial"/>
        </w:rPr>
      </w:pPr>
      <w:r w:rsidRPr="00FA7CD2">
        <w:rPr>
          <w:rFonts w:cs="Arial"/>
        </w:rPr>
        <w:t>prawdziwe i kompletne.</w:t>
      </w:r>
    </w:p>
    <w:p w14:paraId="71DD36F3" w14:textId="77777777" w:rsidR="00BE0C99" w:rsidRPr="00FA7CD2" w:rsidRDefault="00BE0C99" w:rsidP="00FA7CD2">
      <w:pPr>
        <w:tabs>
          <w:tab w:val="left" w:pos="0"/>
          <w:tab w:val="left" w:leader="dot" w:pos="3119"/>
          <w:tab w:val="left" w:pos="5670"/>
          <w:tab w:val="right" w:leader="dot" w:pos="9072"/>
        </w:tabs>
        <w:spacing w:line="360" w:lineRule="auto"/>
        <w:rPr>
          <w:rFonts w:cs="Arial"/>
        </w:rPr>
      </w:pPr>
      <w:r w:rsidRPr="00FA7CD2">
        <w:rPr>
          <w:rFonts w:cs="Arial"/>
        </w:rPr>
        <w:tab/>
      </w:r>
      <w:r w:rsidRPr="00FA7CD2">
        <w:rPr>
          <w:rFonts w:cs="Arial"/>
        </w:rPr>
        <w:tab/>
      </w:r>
      <w:r w:rsidRPr="00FA7CD2">
        <w:rPr>
          <w:rFonts w:cs="Arial"/>
        </w:rPr>
        <w:tab/>
      </w:r>
    </w:p>
    <w:p w14:paraId="4E91F78C" w14:textId="1AC0F622" w:rsidR="00BE0C99" w:rsidRPr="00FA7CD2" w:rsidRDefault="00BE0C99" w:rsidP="00FA7CD2">
      <w:pPr>
        <w:pStyle w:val="Akapitzlist"/>
        <w:tabs>
          <w:tab w:val="left" w:pos="6096"/>
        </w:tabs>
        <w:spacing w:line="360" w:lineRule="auto"/>
        <w:ind w:left="5672" w:hanging="5388"/>
        <w:contextualSpacing w:val="0"/>
        <w:rPr>
          <w:rFonts w:cs="Arial"/>
        </w:rPr>
      </w:pPr>
      <w:r w:rsidRPr="00FA7CD2">
        <w:rPr>
          <w:rFonts w:cs="Arial"/>
        </w:rPr>
        <w:t>Miejscowość, data</w:t>
      </w:r>
      <w:r w:rsidRPr="00FA7CD2">
        <w:rPr>
          <w:rFonts w:cs="Arial"/>
        </w:rPr>
        <w:tab/>
        <w:t xml:space="preserve">Czytelny podpis </w:t>
      </w:r>
      <w:r w:rsidR="0019586F">
        <w:rPr>
          <w:rFonts w:cs="Arial"/>
        </w:rPr>
        <w:t>uczestnika/</w:t>
      </w:r>
      <w:proofErr w:type="spellStart"/>
      <w:r w:rsidR="0019586F">
        <w:rPr>
          <w:rFonts w:cs="Arial"/>
        </w:rPr>
        <w:t>czki</w:t>
      </w:r>
      <w:proofErr w:type="spellEnd"/>
      <w:r w:rsidRPr="00FA7CD2">
        <w:rPr>
          <w:rFonts w:cs="Arial"/>
        </w:rPr>
        <w:t xml:space="preserve"> lub opiekuna prawnego/rodzica</w:t>
      </w:r>
    </w:p>
    <w:p w14:paraId="34F5830D" w14:textId="304D1D40" w:rsidR="00D31074" w:rsidRPr="00FA7CD2" w:rsidRDefault="00D31074" w:rsidP="00FA7CD2">
      <w:pPr>
        <w:tabs>
          <w:tab w:val="left" w:pos="2575"/>
        </w:tabs>
        <w:spacing w:line="360" w:lineRule="auto"/>
        <w:rPr>
          <w:rFonts w:cs="Arial"/>
        </w:rPr>
      </w:pPr>
    </w:p>
    <w:p w14:paraId="32467CA9" w14:textId="05A09DE5" w:rsidR="00B441E8" w:rsidRPr="008409ED" w:rsidRDefault="00FA7CD2" w:rsidP="008409ED">
      <w:pPr>
        <w:spacing w:line="360" w:lineRule="auto"/>
        <w:rPr>
          <w:rFonts w:cs="Arial"/>
        </w:rPr>
      </w:pPr>
      <w:bookmarkStart w:id="0" w:name="_GoBack"/>
      <w:bookmarkEnd w:id="0"/>
      <w:r w:rsidRPr="00FA7CD2">
        <w:rPr>
          <w:rFonts w:cs="Arial"/>
          <w:iCs/>
        </w:rPr>
        <w:t xml:space="preserve"> </w:t>
      </w:r>
    </w:p>
    <w:sectPr w:rsidR="00B441E8" w:rsidRPr="008409ED" w:rsidSect="00F715E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736CD" w14:textId="77777777" w:rsidR="000A4F7E" w:rsidRDefault="000A4F7E">
      <w:r>
        <w:separator/>
      </w:r>
    </w:p>
  </w:endnote>
  <w:endnote w:type="continuationSeparator" w:id="0">
    <w:p w14:paraId="0F91DF62" w14:textId="77777777" w:rsidR="000A4F7E" w:rsidRDefault="000A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BD9D0" w14:textId="77777777" w:rsidR="00F17525" w:rsidRDefault="00F17525" w:rsidP="00FA7CD2">
    <w:pPr>
      <w:pStyle w:val="Stopka"/>
      <w:jc w:val="center"/>
    </w:pPr>
    <w:r>
      <w:rPr>
        <w:noProof/>
      </w:rPr>
      <w:drawing>
        <wp:inline distT="0" distB="0" distL="0" distR="0" wp14:anchorId="780FCBB6" wp14:editId="11070C71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188E3" w14:textId="77777777" w:rsidR="00F17525" w:rsidRPr="00124D4A" w:rsidRDefault="00F17525" w:rsidP="009924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918BF" w14:textId="6CEDE0D1" w:rsidR="00F17525" w:rsidRDefault="00F17525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CEF1918" wp14:editId="1EF5855A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" strokecolor="black [3213]" strokeweight=".25pt">
              <v:stroke joinstyle="miter"/>
              <w10:anchorlock/>
            </v:line>
          </w:pict>
        </mc:Fallback>
      </mc:AlternateContent>
    </w:r>
  </w:p>
  <w:p w14:paraId="6067241D" w14:textId="22688651" w:rsidR="00F17525" w:rsidRDefault="00F17525" w:rsidP="0039481F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65408" behindDoc="0" locked="0" layoutInCell="1" allowOverlap="1" wp14:anchorId="41615A0B" wp14:editId="304833BB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66432" behindDoc="0" locked="0" layoutInCell="1" allowOverlap="1" wp14:anchorId="7143AF60" wp14:editId="02A9344E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0" name="Obraz 10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A31339" w14:textId="3FAFA49E" w:rsidR="00F17525" w:rsidRPr="00C53DA1" w:rsidRDefault="00F17525" w:rsidP="00A9362A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2A253332" w14:textId="77777777" w:rsidR="00F17525" w:rsidRPr="00C53DA1" w:rsidRDefault="00F17525" w:rsidP="00A9362A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029D58F" w14:textId="2DB9E7C3" w:rsidR="00F17525" w:rsidRPr="00751C2A" w:rsidRDefault="00F17525" w:rsidP="00A9362A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>ul. Tadeusza Zawadzkiego ,,Zośki"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CC6699">
        <w:rPr>
          <w:rStyle w:val="Hipercze"/>
          <w:sz w:val="14"/>
          <w:szCs w:val="14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6FE1465F" w14:textId="190D3B27" w:rsidR="00F17525" w:rsidRPr="00B01F08" w:rsidRDefault="00F17525" w:rsidP="00A9362A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9B0A2" w14:textId="77777777" w:rsidR="000A4F7E" w:rsidRDefault="000A4F7E">
      <w:r>
        <w:separator/>
      </w:r>
    </w:p>
  </w:footnote>
  <w:footnote w:type="continuationSeparator" w:id="0">
    <w:p w14:paraId="6E55BF5D" w14:textId="77777777" w:rsidR="000A4F7E" w:rsidRDefault="000A4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1204" w14:textId="77777777" w:rsidR="00F17525" w:rsidRDefault="00F17525" w:rsidP="000C4145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8480" behindDoc="0" locked="0" layoutInCell="1" allowOverlap="1" wp14:anchorId="1589E252" wp14:editId="65BC2679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1CE31E" wp14:editId="3541FD12">
          <wp:extent cx="7142985" cy="830492"/>
          <wp:effectExtent l="0" t="0" r="0" b="0"/>
          <wp:docPr id="2" name="Obraz 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F966917" wp14:editId="084A7120">
              <wp:extent cx="7258050" cy="0"/>
              <wp:effectExtent l="0" t="0" r="0" b="0"/>
              <wp:docPr id="1175871537" name="Łącznik prosty 1175871537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117587153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6A32B" w14:textId="3F72D6BB" w:rsidR="00F17525" w:rsidRDefault="00F17525" w:rsidP="00E64D96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2336" behindDoc="0" locked="0" layoutInCell="1" allowOverlap="1" wp14:anchorId="23EE3927" wp14:editId="33A4A8B7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B45B38" wp14:editId="731C36DA">
          <wp:extent cx="7142985" cy="830492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C713C4A" wp14:editId="3F22965C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5E5C84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3343"/>
    <w:multiLevelType w:val="hybridMultilevel"/>
    <w:tmpl w:val="2188E60A"/>
    <w:lvl w:ilvl="0" w:tplc="85687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4348D"/>
    <w:multiLevelType w:val="hybridMultilevel"/>
    <w:tmpl w:val="332C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6E0A"/>
    <w:multiLevelType w:val="hybridMultilevel"/>
    <w:tmpl w:val="95D6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10D55"/>
    <w:multiLevelType w:val="multilevel"/>
    <w:tmpl w:val="1D8A95D4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6F5578C"/>
    <w:multiLevelType w:val="multilevel"/>
    <w:tmpl w:val="1808462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68B1"/>
    <w:multiLevelType w:val="hybridMultilevel"/>
    <w:tmpl w:val="42E6C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38E1"/>
    <w:multiLevelType w:val="hybridMultilevel"/>
    <w:tmpl w:val="2DEE90B0"/>
    <w:lvl w:ilvl="0" w:tplc="3D681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B4C2C"/>
    <w:multiLevelType w:val="hybridMultilevel"/>
    <w:tmpl w:val="2F60E0D6"/>
    <w:lvl w:ilvl="0" w:tplc="887A3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972D05"/>
    <w:multiLevelType w:val="hybridMultilevel"/>
    <w:tmpl w:val="FFC24B18"/>
    <w:lvl w:ilvl="0" w:tplc="A86009C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E3A6C"/>
    <w:multiLevelType w:val="hybridMultilevel"/>
    <w:tmpl w:val="BE020184"/>
    <w:lvl w:ilvl="0" w:tplc="A502C2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ED09C3"/>
    <w:multiLevelType w:val="hybridMultilevel"/>
    <w:tmpl w:val="3182B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2785"/>
    <w:multiLevelType w:val="hybridMultilevel"/>
    <w:tmpl w:val="8D685A38"/>
    <w:lvl w:ilvl="0" w:tplc="24263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A064F5"/>
    <w:multiLevelType w:val="multilevel"/>
    <w:tmpl w:val="EAD0F1A6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201BC"/>
    <w:multiLevelType w:val="hybridMultilevel"/>
    <w:tmpl w:val="55B43228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1E12C0"/>
    <w:multiLevelType w:val="hybridMultilevel"/>
    <w:tmpl w:val="9F6A19AA"/>
    <w:lvl w:ilvl="0" w:tplc="D5665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A11649"/>
    <w:multiLevelType w:val="hybridMultilevel"/>
    <w:tmpl w:val="2E4EAE3E"/>
    <w:lvl w:ilvl="0" w:tplc="22B4C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2B45C3"/>
    <w:multiLevelType w:val="hybridMultilevel"/>
    <w:tmpl w:val="2BF4BEE2"/>
    <w:lvl w:ilvl="0" w:tplc="84E26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3E6C6E"/>
    <w:multiLevelType w:val="hybridMultilevel"/>
    <w:tmpl w:val="DEF870DC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AD6BE8"/>
    <w:multiLevelType w:val="multilevel"/>
    <w:tmpl w:val="9FA0593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38A57C8"/>
    <w:multiLevelType w:val="hybridMultilevel"/>
    <w:tmpl w:val="5566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876F3"/>
    <w:multiLevelType w:val="multilevel"/>
    <w:tmpl w:val="5A56224E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C465EEF"/>
    <w:multiLevelType w:val="hybridMultilevel"/>
    <w:tmpl w:val="830E2E1C"/>
    <w:lvl w:ilvl="0" w:tplc="61A20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177C3"/>
    <w:multiLevelType w:val="hybridMultilevel"/>
    <w:tmpl w:val="9066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45845"/>
    <w:multiLevelType w:val="hybridMultilevel"/>
    <w:tmpl w:val="575CD8AA"/>
    <w:lvl w:ilvl="0" w:tplc="A6CC6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06C36CF"/>
    <w:multiLevelType w:val="hybridMultilevel"/>
    <w:tmpl w:val="73786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259A9"/>
    <w:multiLevelType w:val="hybridMultilevel"/>
    <w:tmpl w:val="67FA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33EB8"/>
    <w:multiLevelType w:val="hybridMultilevel"/>
    <w:tmpl w:val="32125EF8"/>
    <w:lvl w:ilvl="0" w:tplc="C670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D5822"/>
    <w:multiLevelType w:val="hybridMultilevel"/>
    <w:tmpl w:val="0F8CAC5C"/>
    <w:lvl w:ilvl="0" w:tplc="D63E9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A35C0A"/>
    <w:multiLevelType w:val="multilevel"/>
    <w:tmpl w:val="428E9EAC"/>
    <w:numStyleLink w:val="Lista1"/>
  </w:abstractNum>
  <w:num w:numId="1">
    <w:abstractNumId w:val="27"/>
  </w:num>
  <w:num w:numId="2">
    <w:abstractNumId w:val="3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9"/>
  </w:num>
  <w:num w:numId="7">
    <w:abstractNumId w:val="26"/>
  </w:num>
  <w:num w:numId="8">
    <w:abstractNumId w:val="2"/>
  </w:num>
  <w:num w:numId="9">
    <w:abstractNumId w:val="31"/>
  </w:num>
  <w:num w:numId="10">
    <w:abstractNumId w:val="20"/>
  </w:num>
  <w:num w:numId="11">
    <w:abstractNumId w:val="16"/>
  </w:num>
  <w:num w:numId="12">
    <w:abstractNumId w:val="11"/>
  </w:num>
  <w:num w:numId="13">
    <w:abstractNumId w:val="29"/>
  </w:num>
  <w:num w:numId="14">
    <w:abstractNumId w:val="17"/>
  </w:num>
  <w:num w:numId="15">
    <w:abstractNumId w:val="14"/>
  </w:num>
  <w:num w:numId="16">
    <w:abstractNumId w:val="28"/>
  </w:num>
  <w:num w:numId="17">
    <w:abstractNumId w:val="10"/>
  </w:num>
  <w:num w:numId="18">
    <w:abstractNumId w:val="18"/>
  </w:num>
  <w:num w:numId="19">
    <w:abstractNumId w:val="9"/>
  </w:num>
  <w:num w:numId="20">
    <w:abstractNumId w:val="5"/>
  </w:num>
  <w:num w:numId="21">
    <w:abstractNumId w:val="24"/>
  </w:num>
  <w:num w:numId="22">
    <w:abstractNumId w:val="3"/>
  </w:num>
  <w:num w:numId="23">
    <w:abstractNumId w:val="22"/>
  </w:num>
  <w:num w:numId="24">
    <w:abstractNumId w:val="12"/>
  </w:num>
  <w:num w:numId="25">
    <w:abstractNumId w:val="3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</w:num>
  <w:num w:numId="31">
    <w:abstractNumId w:val="23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3D79367-CCEA-4F4F-89DC-1B47D524BFFD}"/>
  </w:docVars>
  <w:rsids>
    <w:rsidRoot w:val="001A02A1"/>
    <w:rsid w:val="00002029"/>
    <w:rsid w:val="00010247"/>
    <w:rsid w:val="000174EA"/>
    <w:rsid w:val="0002193D"/>
    <w:rsid w:val="00024E51"/>
    <w:rsid w:val="00027218"/>
    <w:rsid w:val="000364DF"/>
    <w:rsid w:val="00042E63"/>
    <w:rsid w:val="000445E5"/>
    <w:rsid w:val="00046A9C"/>
    <w:rsid w:val="00056FCC"/>
    <w:rsid w:val="00061F20"/>
    <w:rsid w:val="00061FBE"/>
    <w:rsid w:val="00072B7A"/>
    <w:rsid w:val="00077385"/>
    <w:rsid w:val="00080D83"/>
    <w:rsid w:val="0008100D"/>
    <w:rsid w:val="000A0645"/>
    <w:rsid w:val="000A3836"/>
    <w:rsid w:val="000A4F7E"/>
    <w:rsid w:val="000C4145"/>
    <w:rsid w:val="000D283E"/>
    <w:rsid w:val="000E3D4E"/>
    <w:rsid w:val="001012D5"/>
    <w:rsid w:val="0010622F"/>
    <w:rsid w:val="00120BC8"/>
    <w:rsid w:val="00124D4A"/>
    <w:rsid w:val="00125E04"/>
    <w:rsid w:val="001304E7"/>
    <w:rsid w:val="00130B23"/>
    <w:rsid w:val="00133FFC"/>
    <w:rsid w:val="00140C35"/>
    <w:rsid w:val="001520FF"/>
    <w:rsid w:val="00154850"/>
    <w:rsid w:val="00165EE6"/>
    <w:rsid w:val="0018687E"/>
    <w:rsid w:val="0019586F"/>
    <w:rsid w:val="001A02A1"/>
    <w:rsid w:val="001A081C"/>
    <w:rsid w:val="001A3D33"/>
    <w:rsid w:val="001B210F"/>
    <w:rsid w:val="001C3C1F"/>
    <w:rsid w:val="001D059A"/>
    <w:rsid w:val="001E78AB"/>
    <w:rsid w:val="001F26A6"/>
    <w:rsid w:val="00201FE8"/>
    <w:rsid w:val="00214CDD"/>
    <w:rsid w:val="00215021"/>
    <w:rsid w:val="002156E0"/>
    <w:rsid w:val="002162DA"/>
    <w:rsid w:val="00221FF8"/>
    <w:rsid w:val="00224D5C"/>
    <w:rsid w:val="00226050"/>
    <w:rsid w:val="00227088"/>
    <w:rsid w:val="00227A3D"/>
    <w:rsid w:val="00235908"/>
    <w:rsid w:val="00241C1F"/>
    <w:rsid w:val="00242592"/>
    <w:rsid w:val="002425AE"/>
    <w:rsid w:val="002529E4"/>
    <w:rsid w:val="00252AE7"/>
    <w:rsid w:val="0025443C"/>
    <w:rsid w:val="00254533"/>
    <w:rsid w:val="00265002"/>
    <w:rsid w:val="00275410"/>
    <w:rsid w:val="00277C68"/>
    <w:rsid w:val="00280B4F"/>
    <w:rsid w:val="00294652"/>
    <w:rsid w:val="00294B51"/>
    <w:rsid w:val="002A6080"/>
    <w:rsid w:val="002A77D0"/>
    <w:rsid w:val="002C6347"/>
    <w:rsid w:val="002E5E00"/>
    <w:rsid w:val="00306B99"/>
    <w:rsid w:val="00312D0F"/>
    <w:rsid w:val="00315901"/>
    <w:rsid w:val="00317E91"/>
    <w:rsid w:val="00320AAC"/>
    <w:rsid w:val="0032341A"/>
    <w:rsid w:val="00325198"/>
    <w:rsid w:val="003267A1"/>
    <w:rsid w:val="00336ADF"/>
    <w:rsid w:val="00351C3F"/>
    <w:rsid w:val="00352253"/>
    <w:rsid w:val="003526F5"/>
    <w:rsid w:val="0035482A"/>
    <w:rsid w:val="00354D20"/>
    <w:rsid w:val="00360DFA"/>
    <w:rsid w:val="003619F2"/>
    <w:rsid w:val="00362821"/>
    <w:rsid w:val="00365820"/>
    <w:rsid w:val="003710A1"/>
    <w:rsid w:val="003739A0"/>
    <w:rsid w:val="00375397"/>
    <w:rsid w:val="00390D4B"/>
    <w:rsid w:val="0039481F"/>
    <w:rsid w:val="0039693E"/>
    <w:rsid w:val="003A120B"/>
    <w:rsid w:val="003A45C7"/>
    <w:rsid w:val="003A59B3"/>
    <w:rsid w:val="003A5D99"/>
    <w:rsid w:val="003A67C8"/>
    <w:rsid w:val="003C006B"/>
    <w:rsid w:val="003C0CAF"/>
    <w:rsid w:val="003C554F"/>
    <w:rsid w:val="003D0C54"/>
    <w:rsid w:val="003D12D5"/>
    <w:rsid w:val="003D501D"/>
    <w:rsid w:val="003F1AC0"/>
    <w:rsid w:val="003F631F"/>
    <w:rsid w:val="0040149C"/>
    <w:rsid w:val="00414478"/>
    <w:rsid w:val="00414543"/>
    <w:rsid w:val="00420A64"/>
    <w:rsid w:val="0043711B"/>
    <w:rsid w:val="004430F4"/>
    <w:rsid w:val="004431AF"/>
    <w:rsid w:val="00456053"/>
    <w:rsid w:val="00461A4A"/>
    <w:rsid w:val="00462A2C"/>
    <w:rsid w:val="00464281"/>
    <w:rsid w:val="00466F30"/>
    <w:rsid w:val="00474546"/>
    <w:rsid w:val="00491903"/>
    <w:rsid w:val="00492BD3"/>
    <w:rsid w:val="004A2506"/>
    <w:rsid w:val="004A5423"/>
    <w:rsid w:val="004B38AD"/>
    <w:rsid w:val="004B70BD"/>
    <w:rsid w:val="004B7810"/>
    <w:rsid w:val="004C303B"/>
    <w:rsid w:val="004C37EB"/>
    <w:rsid w:val="004D57C9"/>
    <w:rsid w:val="004E061B"/>
    <w:rsid w:val="004E4B20"/>
    <w:rsid w:val="004F6B0F"/>
    <w:rsid w:val="00516EFC"/>
    <w:rsid w:val="0052111D"/>
    <w:rsid w:val="00523FE2"/>
    <w:rsid w:val="005266B7"/>
    <w:rsid w:val="00540F9B"/>
    <w:rsid w:val="00541F3A"/>
    <w:rsid w:val="005760A9"/>
    <w:rsid w:val="00594464"/>
    <w:rsid w:val="00597C9A"/>
    <w:rsid w:val="005A3596"/>
    <w:rsid w:val="005A7DD6"/>
    <w:rsid w:val="005B1E6F"/>
    <w:rsid w:val="005C3A97"/>
    <w:rsid w:val="005E0A71"/>
    <w:rsid w:val="005E2E3F"/>
    <w:rsid w:val="005E7C92"/>
    <w:rsid w:val="0061767F"/>
    <w:rsid w:val="00617825"/>
    <w:rsid w:val="00620FA5"/>
    <w:rsid w:val="00622781"/>
    <w:rsid w:val="00637319"/>
    <w:rsid w:val="00640BFF"/>
    <w:rsid w:val="00642B8F"/>
    <w:rsid w:val="006439E8"/>
    <w:rsid w:val="006449F8"/>
    <w:rsid w:val="00647D0D"/>
    <w:rsid w:val="00655A87"/>
    <w:rsid w:val="0066032A"/>
    <w:rsid w:val="0066452D"/>
    <w:rsid w:val="00664685"/>
    <w:rsid w:val="00665A91"/>
    <w:rsid w:val="0066703E"/>
    <w:rsid w:val="0068233F"/>
    <w:rsid w:val="00686F65"/>
    <w:rsid w:val="006928F5"/>
    <w:rsid w:val="00694F5C"/>
    <w:rsid w:val="0069621B"/>
    <w:rsid w:val="00696789"/>
    <w:rsid w:val="006A160D"/>
    <w:rsid w:val="006A41E3"/>
    <w:rsid w:val="006B0C25"/>
    <w:rsid w:val="006B4267"/>
    <w:rsid w:val="006C0847"/>
    <w:rsid w:val="006C7EE9"/>
    <w:rsid w:val="006D186D"/>
    <w:rsid w:val="006F0C63"/>
    <w:rsid w:val="006F209E"/>
    <w:rsid w:val="00727F94"/>
    <w:rsid w:val="00731764"/>
    <w:rsid w:val="00731B39"/>
    <w:rsid w:val="0073373F"/>
    <w:rsid w:val="007337EB"/>
    <w:rsid w:val="00736A80"/>
    <w:rsid w:val="00737909"/>
    <w:rsid w:val="007414A6"/>
    <w:rsid w:val="00744003"/>
    <w:rsid w:val="00745D18"/>
    <w:rsid w:val="007728D1"/>
    <w:rsid w:val="00776530"/>
    <w:rsid w:val="00780C41"/>
    <w:rsid w:val="0078247E"/>
    <w:rsid w:val="007845C4"/>
    <w:rsid w:val="007850D8"/>
    <w:rsid w:val="007863F8"/>
    <w:rsid w:val="007910D1"/>
    <w:rsid w:val="00791E8E"/>
    <w:rsid w:val="007A0109"/>
    <w:rsid w:val="007A54C7"/>
    <w:rsid w:val="007B2500"/>
    <w:rsid w:val="007B3382"/>
    <w:rsid w:val="007B5688"/>
    <w:rsid w:val="007C2F9E"/>
    <w:rsid w:val="007D5064"/>
    <w:rsid w:val="007D61D6"/>
    <w:rsid w:val="007D75A1"/>
    <w:rsid w:val="007D78ED"/>
    <w:rsid w:val="007E1B19"/>
    <w:rsid w:val="007F3623"/>
    <w:rsid w:val="00804A01"/>
    <w:rsid w:val="0080647D"/>
    <w:rsid w:val="00813DF8"/>
    <w:rsid w:val="0081647A"/>
    <w:rsid w:val="00827311"/>
    <w:rsid w:val="00833E15"/>
    <w:rsid w:val="0083487D"/>
    <w:rsid w:val="00834BB4"/>
    <w:rsid w:val="00835187"/>
    <w:rsid w:val="00835753"/>
    <w:rsid w:val="008406A9"/>
    <w:rsid w:val="008409ED"/>
    <w:rsid w:val="008412A4"/>
    <w:rsid w:val="00843BEA"/>
    <w:rsid w:val="00851191"/>
    <w:rsid w:val="008571ED"/>
    <w:rsid w:val="00862D95"/>
    <w:rsid w:val="00864D0A"/>
    <w:rsid w:val="008668E4"/>
    <w:rsid w:val="00867BDC"/>
    <w:rsid w:val="00870533"/>
    <w:rsid w:val="00873501"/>
    <w:rsid w:val="00874D0A"/>
    <w:rsid w:val="00876326"/>
    <w:rsid w:val="00884FCD"/>
    <w:rsid w:val="008945D9"/>
    <w:rsid w:val="008A2B3F"/>
    <w:rsid w:val="008C52E2"/>
    <w:rsid w:val="008F7ECA"/>
    <w:rsid w:val="0090290B"/>
    <w:rsid w:val="009046D7"/>
    <w:rsid w:val="00921EE4"/>
    <w:rsid w:val="009314C7"/>
    <w:rsid w:val="009326D7"/>
    <w:rsid w:val="00933735"/>
    <w:rsid w:val="0093764E"/>
    <w:rsid w:val="00946C00"/>
    <w:rsid w:val="00950390"/>
    <w:rsid w:val="00950A19"/>
    <w:rsid w:val="00952161"/>
    <w:rsid w:val="00967D82"/>
    <w:rsid w:val="009706FB"/>
    <w:rsid w:val="009726FB"/>
    <w:rsid w:val="00976F79"/>
    <w:rsid w:val="00992478"/>
    <w:rsid w:val="009A0DB3"/>
    <w:rsid w:val="009A3AA8"/>
    <w:rsid w:val="009A4ACC"/>
    <w:rsid w:val="009B1117"/>
    <w:rsid w:val="009B4BDD"/>
    <w:rsid w:val="009C08BE"/>
    <w:rsid w:val="009C5F77"/>
    <w:rsid w:val="009D3C34"/>
    <w:rsid w:val="009D403E"/>
    <w:rsid w:val="009D4D7C"/>
    <w:rsid w:val="009D71C1"/>
    <w:rsid w:val="009E02AC"/>
    <w:rsid w:val="009E0A55"/>
    <w:rsid w:val="009E23CA"/>
    <w:rsid w:val="009E4971"/>
    <w:rsid w:val="009E4B68"/>
    <w:rsid w:val="009F2C9C"/>
    <w:rsid w:val="009F2CF0"/>
    <w:rsid w:val="00A0160D"/>
    <w:rsid w:val="00A029D4"/>
    <w:rsid w:val="00A04690"/>
    <w:rsid w:val="00A070DA"/>
    <w:rsid w:val="00A13BEA"/>
    <w:rsid w:val="00A20A94"/>
    <w:rsid w:val="00A2686F"/>
    <w:rsid w:val="00A36439"/>
    <w:rsid w:val="00A40DD3"/>
    <w:rsid w:val="00A545D6"/>
    <w:rsid w:val="00A57F0B"/>
    <w:rsid w:val="00A61D0F"/>
    <w:rsid w:val="00A74355"/>
    <w:rsid w:val="00A830EB"/>
    <w:rsid w:val="00A8311B"/>
    <w:rsid w:val="00A9362A"/>
    <w:rsid w:val="00A94832"/>
    <w:rsid w:val="00A95A82"/>
    <w:rsid w:val="00AB08BA"/>
    <w:rsid w:val="00AB35C7"/>
    <w:rsid w:val="00AB443D"/>
    <w:rsid w:val="00AC3BCE"/>
    <w:rsid w:val="00AC4549"/>
    <w:rsid w:val="00AC67AA"/>
    <w:rsid w:val="00AD0215"/>
    <w:rsid w:val="00AD1EFE"/>
    <w:rsid w:val="00AD51FC"/>
    <w:rsid w:val="00AD77D4"/>
    <w:rsid w:val="00AD7E56"/>
    <w:rsid w:val="00B01F08"/>
    <w:rsid w:val="00B02832"/>
    <w:rsid w:val="00B0469B"/>
    <w:rsid w:val="00B05787"/>
    <w:rsid w:val="00B1178F"/>
    <w:rsid w:val="00B16E8F"/>
    <w:rsid w:val="00B2187E"/>
    <w:rsid w:val="00B22AA3"/>
    <w:rsid w:val="00B2442F"/>
    <w:rsid w:val="00B264B6"/>
    <w:rsid w:val="00B30401"/>
    <w:rsid w:val="00B41676"/>
    <w:rsid w:val="00B419E4"/>
    <w:rsid w:val="00B441E8"/>
    <w:rsid w:val="00B45653"/>
    <w:rsid w:val="00B61DED"/>
    <w:rsid w:val="00B64DBC"/>
    <w:rsid w:val="00B6637D"/>
    <w:rsid w:val="00B714FC"/>
    <w:rsid w:val="00B81B56"/>
    <w:rsid w:val="00BA0672"/>
    <w:rsid w:val="00BA5416"/>
    <w:rsid w:val="00BB2902"/>
    <w:rsid w:val="00BB3024"/>
    <w:rsid w:val="00BB76D0"/>
    <w:rsid w:val="00BC363C"/>
    <w:rsid w:val="00BD3E01"/>
    <w:rsid w:val="00BD424B"/>
    <w:rsid w:val="00BE0C99"/>
    <w:rsid w:val="00BE7636"/>
    <w:rsid w:val="00BF33BB"/>
    <w:rsid w:val="00BF47ED"/>
    <w:rsid w:val="00C224AC"/>
    <w:rsid w:val="00C22CDF"/>
    <w:rsid w:val="00C268A0"/>
    <w:rsid w:val="00C34E8E"/>
    <w:rsid w:val="00C35E6D"/>
    <w:rsid w:val="00C377A0"/>
    <w:rsid w:val="00C468B4"/>
    <w:rsid w:val="00C56E73"/>
    <w:rsid w:val="00C57BB1"/>
    <w:rsid w:val="00C61105"/>
    <w:rsid w:val="00C62C24"/>
    <w:rsid w:val="00C635B6"/>
    <w:rsid w:val="00C8510A"/>
    <w:rsid w:val="00C878AA"/>
    <w:rsid w:val="00C963CF"/>
    <w:rsid w:val="00C96F64"/>
    <w:rsid w:val="00CA5CBD"/>
    <w:rsid w:val="00CB1C30"/>
    <w:rsid w:val="00CB4299"/>
    <w:rsid w:val="00CC2C22"/>
    <w:rsid w:val="00CD13D1"/>
    <w:rsid w:val="00CE005B"/>
    <w:rsid w:val="00CE0201"/>
    <w:rsid w:val="00CE549D"/>
    <w:rsid w:val="00D0361A"/>
    <w:rsid w:val="00D10585"/>
    <w:rsid w:val="00D1150B"/>
    <w:rsid w:val="00D130E2"/>
    <w:rsid w:val="00D25359"/>
    <w:rsid w:val="00D30ADD"/>
    <w:rsid w:val="00D31074"/>
    <w:rsid w:val="00D32A01"/>
    <w:rsid w:val="00D35A8F"/>
    <w:rsid w:val="00D36C4C"/>
    <w:rsid w:val="00D43A0D"/>
    <w:rsid w:val="00D46867"/>
    <w:rsid w:val="00D46F38"/>
    <w:rsid w:val="00D526F3"/>
    <w:rsid w:val="00D5281E"/>
    <w:rsid w:val="00D55B16"/>
    <w:rsid w:val="00D57724"/>
    <w:rsid w:val="00D70D28"/>
    <w:rsid w:val="00D7564A"/>
    <w:rsid w:val="00D83EE1"/>
    <w:rsid w:val="00DA2034"/>
    <w:rsid w:val="00DA4C4A"/>
    <w:rsid w:val="00DB7451"/>
    <w:rsid w:val="00DC372F"/>
    <w:rsid w:val="00DC733E"/>
    <w:rsid w:val="00DE5229"/>
    <w:rsid w:val="00DF0495"/>
    <w:rsid w:val="00DF0FD1"/>
    <w:rsid w:val="00DF15FD"/>
    <w:rsid w:val="00DF57BE"/>
    <w:rsid w:val="00DF5E55"/>
    <w:rsid w:val="00E03D9C"/>
    <w:rsid w:val="00E06500"/>
    <w:rsid w:val="00E13CEB"/>
    <w:rsid w:val="00E539C6"/>
    <w:rsid w:val="00E57060"/>
    <w:rsid w:val="00E57FAE"/>
    <w:rsid w:val="00E64D96"/>
    <w:rsid w:val="00E6756B"/>
    <w:rsid w:val="00E71C8D"/>
    <w:rsid w:val="00E81ADD"/>
    <w:rsid w:val="00E87616"/>
    <w:rsid w:val="00E93C98"/>
    <w:rsid w:val="00EA29A4"/>
    <w:rsid w:val="00EA3B01"/>
    <w:rsid w:val="00EA5C16"/>
    <w:rsid w:val="00EB6BEF"/>
    <w:rsid w:val="00EC31B1"/>
    <w:rsid w:val="00ED020D"/>
    <w:rsid w:val="00ED5B23"/>
    <w:rsid w:val="00ED76BD"/>
    <w:rsid w:val="00EE218A"/>
    <w:rsid w:val="00EE526B"/>
    <w:rsid w:val="00EE5A62"/>
    <w:rsid w:val="00EF000D"/>
    <w:rsid w:val="00EF1383"/>
    <w:rsid w:val="00F02994"/>
    <w:rsid w:val="00F04ABF"/>
    <w:rsid w:val="00F1318A"/>
    <w:rsid w:val="00F146F6"/>
    <w:rsid w:val="00F17525"/>
    <w:rsid w:val="00F31FC1"/>
    <w:rsid w:val="00F4564B"/>
    <w:rsid w:val="00F5032F"/>
    <w:rsid w:val="00F51431"/>
    <w:rsid w:val="00F52CFC"/>
    <w:rsid w:val="00F545A3"/>
    <w:rsid w:val="00F60D91"/>
    <w:rsid w:val="00F715E3"/>
    <w:rsid w:val="00F83EE2"/>
    <w:rsid w:val="00F93A39"/>
    <w:rsid w:val="00FA7CD2"/>
    <w:rsid w:val="00FB1502"/>
    <w:rsid w:val="00FB5706"/>
    <w:rsid w:val="00FB7887"/>
    <w:rsid w:val="00FC0300"/>
    <w:rsid w:val="00FD1E7C"/>
    <w:rsid w:val="00FD424A"/>
    <w:rsid w:val="00FE269E"/>
    <w:rsid w:val="00FE3C1E"/>
    <w:rsid w:val="00FE7DDA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901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017289D-79DC-49F3-8E2E-D6666015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3</Pages>
  <Words>367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Natalia Piecek</cp:lastModifiedBy>
  <cp:revision>2</cp:revision>
  <cp:lastPrinted>2025-12-09T11:55:00Z</cp:lastPrinted>
  <dcterms:created xsi:type="dcterms:W3CDTF">2025-12-09T11:57:00Z</dcterms:created>
  <dcterms:modified xsi:type="dcterms:W3CDTF">2025-12-09T11:57:00Z</dcterms:modified>
</cp:coreProperties>
</file>