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17C5B" w14:textId="3C9AEE3F" w:rsidR="00864D0A" w:rsidRPr="007414A6" w:rsidRDefault="00864D0A" w:rsidP="007414A6">
      <w:pPr>
        <w:spacing w:line="360" w:lineRule="auto"/>
        <w:rPr>
          <w:rFonts w:cs="Arial"/>
          <w:b/>
        </w:rPr>
      </w:pPr>
      <w:r w:rsidRPr="007414A6">
        <w:rPr>
          <w:rFonts w:cs="Arial"/>
          <w:b/>
        </w:rPr>
        <w:t xml:space="preserve">Załącznik nr </w:t>
      </w:r>
      <w:r w:rsidR="00A545D6" w:rsidRPr="007414A6">
        <w:rPr>
          <w:rFonts w:cs="Arial"/>
          <w:b/>
        </w:rPr>
        <w:t>3</w:t>
      </w:r>
      <w:r w:rsidRPr="007414A6">
        <w:rPr>
          <w:rFonts w:cs="Arial"/>
          <w:b/>
        </w:rPr>
        <w:t xml:space="preserve"> do Regulaminu</w:t>
      </w:r>
    </w:p>
    <w:p w14:paraId="738C6E72" w14:textId="77777777" w:rsidR="00864D0A" w:rsidRPr="00FA7CD2" w:rsidRDefault="00864D0A" w:rsidP="00FA7CD2">
      <w:pPr>
        <w:pStyle w:val="Nagwek1"/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FA7CD2">
        <w:rPr>
          <w:rFonts w:ascii="Arial" w:hAnsi="Arial" w:cs="Arial"/>
          <w:sz w:val="24"/>
          <w:szCs w:val="24"/>
        </w:rPr>
        <w:t>Zgoda na wykorzystanie wizerunku uczestnika Projektu</w:t>
      </w:r>
    </w:p>
    <w:p w14:paraId="62BFD421" w14:textId="534B0154" w:rsidR="00864D0A" w:rsidRPr="00FA7CD2" w:rsidRDefault="00BF33BB" w:rsidP="00FA7CD2">
      <w:pPr>
        <w:tabs>
          <w:tab w:val="left" w:leader="dot" w:pos="9072"/>
        </w:tabs>
        <w:spacing w:line="360" w:lineRule="auto"/>
        <w:rPr>
          <w:rFonts w:eastAsia="Calibri" w:cs="Arial"/>
          <w:color w:val="000000"/>
        </w:rPr>
      </w:pPr>
      <w:r w:rsidRPr="00FA7CD2">
        <w:rPr>
          <w:rFonts w:eastAsia="Calibri" w:cs="Arial"/>
          <w:color w:val="000000"/>
        </w:rPr>
        <w:t xml:space="preserve">Imię i nazwisko: </w:t>
      </w:r>
      <w:r w:rsidRPr="00FA7CD2">
        <w:rPr>
          <w:rFonts w:eastAsia="Calibri" w:cs="Arial"/>
          <w:color w:val="000000"/>
        </w:rPr>
        <w:tab/>
      </w:r>
      <w:r w:rsidR="00864D0A" w:rsidRPr="00FA7CD2">
        <w:rPr>
          <w:rFonts w:eastAsia="Calibri" w:cs="Arial"/>
          <w:color w:val="000000"/>
        </w:rPr>
        <w:t xml:space="preserve"> </w:t>
      </w:r>
    </w:p>
    <w:p w14:paraId="6B64ECFA" w14:textId="77777777" w:rsidR="00864D0A" w:rsidRPr="00FA7CD2" w:rsidRDefault="00864D0A" w:rsidP="00FA7CD2">
      <w:pPr>
        <w:pStyle w:val="LO-normal"/>
        <w:tabs>
          <w:tab w:val="right" w:leader="dot" w:pos="8789"/>
        </w:tabs>
        <w:spacing w:line="360" w:lineRule="auto"/>
      </w:pPr>
      <w:r w:rsidRPr="00FA7CD2">
        <w:t xml:space="preserve">PESEL (w przypadku braku PESEL nr dokumentu potwierdzającego tożsamość): </w:t>
      </w:r>
    </w:p>
    <w:p w14:paraId="19E4120F" w14:textId="77777777" w:rsidR="00864D0A" w:rsidRPr="00FA7CD2" w:rsidRDefault="00864D0A" w:rsidP="00FA7CD2">
      <w:pPr>
        <w:pStyle w:val="LO-normal"/>
        <w:tabs>
          <w:tab w:val="right" w:leader="dot" w:pos="9072"/>
        </w:tabs>
        <w:spacing w:line="360" w:lineRule="auto"/>
      </w:pPr>
      <w:r w:rsidRPr="00FA7CD2">
        <w:tab/>
      </w:r>
    </w:p>
    <w:p w14:paraId="5D9577D4" w14:textId="4963B558" w:rsidR="00864D0A" w:rsidRPr="00FA7CD2" w:rsidRDefault="00864D0A" w:rsidP="00FA7CD2">
      <w:pPr>
        <w:spacing w:line="360" w:lineRule="auto"/>
        <w:rPr>
          <w:rFonts w:cs="Arial"/>
        </w:rPr>
      </w:pPr>
      <w:r w:rsidRPr="00FA7CD2">
        <w:rPr>
          <w:rFonts w:eastAsia="Calibri" w:cs="Arial"/>
          <w:iCs/>
          <w:color w:val="000000"/>
        </w:rPr>
        <w:t xml:space="preserve">Wyrażam zgodę na nieodpłatne utrwalenie, wykorzystanie i rozpowszechnianie </w:t>
      </w:r>
      <w:r w:rsidRPr="00FA7CD2">
        <w:rPr>
          <w:rFonts w:cs="Arial"/>
        </w:rPr>
        <w:t xml:space="preserve">(przetwarzanie) moich danych osobowych w zakresie imienia, nazwiska oraz </w:t>
      </w:r>
      <w:r w:rsidRPr="00FA7CD2">
        <w:rPr>
          <w:rFonts w:eastAsia="Calibri" w:cs="Arial"/>
          <w:iCs/>
          <w:color w:val="000000"/>
        </w:rPr>
        <w:t>wizerunku w celach promocyjnych i informacyjnych związanych z realizacją Projektu</w:t>
      </w:r>
      <w:bookmarkStart w:id="0" w:name="_Hlk136250792"/>
      <w:r w:rsidRPr="00FA7CD2">
        <w:rPr>
          <w:rFonts w:eastAsia="Calibri" w:cs="Arial"/>
          <w:iCs/>
          <w:color w:val="000000"/>
        </w:rPr>
        <w:t xml:space="preserve"> </w:t>
      </w:r>
      <w:r w:rsidRPr="00FA7CD2">
        <w:rPr>
          <w:rFonts w:cs="Arial"/>
          <w:color w:val="000000"/>
          <w:spacing w:val="1"/>
        </w:rPr>
        <w:t xml:space="preserve">nr </w:t>
      </w:r>
      <w:r w:rsidR="00ED76BD" w:rsidRPr="00FA7CD2">
        <w:rPr>
          <w:rFonts w:eastAsia="Arial" w:cs="Arial"/>
          <w:color w:val="000000"/>
        </w:rPr>
        <w:t>FEPM.05.16-IZ.00-0002/25</w:t>
      </w:r>
      <w:r w:rsidR="00ED76BD" w:rsidRPr="00FA7CD2">
        <w:rPr>
          <w:rFonts w:cs="Arial"/>
          <w:color w:val="000000"/>
        </w:rPr>
        <w:t xml:space="preserve"> </w:t>
      </w:r>
      <w:r w:rsidR="00ED76BD" w:rsidRPr="00FA7CD2">
        <w:rPr>
          <w:rFonts w:cs="Arial"/>
        </w:rPr>
        <w:t xml:space="preserve">pn. „Sieć wsparcia migrantów w gminie Sztum”, współfinansowanego ze środków Europejskiego Funduszu Społecznego Plus (EFS+), Priorytet 5 Fundusze Europejskie dla silnego społecznie Pomorza (EFS+), Działanie 5.16 Integracja migrantów – ZIT poza terenem obszaru metropolitalnego w ramach programu Fundusze Europejskie dla Pomorza 2021-2027 (FEP 2021-2027) </w:t>
      </w:r>
      <w:r w:rsidRPr="00FA7CD2">
        <w:rPr>
          <w:rFonts w:cs="Arial"/>
        </w:rPr>
        <w:t>przez Województwo Pomorskie, reprezentowane przez Zarząd Województwa Pomorskiego, pełniące funkcję Instytucji Zarządzającej Programu Fundusze Europejskie dla Pomorza 2021-2027,</w:t>
      </w:r>
      <w:bookmarkEnd w:id="0"/>
      <w:r w:rsidRPr="00FA7CD2">
        <w:rPr>
          <w:rFonts w:cs="Arial"/>
        </w:rPr>
        <w:t xml:space="preserve"> </w:t>
      </w:r>
      <w:r w:rsidRPr="00FA7CD2">
        <w:rPr>
          <w:rFonts w:eastAsia="Calibri" w:cs="Arial"/>
          <w:color w:val="000000"/>
        </w:rPr>
        <w:t xml:space="preserve">Beneficjenta projektu </w:t>
      </w:r>
      <w:r w:rsidRPr="00FA7CD2">
        <w:rPr>
          <w:rFonts w:cs="Arial"/>
        </w:rPr>
        <w:t xml:space="preserve">Powiat </w:t>
      </w:r>
      <w:r w:rsidR="00ED76BD" w:rsidRPr="00FA7CD2">
        <w:rPr>
          <w:rFonts w:cs="Arial"/>
        </w:rPr>
        <w:t>Sztumski</w:t>
      </w:r>
      <w:r w:rsidRPr="00FA7CD2">
        <w:rPr>
          <w:rFonts w:cs="Arial"/>
        </w:rPr>
        <w:t xml:space="preserve">/Powiatowy Urząd Pracy w </w:t>
      </w:r>
      <w:r w:rsidR="00ED76BD" w:rsidRPr="00FA7CD2">
        <w:rPr>
          <w:rFonts w:cs="Arial"/>
        </w:rPr>
        <w:t>Sztumie z siedzibą w Dzierzgoniu</w:t>
      </w:r>
      <w:r w:rsidRPr="00FA7CD2">
        <w:rPr>
          <w:rFonts w:cs="Arial"/>
        </w:rPr>
        <w:t xml:space="preserve"> oraz Partnerów i </w:t>
      </w:r>
      <w:r w:rsidR="00ED76BD" w:rsidRPr="00FA7CD2">
        <w:rPr>
          <w:rFonts w:cs="Arial"/>
        </w:rPr>
        <w:t>Wykonawców zadań</w:t>
      </w:r>
      <w:r w:rsidRPr="00FA7CD2">
        <w:rPr>
          <w:rFonts w:cs="Arial"/>
        </w:rPr>
        <w:t>.</w:t>
      </w:r>
    </w:p>
    <w:p w14:paraId="4A22EA90" w14:textId="77777777" w:rsidR="00864D0A" w:rsidRPr="00FA7CD2" w:rsidRDefault="00864D0A" w:rsidP="00FA7CD2">
      <w:pPr>
        <w:spacing w:line="360" w:lineRule="auto"/>
        <w:rPr>
          <w:rFonts w:eastAsia="Calibri" w:cs="Arial"/>
          <w:iCs/>
          <w:color w:val="000000"/>
        </w:rPr>
      </w:pPr>
      <w:r w:rsidRPr="00FA7CD2">
        <w:rPr>
          <w:rFonts w:eastAsia="Calibri" w:cs="Arial"/>
          <w:iCs/>
          <w:color w:val="000000"/>
        </w:rPr>
        <w:t>Zgoda dotyczy fotografii, wypowiedzi i nagrań audiowizualnych mojej osoby w ramach realizacji projektu oraz obejmuje takie formy publikacji jak: umieszczenie na stronie internetowej oraz mediach społecznościowych projektu oraz mogą zostać wykorzystane w materiałach informacyjno-promocyjnych, np. prezentacjach, broszurach, ulotkach, gazetach. Dopuszczam możliwość przetwarzania mojego wizerunku przez kadrowanie i obróbkę, w tym obróbkę cyfrową.</w:t>
      </w:r>
    </w:p>
    <w:p w14:paraId="6F97A91C" w14:textId="283F931B" w:rsidR="003D0C54" w:rsidRPr="00FA7CD2" w:rsidRDefault="00864D0A" w:rsidP="00FA7CD2">
      <w:pPr>
        <w:tabs>
          <w:tab w:val="left" w:pos="2575"/>
        </w:tabs>
        <w:spacing w:line="360" w:lineRule="auto"/>
        <w:rPr>
          <w:rFonts w:eastAsia="Arial" w:cs="Arial"/>
          <w:lang w:eastAsia="zh-CN" w:bidi="hi-IN"/>
        </w:rPr>
      </w:pPr>
      <w:r w:rsidRPr="00FA7CD2">
        <w:rPr>
          <w:rFonts w:eastAsia="Calibri" w:cs="Arial"/>
          <w:iCs/>
          <w:color w:val="000000"/>
        </w:rPr>
        <w:t>Niniejsza zgoda odnosi się do wielokrotnego, nieograniczonego czasowo i terytorialnie rozpowszechniania wizerunku, bez konieczności każdorazowego zatwierdzania.</w:t>
      </w:r>
    </w:p>
    <w:p w14:paraId="29FB3712" w14:textId="77777777" w:rsidR="003D0C54" w:rsidRPr="00FA7CD2" w:rsidRDefault="003D0C54" w:rsidP="00FA7CD2">
      <w:pPr>
        <w:tabs>
          <w:tab w:val="left" w:pos="2575"/>
        </w:tabs>
        <w:spacing w:line="360" w:lineRule="auto"/>
        <w:rPr>
          <w:rFonts w:eastAsia="Arial" w:cs="Arial"/>
          <w:lang w:eastAsia="zh-CN" w:bidi="hi-IN"/>
        </w:rPr>
      </w:pPr>
    </w:p>
    <w:p w14:paraId="337AC3E1" w14:textId="77777777" w:rsidR="00BF33BB" w:rsidRPr="00FA7CD2" w:rsidRDefault="00BF33BB" w:rsidP="00FA7CD2">
      <w:pPr>
        <w:tabs>
          <w:tab w:val="left" w:pos="0"/>
          <w:tab w:val="left" w:leader="dot" w:pos="3119"/>
          <w:tab w:val="left" w:pos="5670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</w:p>
    <w:p w14:paraId="07B95F84" w14:textId="77777777" w:rsidR="00BF33BB" w:rsidRPr="00FA7CD2" w:rsidRDefault="00BF33BB" w:rsidP="00FA7CD2">
      <w:pPr>
        <w:pStyle w:val="Akapitzlist"/>
        <w:tabs>
          <w:tab w:val="left" w:pos="6096"/>
        </w:tabs>
        <w:spacing w:line="360" w:lineRule="auto"/>
        <w:ind w:left="5672" w:hanging="5388"/>
        <w:contextualSpacing w:val="0"/>
        <w:rPr>
          <w:rFonts w:cs="Arial"/>
        </w:rPr>
      </w:pPr>
      <w:r w:rsidRPr="00FA7CD2">
        <w:rPr>
          <w:rFonts w:cs="Arial"/>
        </w:rPr>
        <w:t>Miejscowość, data</w:t>
      </w:r>
      <w:r w:rsidRPr="00FA7CD2">
        <w:rPr>
          <w:rFonts w:cs="Arial"/>
        </w:rPr>
        <w:tab/>
        <w:t>Czytelny podpis kandydata lub opiekuna prawnego/rodzica</w:t>
      </w:r>
    </w:p>
    <w:p w14:paraId="32467CA9" w14:textId="069C2B1E" w:rsidR="00B441E8" w:rsidRPr="007414A6" w:rsidRDefault="00FA7CD2" w:rsidP="007414A6">
      <w:pPr>
        <w:spacing w:line="360" w:lineRule="auto"/>
        <w:rPr>
          <w:rFonts w:cs="Arial"/>
        </w:rPr>
      </w:pPr>
      <w:bookmarkStart w:id="1" w:name="_GoBack"/>
      <w:bookmarkEnd w:id="1"/>
      <w:r w:rsidRPr="00FA7CD2">
        <w:rPr>
          <w:rFonts w:cs="Arial"/>
          <w:iCs/>
        </w:rPr>
        <w:t xml:space="preserve"> </w:t>
      </w:r>
    </w:p>
    <w:sectPr w:rsidR="00B441E8" w:rsidRPr="007414A6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C37E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14A6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CEA3E97-D3E5-4723-8931-7DC7DDC5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206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2025-12-09T11:53:00Z</cp:lastPrinted>
  <dcterms:created xsi:type="dcterms:W3CDTF">2025-12-09T11:55:00Z</dcterms:created>
  <dcterms:modified xsi:type="dcterms:W3CDTF">2025-12-09T11:55:00Z</dcterms:modified>
</cp:coreProperties>
</file>