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4E3A7" w14:textId="22785291" w:rsidR="002E5E00" w:rsidRPr="00FA7CD2" w:rsidRDefault="00933735" w:rsidP="00FA7CD2">
      <w:pPr>
        <w:spacing w:line="360" w:lineRule="auto"/>
        <w:rPr>
          <w:rFonts w:cs="Arial"/>
          <w:b/>
        </w:rPr>
      </w:pPr>
      <w:r w:rsidRPr="00FA7CD2">
        <w:rPr>
          <w:rFonts w:cs="Arial"/>
          <w:b/>
        </w:rPr>
        <w:t>Załącznik</w:t>
      </w:r>
      <w:r w:rsidR="002E5E00" w:rsidRPr="00FA7CD2">
        <w:rPr>
          <w:rFonts w:cs="Arial"/>
          <w:b/>
        </w:rPr>
        <w:t xml:space="preserve"> nr 2 Klauzula informacyjna </w:t>
      </w:r>
      <w:r w:rsidRPr="00FA7CD2">
        <w:rPr>
          <w:rFonts w:cs="Arial"/>
          <w:b/>
        </w:rPr>
        <w:t>dotycząca</w:t>
      </w:r>
      <w:r w:rsidR="002E5E00" w:rsidRPr="00FA7CD2">
        <w:rPr>
          <w:rFonts w:cs="Arial"/>
          <w:b/>
        </w:rPr>
        <w:t xml:space="preserve"> udziału w projekcie – oświadczenie RODO</w:t>
      </w:r>
    </w:p>
    <w:p w14:paraId="7017FF9E" w14:textId="77777777" w:rsidR="002E5E00" w:rsidRPr="00FA7CD2" w:rsidRDefault="002E5E00" w:rsidP="00FA7CD2">
      <w:pPr>
        <w:pStyle w:val="Nagwek2"/>
        <w:spacing w:before="0" w:after="0" w:line="360" w:lineRule="auto"/>
        <w:ind w:left="0" w:firstLine="0"/>
        <w:rPr>
          <w:rFonts w:ascii="Arial" w:eastAsia="Arial" w:hAnsi="Arial" w:cs="Arial"/>
          <w:sz w:val="24"/>
          <w:szCs w:val="24"/>
        </w:rPr>
      </w:pPr>
      <w:r w:rsidRPr="00FA7CD2">
        <w:rPr>
          <w:rFonts w:ascii="Arial" w:eastAsia="Arial" w:hAnsi="Arial" w:cs="Arial"/>
          <w:sz w:val="24"/>
          <w:szCs w:val="24"/>
        </w:rPr>
        <w:t>Dane osobowe</w:t>
      </w:r>
    </w:p>
    <w:p w14:paraId="63B64822" w14:textId="60F05CD9" w:rsidR="002E5E00" w:rsidRPr="00FA7CD2" w:rsidRDefault="002E5E00" w:rsidP="00FA7CD2">
      <w:pPr>
        <w:spacing w:line="360" w:lineRule="auto"/>
        <w:ind w:right="-144"/>
        <w:rPr>
          <w:rFonts w:eastAsia="Arial" w:cs="Arial"/>
        </w:rPr>
      </w:pPr>
      <w:r w:rsidRPr="00FA7CD2">
        <w:rPr>
          <w:rFonts w:eastAsia="Arial" w:cs="Arial"/>
        </w:rPr>
        <w:t xml:space="preserve">W związku z przystąpieniem do Projektu pn. </w:t>
      </w:r>
      <w:r w:rsidR="00933735" w:rsidRPr="00FA7CD2">
        <w:rPr>
          <w:rFonts w:eastAsia="Arial" w:cs="Arial"/>
        </w:rPr>
        <w:t>„Sieć wsparcia migrantów w gminie Sztum”</w:t>
      </w:r>
      <w:r w:rsidRPr="00FA7CD2">
        <w:rPr>
          <w:rFonts w:eastAsia="Arial" w:cs="Arial"/>
        </w:rPr>
        <w:t xml:space="preserve"> przyjmuję do wiadomości, </w:t>
      </w:r>
      <w:r w:rsidR="00933735" w:rsidRPr="00FA7CD2">
        <w:rPr>
          <w:rFonts w:eastAsia="Arial" w:cs="Arial"/>
        </w:rPr>
        <w:t>że</w:t>
      </w:r>
      <w:r w:rsidRPr="00FA7CD2">
        <w:rPr>
          <w:rFonts w:eastAsia="Arial" w:cs="Arial"/>
        </w:rPr>
        <w:t>:</w:t>
      </w:r>
    </w:p>
    <w:p w14:paraId="62FA2461" w14:textId="0432EF27" w:rsidR="002E5E00" w:rsidRPr="00FA7CD2" w:rsidRDefault="002E5E00" w:rsidP="00FA7CD2">
      <w:pPr>
        <w:pStyle w:val="Akapitzlist"/>
        <w:numPr>
          <w:ilvl w:val="0"/>
          <w:numId w:val="27"/>
        </w:numPr>
        <w:spacing w:line="360" w:lineRule="auto"/>
        <w:ind w:right="-144"/>
        <w:contextualSpacing w:val="0"/>
        <w:rPr>
          <w:rFonts w:eastAsia="Arial" w:cs="Arial"/>
        </w:rPr>
      </w:pPr>
      <w:r w:rsidRPr="00FA7CD2">
        <w:rPr>
          <w:rFonts w:eastAsia="Arial" w:cs="Arial"/>
          <w:color w:val="000000"/>
        </w:rPr>
        <w:t xml:space="preserve">Administratorem moich danych osobowych jest </w:t>
      </w:r>
      <w:r w:rsidR="0090290B" w:rsidRPr="00FA7CD2">
        <w:rPr>
          <w:rFonts w:eastAsia="Arial" w:cs="Arial"/>
          <w:color w:val="000000"/>
        </w:rPr>
        <w:t>Powiat Sztumski/</w:t>
      </w:r>
      <w:r w:rsidRPr="00FA7CD2">
        <w:rPr>
          <w:rFonts w:eastAsia="Arial" w:cs="Arial"/>
          <w:color w:val="000000"/>
        </w:rPr>
        <w:t xml:space="preserve">Powiatowy Urząd Pracy w </w:t>
      </w:r>
      <w:r w:rsidR="0090290B" w:rsidRPr="00FA7CD2">
        <w:rPr>
          <w:rFonts w:eastAsia="Arial" w:cs="Arial"/>
          <w:color w:val="000000"/>
        </w:rPr>
        <w:t>Sztumie z siedzibą w Dzierzgoniu</w:t>
      </w:r>
      <w:r w:rsidRPr="00FA7CD2">
        <w:rPr>
          <w:rFonts w:eastAsia="Arial" w:cs="Arial"/>
          <w:color w:val="000000"/>
        </w:rPr>
        <w:t>, pełniący funkcję Benef</w:t>
      </w:r>
      <w:r w:rsidR="00ED76BD" w:rsidRPr="00FA7CD2">
        <w:rPr>
          <w:rFonts w:eastAsia="Arial" w:cs="Arial"/>
          <w:color w:val="000000"/>
        </w:rPr>
        <w:t>icjenta projektu numer FEPM.05.</w:t>
      </w:r>
      <w:r w:rsidR="00874D0A" w:rsidRPr="00FA7CD2">
        <w:rPr>
          <w:rFonts w:eastAsia="Arial" w:cs="Arial"/>
          <w:color w:val="000000"/>
        </w:rPr>
        <w:t>16</w:t>
      </w:r>
      <w:r w:rsidRPr="00FA7CD2">
        <w:rPr>
          <w:rFonts w:eastAsia="Arial" w:cs="Arial"/>
          <w:color w:val="000000"/>
        </w:rPr>
        <w:t>-IZ.00-0002/2</w:t>
      </w:r>
      <w:r w:rsidR="00874D0A" w:rsidRPr="00FA7CD2">
        <w:rPr>
          <w:rFonts w:eastAsia="Arial" w:cs="Arial"/>
          <w:color w:val="000000"/>
        </w:rPr>
        <w:t>5</w:t>
      </w:r>
      <w:r w:rsidRPr="00FA7CD2">
        <w:rPr>
          <w:rFonts w:cs="Arial"/>
          <w:color w:val="000000"/>
        </w:rPr>
        <w:t xml:space="preserve"> </w:t>
      </w:r>
      <w:r w:rsidRPr="00FA7CD2">
        <w:rPr>
          <w:rFonts w:eastAsia="Arial" w:cs="Arial"/>
          <w:color w:val="000000"/>
        </w:rPr>
        <w:t xml:space="preserve">pn. </w:t>
      </w:r>
      <w:r w:rsidR="00874D0A" w:rsidRPr="00FA7CD2">
        <w:rPr>
          <w:rFonts w:eastAsia="Arial" w:cs="Arial"/>
          <w:color w:val="000000"/>
        </w:rPr>
        <w:t>„Sieć wsparcia migrantów w gminie Sztum”</w:t>
      </w:r>
      <w:r w:rsidRPr="00FA7CD2">
        <w:rPr>
          <w:rFonts w:eastAsia="Arial" w:cs="Arial"/>
          <w:color w:val="000000"/>
        </w:rPr>
        <w:t xml:space="preserve"> mający siedzibę </w:t>
      </w:r>
      <w:r w:rsidR="00874D0A" w:rsidRPr="00FA7CD2">
        <w:rPr>
          <w:rFonts w:eastAsia="Arial" w:cs="Arial"/>
          <w:color w:val="000000"/>
        </w:rPr>
        <w:t>ul. Mickiewicz</w:t>
      </w:r>
      <w:r w:rsidR="0083487D">
        <w:rPr>
          <w:rFonts w:eastAsia="Arial" w:cs="Arial"/>
          <w:color w:val="000000"/>
        </w:rPr>
        <w:t>a</w:t>
      </w:r>
      <w:r w:rsidR="00874D0A" w:rsidRPr="00FA7CD2">
        <w:rPr>
          <w:rFonts w:eastAsia="Arial" w:cs="Arial"/>
          <w:color w:val="000000"/>
        </w:rPr>
        <w:t xml:space="preserve"> 31</w:t>
      </w:r>
      <w:r w:rsidRPr="00FA7CD2">
        <w:rPr>
          <w:rFonts w:eastAsia="Arial" w:cs="Arial"/>
          <w:color w:val="000000"/>
        </w:rPr>
        <w:t>, 82-</w:t>
      </w:r>
      <w:r w:rsidR="00874D0A" w:rsidRPr="00FA7CD2">
        <w:rPr>
          <w:rFonts w:eastAsia="Arial" w:cs="Arial"/>
          <w:color w:val="000000"/>
        </w:rPr>
        <w:t>400</w:t>
      </w:r>
      <w:r w:rsidRPr="00FA7CD2">
        <w:rPr>
          <w:rFonts w:eastAsia="Arial" w:cs="Arial"/>
          <w:color w:val="000000"/>
        </w:rPr>
        <w:t xml:space="preserve"> </w:t>
      </w:r>
      <w:r w:rsidR="00874D0A" w:rsidRPr="00FA7CD2">
        <w:rPr>
          <w:rFonts w:eastAsia="Arial" w:cs="Arial"/>
          <w:color w:val="000000"/>
        </w:rPr>
        <w:t>Sztum.</w:t>
      </w:r>
    </w:p>
    <w:p w14:paraId="315289E3" w14:textId="77777777" w:rsidR="002E5E00" w:rsidRPr="00FA7CD2" w:rsidRDefault="002E5E00" w:rsidP="00FA7CD2">
      <w:pPr>
        <w:pStyle w:val="Akapitzlist"/>
        <w:numPr>
          <w:ilvl w:val="0"/>
          <w:numId w:val="27"/>
        </w:numPr>
        <w:spacing w:line="360" w:lineRule="auto"/>
        <w:ind w:right="-144"/>
        <w:contextualSpacing w:val="0"/>
        <w:rPr>
          <w:rFonts w:eastAsia="Arial" w:cs="Arial"/>
        </w:rPr>
      </w:pPr>
      <w:r w:rsidRPr="00FA7CD2">
        <w:rPr>
          <w:rFonts w:eastAsia="Arial" w:cs="Arial"/>
          <w:color w:val="000000"/>
        </w:rPr>
        <w:t xml:space="preserve">Przetwarzanie moich danych osobowych jest zgodne z prawem i spełnia warunki, o których mowa art. 6 ust. 1 lit. c oraz art. 9 ust. 2 lit. G Rozporządzenia Parlamentu Europejskiego i Rady (UE) 2016/679 dane osobowe są niezbędne dla realizacji </w:t>
      </w:r>
      <w:r w:rsidRPr="00FA7CD2">
        <w:rPr>
          <w:rFonts w:eastAsia="Arial" w:cs="Arial"/>
        </w:rPr>
        <w:t>p</w:t>
      </w:r>
      <w:r w:rsidRPr="00FA7CD2">
        <w:rPr>
          <w:rFonts w:eastAsia="Arial" w:cs="Arial"/>
          <w:color w:val="000000"/>
        </w:rPr>
        <w:t xml:space="preserve">rogramu Fundusze Europejskie dla Pomorza 2021-2027 na podstawie: </w:t>
      </w:r>
    </w:p>
    <w:p w14:paraId="46808B7A" w14:textId="6C66CB09" w:rsidR="002E5E00" w:rsidRPr="00870533" w:rsidRDefault="002E5E00" w:rsidP="00FA7CD2">
      <w:pPr>
        <w:pStyle w:val="Akapitzlist"/>
        <w:numPr>
          <w:ilvl w:val="1"/>
          <w:numId w:val="27"/>
        </w:numPr>
        <w:spacing w:line="360" w:lineRule="auto"/>
        <w:ind w:left="1134" w:right="-144" w:hanging="425"/>
        <w:contextualSpacing w:val="0"/>
        <w:rPr>
          <w:rFonts w:eastAsia="Arial" w:cs="Arial"/>
        </w:rPr>
      </w:pPr>
      <w:r w:rsidRPr="00870533">
        <w:rPr>
          <w:rFonts w:eastAsia="Arial" w:cs="Arial"/>
        </w:rPr>
        <w:t>Rozporządzenia Parlamentu Europejskiego i Rady (UE) nr 2021/1060 z dnia 24 czerwca 2021 r. ustanawiającego wspólne przepisy dotyczące Europejskiego Funduszu Rozwoju Regionalnego, Europejskiego Funduszu Społecznego Plus, Funduszu Spójności, Europejskiego Funduszu na rzecz Sprawiedliwej Transformacji oraz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 w:rsidR="00F17525" w:rsidRPr="00870533">
        <w:rPr>
          <w:rFonts w:eastAsia="Arial" w:cs="Arial"/>
        </w:rPr>
        <w:t>,</w:t>
      </w:r>
    </w:p>
    <w:p w14:paraId="4C73A222" w14:textId="357D0DB7" w:rsidR="002E5E00" w:rsidRPr="00870533" w:rsidRDefault="002E5E00" w:rsidP="00FA7CD2">
      <w:pPr>
        <w:pStyle w:val="Akapitzlist"/>
        <w:numPr>
          <w:ilvl w:val="1"/>
          <w:numId w:val="27"/>
        </w:numPr>
        <w:spacing w:line="360" w:lineRule="auto"/>
        <w:ind w:left="1134" w:right="-144" w:hanging="425"/>
        <w:contextualSpacing w:val="0"/>
        <w:rPr>
          <w:rFonts w:eastAsia="Arial" w:cs="Arial"/>
        </w:rPr>
      </w:pPr>
      <w:r w:rsidRPr="00870533">
        <w:rPr>
          <w:rFonts w:eastAsia="Arial" w:cs="Arial"/>
        </w:rPr>
        <w:t>Rozporządzenia Parlamentu Europejskiego i Rady (UE) nr 2021/1057 z dnia 24 czerwca 2021 r. ustanawiające Europejski Fundusz Społeczny Plus (EFS+) oraz uchylające rozporządzenie (UE) nr 1296/2013</w:t>
      </w:r>
      <w:r w:rsidR="00F17525" w:rsidRPr="00870533">
        <w:rPr>
          <w:rFonts w:eastAsia="Arial" w:cs="Arial"/>
        </w:rPr>
        <w:t>,</w:t>
      </w:r>
      <w:r w:rsidRPr="00870533">
        <w:rPr>
          <w:rFonts w:eastAsia="Arial" w:cs="Arial"/>
        </w:rPr>
        <w:t xml:space="preserve"> </w:t>
      </w:r>
    </w:p>
    <w:p w14:paraId="0B1FD1E4" w14:textId="2F3AE1F5" w:rsidR="002E5E00" w:rsidRPr="00870533" w:rsidRDefault="002E5E00" w:rsidP="00FA7CD2">
      <w:pPr>
        <w:pStyle w:val="Akapitzlist"/>
        <w:numPr>
          <w:ilvl w:val="1"/>
          <w:numId w:val="27"/>
        </w:numPr>
        <w:spacing w:line="360" w:lineRule="auto"/>
        <w:ind w:left="1134" w:right="-144" w:hanging="425"/>
        <w:contextualSpacing w:val="0"/>
        <w:rPr>
          <w:rFonts w:eastAsia="Arial" w:cs="Arial"/>
        </w:rPr>
      </w:pPr>
      <w:r w:rsidRPr="00870533">
        <w:rPr>
          <w:rFonts w:eastAsia="Arial" w:cs="Arial"/>
        </w:rPr>
        <w:t>Ustawy z dnia 28 kwietnia 2022 r. o zasadach realizacji zadań finansowanych ze środków europejskich w perspektywie finansowej 2021-2027</w:t>
      </w:r>
      <w:r w:rsidR="00F17525" w:rsidRPr="00870533">
        <w:rPr>
          <w:rFonts w:eastAsia="Arial" w:cs="Arial"/>
        </w:rPr>
        <w:t>.</w:t>
      </w:r>
    </w:p>
    <w:p w14:paraId="1B00143A" w14:textId="77777777" w:rsidR="006928F5" w:rsidRPr="00FA7CD2" w:rsidRDefault="002E5E00" w:rsidP="00FA7CD2">
      <w:pPr>
        <w:pStyle w:val="Akapitzlist"/>
        <w:numPr>
          <w:ilvl w:val="0"/>
          <w:numId w:val="27"/>
        </w:numPr>
        <w:spacing w:line="360" w:lineRule="auto"/>
        <w:contextualSpacing w:val="0"/>
        <w:rPr>
          <w:rFonts w:eastAsia="Calibri" w:cs="Arial"/>
        </w:rPr>
      </w:pPr>
      <w:r w:rsidRPr="00FA7CD2">
        <w:rPr>
          <w:rFonts w:eastAsia="Arial" w:cs="Arial"/>
          <w:color w:val="000000"/>
        </w:rPr>
        <w:t>Moje dane osobowe będą przetwarzane wyłącznie w celu:</w:t>
      </w:r>
    </w:p>
    <w:p w14:paraId="16027C0A" w14:textId="61DA29B1" w:rsidR="002E5E00" w:rsidRPr="00FA7CD2" w:rsidRDefault="002E5E00" w:rsidP="00FA7CD2">
      <w:pPr>
        <w:pStyle w:val="Akapitzlist"/>
        <w:numPr>
          <w:ilvl w:val="1"/>
          <w:numId w:val="27"/>
        </w:numPr>
        <w:spacing w:line="360" w:lineRule="auto"/>
        <w:ind w:left="1134"/>
        <w:contextualSpacing w:val="0"/>
        <w:rPr>
          <w:rFonts w:eastAsia="Calibri" w:cs="Arial"/>
        </w:rPr>
      </w:pPr>
      <w:r w:rsidRPr="00FA7CD2">
        <w:rPr>
          <w:rFonts w:eastAsia="Arial" w:cs="Arial"/>
          <w:color w:val="000000"/>
        </w:rPr>
        <w:t>Udzielenia wsparcia uczestnikom projektu z uwzględnieniem rekrutacji, działań informacyjnych, monitorowania, sprawozdawczości, ewaluacji, kontroli i audytu prowadzonych w zakresie Projektu EFS+</w:t>
      </w:r>
      <w:r w:rsidR="006928F5" w:rsidRPr="00FA7CD2">
        <w:rPr>
          <w:rFonts w:eastAsia="Arial" w:cs="Arial"/>
          <w:color w:val="000000"/>
        </w:rPr>
        <w:t>;</w:t>
      </w:r>
    </w:p>
    <w:p w14:paraId="785D4FF7" w14:textId="77777777" w:rsidR="002E5E00" w:rsidRPr="00FA7CD2" w:rsidRDefault="002E5E00" w:rsidP="00FA7CD2">
      <w:pPr>
        <w:pStyle w:val="Akapitzlist"/>
        <w:numPr>
          <w:ilvl w:val="1"/>
          <w:numId w:val="27"/>
        </w:numPr>
        <w:spacing w:line="360" w:lineRule="auto"/>
        <w:ind w:left="1134"/>
        <w:contextualSpacing w:val="0"/>
        <w:rPr>
          <w:rFonts w:eastAsia="Calibri" w:cs="Arial"/>
        </w:rPr>
      </w:pPr>
      <w:r w:rsidRPr="00FA7CD2">
        <w:rPr>
          <w:rFonts w:eastAsia="Arial" w:cs="Arial"/>
          <w:color w:val="000000"/>
        </w:rPr>
        <w:t xml:space="preserve">Realizacji Projektu EFS+, w szczególności potwierdzania kwalifikowalności wydatków, udzielania wsparcia uczestnikom Projektu EFS+, ewaluacji, monitoringu, kontroli, audytu, sprawozdawczości oraz działań informacyjno-promocyjnych w ramach </w:t>
      </w:r>
      <w:r w:rsidRPr="00FA7CD2">
        <w:rPr>
          <w:rFonts w:eastAsia="Arial" w:cs="Arial"/>
        </w:rPr>
        <w:t>p</w:t>
      </w:r>
      <w:r w:rsidRPr="00FA7CD2">
        <w:rPr>
          <w:rFonts w:eastAsia="Arial" w:cs="Arial"/>
          <w:color w:val="000000"/>
        </w:rPr>
        <w:t>rogramu.</w:t>
      </w:r>
    </w:p>
    <w:p w14:paraId="2ED1A9BF" w14:textId="7122EF9A" w:rsidR="002E5E00" w:rsidRPr="00FA7CD2" w:rsidRDefault="002E5E00" w:rsidP="00FA7CD2">
      <w:pPr>
        <w:pStyle w:val="Akapitzlist"/>
        <w:numPr>
          <w:ilvl w:val="0"/>
          <w:numId w:val="27"/>
        </w:numPr>
        <w:spacing w:line="360" w:lineRule="auto"/>
        <w:ind w:left="714" w:hanging="357"/>
        <w:contextualSpacing w:val="0"/>
        <w:rPr>
          <w:rFonts w:eastAsia="Calibri" w:cs="Arial"/>
        </w:rPr>
      </w:pPr>
      <w:r w:rsidRPr="00FA7CD2">
        <w:rPr>
          <w:rFonts w:eastAsia="Arial" w:cs="Arial"/>
          <w:color w:val="000000"/>
        </w:rPr>
        <w:t xml:space="preserve">Moje dane osobowe zostały powierzone do przetwarzania Partnerom/ Realizatorom </w:t>
      </w:r>
      <w:r w:rsidR="002162DA" w:rsidRPr="00FA7CD2">
        <w:rPr>
          <w:rFonts w:eastAsia="Arial" w:cs="Arial"/>
          <w:color w:val="000000"/>
        </w:rPr>
        <w:t>zadań.</w:t>
      </w:r>
    </w:p>
    <w:p w14:paraId="7D9EAC19" w14:textId="77777777" w:rsidR="002E5E00" w:rsidRPr="00FA7CD2" w:rsidRDefault="002E5E00" w:rsidP="00FA7CD2">
      <w:pPr>
        <w:numPr>
          <w:ilvl w:val="0"/>
          <w:numId w:val="27"/>
        </w:numPr>
        <w:spacing w:line="360" w:lineRule="auto"/>
        <w:ind w:left="714" w:hanging="357"/>
        <w:rPr>
          <w:rFonts w:eastAsia="Calibri" w:cs="Arial"/>
        </w:rPr>
      </w:pPr>
      <w:r w:rsidRPr="00FA7CD2">
        <w:rPr>
          <w:rFonts w:eastAsia="Arial" w:cs="Arial"/>
          <w:color w:val="000000"/>
        </w:rPr>
        <w:t xml:space="preserve">Moje dane osobowe mogą zostać udostępnione podmiotom realizującym badania ewaluacyjne lub kontrole i audyt w ramach FEP 2021-2027 na zlecenie Instytucji Pośredniczącej, Instytucji Zarządzającej lub Beneficjenta.  Moje dane osobowe mogą zostać również powierzone specjalistycznym </w:t>
      </w:r>
      <w:r w:rsidRPr="00FA7CD2">
        <w:rPr>
          <w:rFonts w:eastAsia="Arial" w:cs="Arial"/>
        </w:rPr>
        <w:t>firmom, realizującym na zlecenie Instytucji Zarządzającej, Instytucji Pośredniczącej oraz Beneficjenta kontrole i audyt w ramach FEP 2021-2027.</w:t>
      </w:r>
    </w:p>
    <w:p w14:paraId="4B3D3D62" w14:textId="77777777" w:rsidR="002E5E00" w:rsidRPr="00FA7CD2" w:rsidRDefault="002E5E00" w:rsidP="00FA7CD2">
      <w:pPr>
        <w:numPr>
          <w:ilvl w:val="0"/>
          <w:numId w:val="27"/>
        </w:numPr>
        <w:spacing w:line="360" w:lineRule="auto"/>
        <w:ind w:left="714" w:hanging="357"/>
        <w:rPr>
          <w:rFonts w:eastAsia="Calibri" w:cs="Arial"/>
        </w:rPr>
      </w:pPr>
      <w:r w:rsidRPr="00FA7CD2">
        <w:rPr>
          <w:rFonts w:eastAsia="Arial" w:cs="Arial"/>
          <w:color w:val="000000"/>
        </w:rPr>
        <w:t>Dane osobowe będą udostępniane pozostałym administratorom wymienionym w art. 87 ustawy z dnia 28 kwietnia 2022 r. o zasadach realizacji zadań finansowanych ze środków europejskich w perspektywie finansowej 2021–2027, w związku z monitorowaniem i rozliczaniem Grantu, w tym Instytucji Zarządzającej oraz stronom i innym uczestnikom postępowań związanych z dochodzeniem zwrotu środków, w tym prowadzonych postępowań administracyjnych w celu wydania decyzji o zwrocie środków.</w:t>
      </w:r>
    </w:p>
    <w:p w14:paraId="0768ADA6" w14:textId="77777777" w:rsidR="002E5E00" w:rsidRPr="00FA7CD2" w:rsidRDefault="002E5E00" w:rsidP="00FA7CD2">
      <w:pPr>
        <w:numPr>
          <w:ilvl w:val="0"/>
          <w:numId w:val="27"/>
        </w:numPr>
        <w:spacing w:line="360" w:lineRule="auto"/>
        <w:ind w:left="714" w:hanging="357"/>
        <w:rPr>
          <w:rFonts w:eastAsia="Calibri" w:cs="Arial"/>
        </w:rPr>
      </w:pPr>
      <w:r w:rsidRPr="00FA7CD2">
        <w:rPr>
          <w:rFonts w:eastAsia="Arial" w:cs="Arial"/>
          <w:color w:val="000000"/>
        </w:rPr>
        <w:t>Podanie danych jest warunkiem koniecznym otrzymania wsparcia, odmowa ich podania jest równoznaczna z brakiem możliwości udzielenia wsparcia w ramach projektu.</w:t>
      </w:r>
    </w:p>
    <w:p w14:paraId="55DA7300" w14:textId="77777777" w:rsidR="002E5E00" w:rsidRPr="00FA7CD2" w:rsidRDefault="002E5E00" w:rsidP="00FA7CD2">
      <w:pPr>
        <w:numPr>
          <w:ilvl w:val="0"/>
          <w:numId w:val="27"/>
        </w:numPr>
        <w:spacing w:line="360" w:lineRule="auto"/>
        <w:ind w:left="714" w:hanging="357"/>
        <w:rPr>
          <w:rFonts w:eastAsia="Calibri" w:cs="Arial"/>
        </w:rPr>
      </w:pPr>
      <w:r w:rsidRPr="00FA7CD2">
        <w:rPr>
          <w:rFonts w:eastAsia="Arial" w:cs="Arial"/>
          <w:color w:val="000000"/>
        </w:rPr>
        <w:t>W ciągu 4 tygodni po zakończeniu udziału w projekcie udostępnię dane dot. mojego statusu na rynku pracy oraz informacje nt. udziału w kształceniu lub szkoleniu oraz uzyskania kwalifikacji lub nabycia kompetencji.</w:t>
      </w:r>
    </w:p>
    <w:p w14:paraId="387A9B98" w14:textId="77777777" w:rsidR="002E5E00" w:rsidRPr="00FA7CD2" w:rsidRDefault="002E5E00" w:rsidP="00FA7CD2">
      <w:pPr>
        <w:numPr>
          <w:ilvl w:val="0"/>
          <w:numId w:val="27"/>
        </w:numPr>
        <w:spacing w:line="360" w:lineRule="auto"/>
        <w:ind w:left="714" w:hanging="357"/>
        <w:rPr>
          <w:rFonts w:cs="Arial"/>
        </w:rPr>
      </w:pPr>
      <w:r w:rsidRPr="00FA7CD2">
        <w:rPr>
          <w:rFonts w:eastAsia="Arial" w:cs="Arial"/>
          <w:color w:val="000000"/>
        </w:rPr>
        <w:t>Moje dane osobowe będą przetwarzane w Centralnym Systemie Teleinformatycznym CST2021 zgodnie z Wytycznymi w zakresie warunków gromadzenia i przekazywania danych w postaci elektronicznej na lata 2021-2027.</w:t>
      </w:r>
    </w:p>
    <w:p w14:paraId="52AFF2D4" w14:textId="77777777" w:rsidR="002E5E00" w:rsidRPr="00FA7CD2" w:rsidRDefault="002E5E00" w:rsidP="00FA7CD2">
      <w:pPr>
        <w:numPr>
          <w:ilvl w:val="0"/>
          <w:numId w:val="27"/>
        </w:numPr>
        <w:spacing w:line="360" w:lineRule="auto"/>
        <w:ind w:left="714" w:hanging="357"/>
        <w:rPr>
          <w:rFonts w:cs="Arial"/>
        </w:rPr>
      </w:pPr>
      <w:r w:rsidRPr="00FA7CD2">
        <w:rPr>
          <w:rFonts w:eastAsia="Arial" w:cs="Arial"/>
          <w:color w:val="000000"/>
        </w:rPr>
        <w:t xml:space="preserve">Moje dane osobowe będą przechowywane do czasu rozliczenia </w:t>
      </w:r>
      <w:r w:rsidRPr="00FA7CD2">
        <w:rPr>
          <w:rFonts w:eastAsia="Arial" w:cs="Arial"/>
        </w:rPr>
        <w:t>p</w:t>
      </w:r>
      <w:r w:rsidRPr="00FA7CD2">
        <w:rPr>
          <w:rFonts w:eastAsia="Arial" w:cs="Arial"/>
          <w:color w:val="000000"/>
        </w:rPr>
        <w:t xml:space="preserve">rogramu Fundusze Europejskie dla Pomorza 2021-2027 oraz do zakończenia archiwizowania dokumentacji. </w:t>
      </w:r>
    </w:p>
    <w:p w14:paraId="43039C56" w14:textId="22CAFEF2" w:rsidR="002E5E00" w:rsidRPr="00FA7CD2" w:rsidRDefault="002E5E00" w:rsidP="00FA7CD2">
      <w:pPr>
        <w:numPr>
          <w:ilvl w:val="0"/>
          <w:numId w:val="27"/>
        </w:numPr>
        <w:spacing w:line="360" w:lineRule="auto"/>
        <w:ind w:left="714" w:hanging="357"/>
        <w:rPr>
          <w:rFonts w:cs="Arial"/>
        </w:rPr>
      </w:pPr>
      <w:r w:rsidRPr="00FA7CD2">
        <w:rPr>
          <w:rFonts w:eastAsia="Arial" w:cs="Arial"/>
          <w:color w:val="000000"/>
        </w:rPr>
        <w:t>Mogę skontaktować się z Inspektorem Ochrony Danych wysyłając wiadomość na adres poczty elektronicznej: iodo@</w:t>
      </w:r>
      <w:r w:rsidR="00EC31B1" w:rsidRPr="00FA7CD2">
        <w:rPr>
          <w:rFonts w:eastAsia="Arial" w:cs="Arial"/>
          <w:color w:val="000000"/>
        </w:rPr>
        <w:t>sztum</w:t>
      </w:r>
      <w:r w:rsidRPr="00FA7CD2">
        <w:rPr>
          <w:rFonts w:eastAsia="Arial" w:cs="Arial"/>
          <w:color w:val="000000"/>
        </w:rPr>
        <w:t>.praca.gov.pl lub listownie na adres</w:t>
      </w:r>
      <w:r w:rsidR="009F2C9C" w:rsidRPr="00FA7CD2">
        <w:rPr>
          <w:rFonts w:eastAsia="Arial" w:cs="Arial"/>
          <w:color w:val="000000"/>
        </w:rPr>
        <w:t>: ul. Tadeusza Zawadzkiego „ZOŚKI” 11, 82-440 Dzierzgoń.</w:t>
      </w:r>
    </w:p>
    <w:p w14:paraId="7C91699A" w14:textId="3007B363" w:rsidR="002E5E00" w:rsidRPr="00FA7CD2" w:rsidRDefault="002E5E00" w:rsidP="00FA7CD2">
      <w:pPr>
        <w:numPr>
          <w:ilvl w:val="0"/>
          <w:numId w:val="27"/>
        </w:numPr>
        <w:spacing w:line="360" w:lineRule="auto"/>
        <w:rPr>
          <w:rFonts w:cs="Arial"/>
        </w:rPr>
      </w:pPr>
      <w:r w:rsidRPr="00FA7CD2">
        <w:rPr>
          <w:rFonts w:eastAsia="Arial" w:cs="Arial"/>
          <w:color w:val="000000"/>
        </w:rPr>
        <w:t xml:space="preserve">Mam prawo do wniesienia skargi do organu nadzorczego, którym jest Prezes Urzędu Ochrony Danych Osobowych na adres ul. </w:t>
      </w:r>
      <w:r w:rsidR="0083487D">
        <w:rPr>
          <w:rFonts w:eastAsia="Arial" w:cs="Arial"/>
          <w:color w:val="000000"/>
        </w:rPr>
        <w:t>Moniuszki 1A</w:t>
      </w:r>
      <w:r w:rsidRPr="00FA7CD2">
        <w:rPr>
          <w:rFonts w:eastAsia="Arial" w:cs="Arial"/>
          <w:color w:val="000000"/>
        </w:rPr>
        <w:t>, 00-</w:t>
      </w:r>
      <w:r w:rsidR="0083487D">
        <w:rPr>
          <w:rFonts w:eastAsia="Arial" w:cs="Arial"/>
          <w:color w:val="000000"/>
        </w:rPr>
        <w:t>014</w:t>
      </w:r>
      <w:r w:rsidR="008571ED">
        <w:rPr>
          <w:rFonts w:eastAsia="Arial" w:cs="Arial"/>
          <w:color w:val="000000"/>
        </w:rPr>
        <w:t xml:space="preserve"> </w:t>
      </w:r>
      <w:r w:rsidRPr="00FA7CD2">
        <w:rPr>
          <w:rFonts w:eastAsia="Arial" w:cs="Arial"/>
          <w:color w:val="000000"/>
        </w:rPr>
        <w:t>Warszawa, gdy przetwarzanie danych osobowych narusza przepisy RODO.</w:t>
      </w:r>
    </w:p>
    <w:p w14:paraId="718D3B65" w14:textId="77777777" w:rsidR="002E5E00" w:rsidRPr="00FA7CD2" w:rsidRDefault="002E5E00" w:rsidP="00FA7CD2">
      <w:pPr>
        <w:numPr>
          <w:ilvl w:val="0"/>
          <w:numId w:val="27"/>
        </w:numPr>
        <w:spacing w:line="360" w:lineRule="auto"/>
        <w:rPr>
          <w:rFonts w:cs="Arial"/>
        </w:rPr>
      </w:pPr>
      <w:r w:rsidRPr="00FA7CD2">
        <w:rPr>
          <w:rFonts w:eastAsia="Arial" w:cs="Arial"/>
          <w:color w:val="000000"/>
        </w:rPr>
        <w:t>Mam prawo dostępu do treści swoich danych i ich sprostowania, usunięcia lub ograniczenia przetwarzania, jeżeli spełnione są przesłanki określone w art. 17, 18 i 19 RODO.</w:t>
      </w:r>
    </w:p>
    <w:p w14:paraId="522C74AC" w14:textId="77777777" w:rsidR="002E5E00" w:rsidRPr="00FA7CD2" w:rsidRDefault="002E5E00" w:rsidP="00FA7CD2">
      <w:pPr>
        <w:numPr>
          <w:ilvl w:val="0"/>
          <w:numId w:val="27"/>
        </w:numPr>
        <w:spacing w:line="360" w:lineRule="auto"/>
        <w:rPr>
          <w:rFonts w:cs="Arial"/>
        </w:rPr>
      </w:pPr>
      <w:r w:rsidRPr="00FA7CD2">
        <w:rPr>
          <w:rFonts w:eastAsia="Arial" w:cs="Arial"/>
          <w:color w:val="000000"/>
        </w:rPr>
        <w:t xml:space="preserve">Mam obowiązek zaktualizować moje dane teleadresowe w przypadku, gdy ulegną one zmianie przed zakończeniem udziału w projekcie. </w:t>
      </w:r>
    </w:p>
    <w:p w14:paraId="0E84C261" w14:textId="77777777" w:rsidR="002E5E00" w:rsidRPr="00FA7CD2" w:rsidRDefault="002E5E00" w:rsidP="00FA7CD2">
      <w:pPr>
        <w:numPr>
          <w:ilvl w:val="0"/>
          <w:numId w:val="27"/>
        </w:numPr>
        <w:spacing w:line="360" w:lineRule="auto"/>
        <w:rPr>
          <w:rFonts w:cs="Arial"/>
        </w:rPr>
      </w:pPr>
      <w:r w:rsidRPr="00FA7CD2">
        <w:rPr>
          <w:rFonts w:eastAsia="Arial" w:cs="Arial"/>
          <w:color w:val="000000"/>
        </w:rPr>
        <w:t>Moje dane osobowe nie będą przekazywane do państwa trzeciego lub organizacji międzynarodowej.</w:t>
      </w:r>
    </w:p>
    <w:p w14:paraId="1621B931" w14:textId="77777777" w:rsidR="002E5E00" w:rsidRPr="00FA7CD2" w:rsidRDefault="002E5E00" w:rsidP="00FA7CD2">
      <w:pPr>
        <w:numPr>
          <w:ilvl w:val="0"/>
          <w:numId w:val="27"/>
        </w:numPr>
        <w:spacing w:line="360" w:lineRule="auto"/>
        <w:rPr>
          <w:rFonts w:cs="Arial"/>
        </w:rPr>
      </w:pPr>
      <w:r w:rsidRPr="00FA7CD2">
        <w:rPr>
          <w:rFonts w:eastAsia="Arial" w:cs="Arial"/>
          <w:color w:val="000000"/>
        </w:rPr>
        <w:t xml:space="preserve">Moje dane nie będą poddawane zautomatyzowanemu podejmowaniu decyzji, w tym profilowaniu. </w:t>
      </w:r>
    </w:p>
    <w:p w14:paraId="26CA37E3" w14:textId="77777777" w:rsidR="002E5E00" w:rsidRPr="00FA7CD2" w:rsidRDefault="002E5E00" w:rsidP="00FA7CD2">
      <w:pPr>
        <w:pStyle w:val="Nagwek2"/>
        <w:spacing w:before="0" w:after="0" w:line="360" w:lineRule="auto"/>
        <w:ind w:left="0" w:firstLine="0"/>
        <w:rPr>
          <w:rFonts w:ascii="Arial" w:eastAsia="Arial" w:hAnsi="Arial" w:cs="Arial"/>
          <w:sz w:val="24"/>
          <w:szCs w:val="24"/>
        </w:rPr>
      </w:pPr>
      <w:r w:rsidRPr="00FA7CD2">
        <w:rPr>
          <w:rFonts w:ascii="Arial" w:eastAsia="Arial" w:hAnsi="Arial" w:cs="Arial"/>
          <w:sz w:val="24"/>
          <w:szCs w:val="24"/>
        </w:rPr>
        <w:t>Uwagi dotyczące formularza zgłoszeniowego uczestnika projektu i przetwarzania szczególnych kategorii danych osobowych:</w:t>
      </w:r>
    </w:p>
    <w:p w14:paraId="36CEC3F3" w14:textId="77777777" w:rsidR="002E5E00" w:rsidRPr="00FA7CD2" w:rsidRDefault="002E5E00" w:rsidP="00FA7CD2">
      <w:pPr>
        <w:pStyle w:val="Akapitzlist"/>
        <w:numPr>
          <w:ilvl w:val="0"/>
          <w:numId w:val="30"/>
        </w:numPr>
        <w:spacing w:line="360" w:lineRule="auto"/>
        <w:contextualSpacing w:val="0"/>
        <w:rPr>
          <w:rFonts w:eastAsia="Calibri" w:cs="Arial"/>
        </w:rPr>
      </w:pPr>
      <w:r w:rsidRPr="00FA7CD2">
        <w:rPr>
          <w:rFonts w:eastAsia="Arial" w:cs="Arial"/>
          <w:color w:val="000000"/>
        </w:rPr>
        <w:t xml:space="preserve">W celu rozpoczęcia udziału osoby w Projekcie EFS+ niezbędne jest podanie przez nią lub jej opiekuna prawnego danych osobowych, o których mowa w art. 87 ustawy z dnia 28 kwietnia 2022 r. o zasadach realizacji zadań finansowanych ze środków europejskich w perspektywie finansowej 2021–2027 (Dz. U. poz. 1079). </w:t>
      </w:r>
    </w:p>
    <w:p w14:paraId="35401BDE" w14:textId="77777777" w:rsidR="002E5E00" w:rsidRPr="00FA7CD2" w:rsidRDefault="002E5E00" w:rsidP="00FA7CD2">
      <w:pPr>
        <w:pStyle w:val="Akapitzlist"/>
        <w:numPr>
          <w:ilvl w:val="0"/>
          <w:numId w:val="30"/>
        </w:numPr>
        <w:spacing w:line="360" w:lineRule="auto"/>
        <w:contextualSpacing w:val="0"/>
        <w:rPr>
          <w:rFonts w:cs="Arial"/>
        </w:rPr>
      </w:pPr>
      <w:r w:rsidRPr="00FA7CD2">
        <w:rPr>
          <w:rFonts w:eastAsia="Arial" w:cs="Arial"/>
          <w:color w:val="000000"/>
        </w:rPr>
        <w:t>Osoba zgłaszająca się do Projektu EFS+ może odmówić podania szczególnych kategorii danych osobowych w zakresie:</w:t>
      </w:r>
    </w:p>
    <w:p w14:paraId="7779DE46" w14:textId="77777777" w:rsidR="002E5E00" w:rsidRPr="00FA7CD2" w:rsidRDefault="002E5E00" w:rsidP="00FA7CD2">
      <w:pPr>
        <w:numPr>
          <w:ilvl w:val="1"/>
          <w:numId w:val="27"/>
        </w:numPr>
        <w:spacing w:line="360" w:lineRule="auto"/>
        <w:ind w:left="1134" w:hanging="426"/>
        <w:rPr>
          <w:rFonts w:eastAsia="Arial" w:cs="Arial"/>
          <w:color w:val="000000"/>
        </w:rPr>
      </w:pPr>
      <w:r w:rsidRPr="00FA7CD2">
        <w:rPr>
          <w:rFonts w:eastAsia="Arial" w:cs="Arial"/>
          <w:color w:val="000000"/>
        </w:rPr>
        <w:t>Osoba należąca do mniejszości narodowej lub etnicznej, migrant, osoba obcego pochodzenia,</w:t>
      </w:r>
    </w:p>
    <w:p w14:paraId="19512056" w14:textId="77777777" w:rsidR="002E5E00" w:rsidRPr="00FA7CD2" w:rsidRDefault="002E5E00" w:rsidP="00FA7CD2">
      <w:pPr>
        <w:numPr>
          <w:ilvl w:val="1"/>
          <w:numId w:val="27"/>
        </w:numPr>
        <w:spacing w:line="360" w:lineRule="auto"/>
        <w:ind w:left="1134" w:hanging="426"/>
        <w:rPr>
          <w:rFonts w:eastAsia="Arial" w:cs="Arial"/>
          <w:color w:val="000000"/>
        </w:rPr>
      </w:pPr>
      <w:r w:rsidRPr="00FA7CD2">
        <w:rPr>
          <w:rFonts w:eastAsia="Arial" w:cs="Arial"/>
          <w:color w:val="000000"/>
        </w:rPr>
        <w:t>Osoba z niepełnosprawnościami,</w:t>
      </w:r>
    </w:p>
    <w:p w14:paraId="5852554A" w14:textId="77777777" w:rsidR="002E5E00" w:rsidRPr="00FA7CD2" w:rsidRDefault="002E5E00" w:rsidP="00FA7CD2">
      <w:pPr>
        <w:numPr>
          <w:ilvl w:val="1"/>
          <w:numId w:val="27"/>
        </w:numPr>
        <w:spacing w:line="360" w:lineRule="auto"/>
        <w:ind w:left="1134" w:hanging="426"/>
        <w:rPr>
          <w:rFonts w:eastAsia="Arial" w:cs="Arial"/>
          <w:color w:val="000000"/>
        </w:rPr>
      </w:pPr>
      <w:r w:rsidRPr="00FA7CD2">
        <w:rPr>
          <w:rFonts w:eastAsia="Arial" w:cs="Arial"/>
          <w:color w:val="000000"/>
        </w:rPr>
        <w:t>Osoba w innej niekorzystnej sytuacji społecznej.</w:t>
      </w:r>
    </w:p>
    <w:p w14:paraId="699ECDC0" w14:textId="7E9FD932" w:rsidR="002E5E00" w:rsidRPr="00FA7CD2" w:rsidRDefault="002E5E00" w:rsidP="0019586F">
      <w:pPr>
        <w:pStyle w:val="Akapitzlist"/>
        <w:numPr>
          <w:ilvl w:val="0"/>
          <w:numId w:val="31"/>
        </w:numPr>
        <w:spacing w:after="480" w:line="360" w:lineRule="auto"/>
        <w:ind w:left="714" w:hanging="357"/>
        <w:contextualSpacing w:val="0"/>
        <w:rPr>
          <w:rFonts w:eastAsia="Calibri" w:cs="Arial"/>
        </w:rPr>
      </w:pPr>
      <w:bookmarkStart w:id="0" w:name="_sys8gguk4s1x"/>
      <w:bookmarkEnd w:id="0"/>
      <w:r w:rsidRPr="00FA7CD2">
        <w:rPr>
          <w:rFonts w:eastAsia="Arial" w:cs="Arial"/>
          <w:color w:val="000000"/>
        </w:rPr>
        <w:t xml:space="preserve">Niekompletność danych w ww. zakresie nie oznacza </w:t>
      </w:r>
      <w:r w:rsidR="0019586F" w:rsidRPr="00FA7CD2">
        <w:rPr>
          <w:rFonts w:eastAsia="Arial" w:cs="Arial"/>
          <w:color w:val="000000"/>
        </w:rPr>
        <w:t>nie kwalifikowalności</w:t>
      </w:r>
      <w:r w:rsidRPr="00FA7CD2">
        <w:rPr>
          <w:rFonts w:eastAsia="Arial" w:cs="Arial"/>
          <w:color w:val="000000"/>
        </w:rPr>
        <w:t xml:space="preserve"> danego uczestnika z wyjątkiem sytuacji, kiedy projekt skierowany jest do grup charakteryzujących się przedmiotowymi cechami, wówczas odmowa ta skutkuje brakiem możliwości weryfikacji kwalifikowalności uczestnika oraz prowadzi do niezakwalifikowania się do udziału w Projekcie EFS+. </w:t>
      </w:r>
    </w:p>
    <w:p w14:paraId="2B7D2160" w14:textId="77777777" w:rsidR="00C224AC" w:rsidRPr="00FA7CD2" w:rsidRDefault="00C224AC" w:rsidP="00FA7CD2">
      <w:pPr>
        <w:tabs>
          <w:tab w:val="left" w:pos="0"/>
          <w:tab w:val="left" w:leader="dot" w:pos="3119"/>
          <w:tab w:val="left" w:pos="5670"/>
          <w:tab w:val="right" w:leader="dot" w:pos="9072"/>
        </w:tabs>
        <w:spacing w:line="360" w:lineRule="auto"/>
        <w:rPr>
          <w:rFonts w:cs="Arial"/>
        </w:rPr>
      </w:pPr>
      <w:r w:rsidRPr="00FA7CD2">
        <w:rPr>
          <w:rFonts w:cs="Arial"/>
        </w:rPr>
        <w:tab/>
      </w:r>
      <w:r w:rsidRPr="00FA7CD2">
        <w:rPr>
          <w:rFonts w:cs="Arial"/>
        </w:rPr>
        <w:tab/>
      </w:r>
      <w:r w:rsidRPr="00FA7CD2">
        <w:rPr>
          <w:rFonts w:cs="Arial"/>
        </w:rPr>
        <w:tab/>
      </w:r>
    </w:p>
    <w:p w14:paraId="7A763417" w14:textId="6600B7A4" w:rsidR="00C224AC" w:rsidRPr="00FA7CD2" w:rsidRDefault="00C224AC" w:rsidP="00FA7CD2">
      <w:pPr>
        <w:pStyle w:val="Akapitzlist"/>
        <w:tabs>
          <w:tab w:val="left" w:pos="6096"/>
        </w:tabs>
        <w:spacing w:line="360" w:lineRule="auto"/>
        <w:ind w:left="5672" w:hanging="5388"/>
        <w:contextualSpacing w:val="0"/>
        <w:rPr>
          <w:rFonts w:cs="Arial"/>
        </w:rPr>
      </w:pPr>
      <w:r w:rsidRPr="00FA7CD2">
        <w:rPr>
          <w:rFonts w:cs="Arial"/>
        </w:rPr>
        <w:t>Miejscowość, data</w:t>
      </w:r>
      <w:r w:rsidRPr="00FA7CD2">
        <w:rPr>
          <w:rFonts w:cs="Arial"/>
        </w:rPr>
        <w:tab/>
        <w:t>Czytelny podpis kandydata lub opiekuna prawnego/rodzica</w:t>
      </w:r>
    </w:p>
    <w:p w14:paraId="7051929F" w14:textId="5D508650" w:rsidR="00864D0A" w:rsidRPr="00FA7CD2" w:rsidRDefault="00864D0A" w:rsidP="00FA7CD2">
      <w:pPr>
        <w:tabs>
          <w:tab w:val="left" w:pos="6096"/>
        </w:tabs>
        <w:spacing w:line="360" w:lineRule="auto"/>
        <w:rPr>
          <w:rFonts w:cs="Arial"/>
        </w:rPr>
      </w:pPr>
    </w:p>
    <w:p w14:paraId="32467CA9" w14:textId="396E7793" w:rsidR="00B441E8" w:rsidRPr="004C37EB" w:rsidRDefault="00FA7CD2" w:rsidP="004C37EB">
      <w:pPr>
        <w:spacing w:line="360" w:lineRule="auto"/>
        <w:rPr>
          <w:rFonts w:cs="Arial"/>
        </w:rPr>
      </w:pPr>
      <w:bookmarkStart w:id="1" w:name="_GoBack"/>
      <w:bookmarkEnd w:id="1"/>
      <w:r w:rsidRPr="00FA7CD2">
        <w:rPr>
          <w:rFonts w:cs="Arial"/>
          <w:iCs/>
        </w:rPr>
        <w:t xml:space="preserve"> </w:t>
      </w:r>
    </w:p>
    <w:sectPr w:rsidR="00B441E8" w:rsidRPr="004C37EB" w:rsidSect="00F715E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560" w:left="1418" w:header="142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736CD" w14:textId="77777777" w:rsidR="000A4F7E" w:rsidRDefault="000A4F7E">
      <w:r>
        <w:separator/>
      </w:r>
    </w:p>
  </w:endnote>
  <w:endnote w:type="continuationSeparator" w:id="0">
    <w:p w14:paraId="0F91DF62" w14:textId="77777777" w:rsidR="000A4F7E" w:rsidRDefault="000A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BD9D0" w14:textId="77777777" w:rsidR="00F17525" w:rsidRDefault="00F17525" w:rsidP="00FA7CD2">
    <w:pPr>
      <w:pStyle w:val="Stopka"/>
      <w:jc w:val="center"/>
    </w:pPr>
    <w:r>
      <w:rPr>
        <w:noProof/>
      </w:rPr>
      <w:drawing>
        <wp:inline distT="0" distB="0" distL="0" distR="0" wp14:anchorId="780FCBB6" wp14:editId="11070C71">
          <wp:extent cx="5880861" cy="397455"/>
          <wp:effectExtent l="0" t="0" r="0" b="3175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319" cy="411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9188E3" w14:textId="77777777" w:rsidR="00F17525" w:rsidRPr="00124D4A" w:rsidRDefault="00F17525" w:rsidP="0099247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918BF" w14:textId="6CEDE0D1" w:rsidR="00F17525" w:rsidRDefault="00F17525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CEF1918" wp14:editId="1EF5855A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" strokecolor="black [3213]" strokeweight=".25pt">
              <v:stroke joinstyle="miter"/>
              <w10:anchorlock/>
            </v:line>
          </w:pict>
        </mc:Fallback>
      </mc:AlternateContent>
    </w:r>
  </w:p>
  <w:p w14:paraId="6067241D" w14:textId="22688651" w:rsidR="00F17525" w:rsidRDefault="00F17525" w:rsidP="0039481F">
    <w:pPr>
      <w:pStyle w:val="Stopka"/>
      <w:ind w:left="-709" w:firstLine="1418"/>
      <w:jc w:val="center"/>
    </w:pPr>
    <w:r w:rsidRPr="005D664D">
      <w:rPr>
        <w:noProof/>
      </w:rPr>
      <w:drawing>
        <wp:anchor distT="0" distB="0" distL="114300" distR="114300" simplePos="0" relativeHeight="251665408" behindDoc="0" locked="0" layoutInCell="1" allowOverlap="1" wp14:anchorId="41615A0B" wp14:editId="304833BB">
          <wp:simplePos x="0" y="0"/>
          <wp:positionH relativeFrom="column">
            <wp:posOffset>-193040</wp:posOffset>
          </wp:positionH>
          <wp:positionV relativeFrom="paragraph">
            <wp:posOffset>165100</wp:posOffset>
          </wp:positionV>
          <wp:extent cx="523240" cy="326390"/>
          <wp:effectExtent l="0" t="0" r="0" b="0"/>
          <wp:wrapNone/>
          <wp:docPr id="9" name="Obraz 9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34098" name="Obraz 1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0" cy="326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664D">
      <w:rPr>
        <w:noProof/>
      </w:rPr>
      <w:drawing>
        <wp:anchor distT="0" distB="0" distL="114300" distR="114300" simplePos="0" relativeHeight="251666432" behindDoc="0" locked="0" layoutInCell="1" allowOverlap="1" wp14:anchorId="7143AF60" wp14:editId="02A9344E">
          <wp:simplePos x="0" y="0"/>
          <wp:positionH relativeFrom="column">
            <wp:posOffset>5328061</wp:posOffset>
          </wp:positionH>
          <wp:positionV relativeFrom="paragraph">
            <wp:posOffset>97080</wp:posOffset>
          </wp:positionV>
          <wp:extent cx="334010" cy="405130"/>
          <wp:effectExtent l="0" t="0" r="8890" b="0"/>
          <wp:wrapNone/>
          <wp:docPr id="10" name="Obraz 10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006446" name="Obraz 1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10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A31339" w14:textId="3FAFA49E" w:rsidR="00F17525" w:rsidRPr="00C53DA1" w:rsidRDefault="00F17525" w:rsidP="00A9362A">
    <w:pPr>
      <w:rPr>
        <w:noProof/>
        <w:sz w:val="14"/>
        <w:szCs w:val="14"/>
      </w:rPr>
    </w:pPr>
    <w:r>
      <w:rPr>
        <w:noProof/>
      </w:rPr>
      <w:t xml:space="preserve">          </w:t>
    </w:r>
    <w:r>
      <w:rPr>
        <w:noProof/>
      </w:rPr>
      <w:tab/>
    </w:r>
    <w:r w:rsidRPr="00C53DA1">
      <w:rPr>
        <w:noProof/>
        <w:sz w:val="14"/>
        <w:szCs w:val="14"/>
      </w:rPr>
      <w:t xml:space="preserve">Powiatowy Urząd Pracy </w:t>
    </w:r>
  </w:p>
  <w:p w14:paraId="2A253332" w14:textId="77777777" w:rsidR="00F17525" w:rsidRPr="00C53DA1" w:rsidRDefault="00F17525" w:rsidP="00A9362A">
    <w:pPr>
      <w:rPr>
        <w:noProof/>
        <w:sz w:val="14"/>
        <w:szCs w:val="14"/>
      </w:rPr>
    </w:pPr>
    <w:r w:rsidRPr="00C53DA1">
      <w:rPr>
        <w:noProof/>
        <w:sz w:val="14"/>
        <w:szCs w:val="14"/>
      </w:rPr>
      <w:t xml:space="preserve">              </w:t>
    </w:r>
    <w:r w:rsidRPr="00C53DA1">
      <w:rPr>
        <w:noProof/>
        <w:sz w:val="14"/>
        <w:szCs w:val="14"/>
      </w:rPr>
      <w:tab/>
      <w:t>w Sztumie z/s w Dzierzgoniu</w:t>
    </w:r>
  </w:p>
  <w:p w14:paraId="7029D58F" w14:textId="2DB9E7C3" w:rsidR="00F17525" w:rsidRPr="00751C2A" w:rsidRDefault="00F17525" w:rsidP="00A9362A">
    <w:pPr>
      <w:pStyle w:val="Nagwek"/>
      <w:tabs>
        <w:tab w:val="clear" w:pos="4536"/>
        <w:tab w:val="clear" w:pos="9072"/>
        <w:tab w:val="center" w:pos="4819"/>
      </w:tabs>
      <w:spacing w:before="240" w:line="180" w:lineRule="exact"/>
      <w:ind w:left="-425" w:firstLine="425"/>
      <w:rPr>
        <w:rFonts w:cs="Arial"/>
        <w:bCs/>
        <w:szCs w:val="22"/>
      </w:rPr>
    </w:pPr>
    <w:r w:rsidRPr="00751C2A">
      <w:rPr>
        <w:rFonts w:cs="Arial"/>
        <w:bCs/>
        <w:szCs w:val="22"/>
      </w:rPr>
      <w:br/>
    </w:r>
    <w:r w:rsidRPr="00A60E0B">
      <w:rPr>
        <w:sz w:val="14"/>
        <w:szCs w:val="14"/>
        <w:lang w:val="en-US"/>
      </w:rPr>
      <w:t>ul. Tadeusza Zawadzkiego ,,Zośki" 11,</w:t>
    </w:r>
    <w:r>
      <w:rPr>
        <w:sz w:val="14"/>
        <w:szCs w:val="14"/>
        <w:lang w:val="en-US"/>
      </w:rPr>
      <w:t xml:space="preserve"> </w:t>
    </w:r>
    <w:r w:rsidRPr="00A60E0B">
      <w:rPr>
        <w:sz w:val="14"/>
        <w:szCs w:val="14"/>
        <w:lang w:val="en-US"/>
      </w:rPr>
      <w:t xml:space="preserve">82-440 Dzierzgoń tel.: (55) 276-22-50,  </w:t>
    </w:r>
    <w:hyperlink r:id="rId3" w:history="1">
      <w:r w:rsidRPr="00CC6699">
        <w:rPr>
          <w:rStyle w:val="Hipercze"/>
          <w:sz w:val="14"/>
          <w:szCs w:val="14"/>
          <w:lang w:val="en-US"/>
        </w:rPr>
        <w:t xml:space="preserve">www: </w:t>
      </w:r>
      <w:r w:rsidRPr="00C53DA1">
        <w:rPr>
          <w:rStyle w:val="Hipercze"/>
          <w:sz w:val="14"/>
          <w:szCs w:val="14"/>
          <w:lang w:val="en-US"/>
        </w:rPr>
        <w:t>sztum</w:t>
      </w:r>
      <w:r w:rsidRPr="00EF443C">
        <w:rPr>
          <w:rStyle w:val="Hipercze"/>
          <w:sz w:val="14"/>
          <w:szCs w:val="14"/>
          <w:lang w:val="en-US"/>
        </w:rPr>
        <w:t>.praca.gov.pl</w:t>
      </w:r>
    </w:hyperlink>
    <w:r w:rsidRPr="00A60E0B">
      <w:rPr>
        <w:sz w:val="14"/>
        <w:szCs w:val="14"/>
        <w:lang w:val="en-US"/>
      </w:rPr>
      <w:t xml:space="preserve"> , mail: </w:t>
    </w:r>
    <w:hyperlink r:id="rId4" w:history="1">
      <w:r w:rsidRPr="00BB1AC0">
        <w:rPr>
          <w:rStyle w:val="Hipercze"/>
          <w:sz w:val="14"/>
          <w:szCs w:val="14"/>
          <w:lang w:val="en-US"/>
        </w:rPr>
        <w:t>gdsz@praca.gov.pl</w:t>
      </w:r>
    </w:hyperlink>
    <w:r>
      <w:rPr>
        <w:rStyle w:val="Hipercze"/>
        <w:sz w:val="14"/>
        <w:szCs w:val="14"/>
        <w:lang w:val="en-US"/>
      </w:rPr>
      <w:t xml:space="preserve">  </w:t>
    </w:r>
    <w:r w:rsidRPr="00751C2A">
      <w:rPr>
        <w:rFonts w:cs="Arial"/>
        <w:bCs/>
        <w:szCs w:val="22"/>
      </w:rPr>
      <w:br/>
    </w:r>
    <w:r w:rsidRPr="00DC0647">
      <w:rPr>
        <w:rFonts w:eastAsia="Arial Unicode MS" w:cs="Arial"/>
        <w:bCs/>
        <w:sz w:val="14"/>
        <w:szCs w:val="14"/>
        <w:lang w:eastAsia="ar-SA"/>
      </w:rPr>
      <w:t>Stanowiska Zamiejscowe w Sztumie</w:t>
    </w:r>
    <w:r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>o</w:t>
    </w:r>
    <w:r w:rsidRPr="00DC0647">
      <w:rPr>
        <w:rFonts w:eastAsia="Arial Unicode MS" w:cs="Arial"/>
        <w:bCs/>
        <w:sz w:val="14"/>
        <w:szCs w:val="14"/>
        <w:lang w:eastAsia="ar-SA"/>
      </w:rPr>
      <w:t>s. Sierakowskich 15</w:t>
    </w:r>
    <w:r>
      <w:rPr>
        <w:rFonts w:eastAsia="Arial Unicode MS" w:cs="Arial"/>
        <w:bCs/>
        <w:sz w:val="14"/>
        <w:szCs w:val="14"/>
        <w:lang w:eastAsia="ar-SA"/>
      </w:rPr>
      <w:t>,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82-400 Sztum</w:t>
    </w:r>
    <w:r>
      <w:rPr>
        <w:rFonts w:eastAsia="Arial Unicode MS" w:cs="Arial"/>
        <w:bCs/>
        <w:sz w:val="14"/>
        <w:szCs w:val="14"/>
        <w:lang w:eastAsia="ar-SA"/>
      </w:rPr>
      <w:t xml:space="preserve"> t</w:t>
    </w:r>
    <w:r w:rsidRPr="00DC0647">
      <w:rPr>
        <w:rFonts w:eastAsia="Arial Unicode MS" w:cs="Arial"/>
        <w:bCs/>
        <w:sz w:val="14"/>
        <w:szCs w:val="14"/>
        <w:lang w:eastAsia="ar-SA"/>
      </w:rPr>
      <w:t>el.</w:t>
    </w:r>
    <w:r>
      <w:rPr>
        <w:rFonts w:eastAsia="Arial Unicode MS" w:cs="Arial"/>
        <w:bCs/>
        <w:sz w:val="14"/>
        <w:szCs w:val="14"/>
        <w:lang w:eastAsia="ar-SA"/>
      </w:rPr>
      <w:t>: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>(</w:t>
    </w:r>
    <w:r w:rsidRPr="00DC0647">
      <w:rPr>
        <w:rFonts w:eastAsia="Arial Unicode MS" w:cs="Arial"/>
        <w:bCs/>
        <w:sz w:val="14"/>
        <w:szCs w:val="14"/>
        <w:lang w:eastAsia="ar-SA"/>
      </w:rPr>
      <w:t>55</w:t>
    </w:r>
    <w:r>
      <w:rPr>
        <w:rFonts w:eastAsia="Arial Unicode MS" w:cs="Arial"/>
        <w:bCs/>
        <w:sz w:val="14"/>
        <w:szCs w:val="14"/>
        <w:lang w:eastAsia="ar-SA"/>
      </w:rPr>
      <w:t>)</w:t>
    </w:r>
    <w:r w:rsidRPr="00DC0647">
      <w:rPr>
        <w:rFonts w:eastAsia="Arial Unicode MS" w:cs="Arial"/>
        <w:bCs/>
        <w:sz w:val="14"/>
        <w:szCs w:val="14"/>
        <w:lang w:eastAsia="ar-SA"/>
      </w:rPr>
      <w:t xml:space="preserve"> </w:t>
    </w:r>
    <w:r>
      <w:rPr>
        <w:rFonts w:eastAsia="Arial Unicode MS" w:cs="Arial"/>
        <w:bCs/>
        <w:sz w:val="14"/>
        <w:szCs w:val="14"/>
        <w:lang w:eastAsia="ar-SA"/>
      </w:rPr>
      <w:t xml:space="preserve"> </w:t>
    </w:r>
    <w:r w:rsidRPr="00DC0647">
      <w:rPr>
        <w:rFonts w:eastAsia="Arial Unicode MS" w:cs="Arial"/>
        <w:bCs/>
        <w:sz w:val="14"/>
        <w:szCs w:val="14"/>
        <w:lang w:eastAsia="ar-SA"/>
      </w:rPr>
      <w:t>640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34</w:t>
    </w:r>
    <w:r>
      <w:rPr>
        <w:rFonts w:eastAsia="Arial Unicode MS" w:cs="Arial"/>
        <w:bCs/>
        <w:sz w:val="14"/>
        <w:szCs w:val="14"/>
        <w:lang w:eastAsia="ar-SA"/>
      </w:rPr>
      <w:t>-</w:t>
    </w:r>
    <w:r w:rsidRPr="00DC0647">
      <w:rPr>
        <w:rFonts w:eastAsia="Arial Unicode MS" w:cs="Arial"/>
        <w:bCs/>
        <w:sz w:val="14"/>
        <w:szCs w:val="14"/>
        <w:lang w:eastAsia="ar-SA"/>
      </w:rPr>
      <w:t>00</w:t>
    </w:r>
  </w:p>
  <w:p w14:paraId="6FE1465F" w14:textId="190D3B27" w:rsidR="00F17525" w:rsidRPr="00B01F08" w:rsidRDefault="00F17525" w:rsidP="00A9362A">
    <w:pPr>
      <w:pStyle w:val="Stopka"/>
      <w:ind w:left="-709" w:firstLine="99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9B0A2" w14:textId="77777777" w:rsidR="000A4F7E" w:rsidRDefault="000A4F7E">
      <w:r>
        <w:separator/>
      </w:r>
    </w:p>
  </w:footnote>
  <w:footnote w:type="continuationSeparator" w:id="0">
    <w:p w14:paraId="6E55BF5D" w14:textId="77777777" w:rsidR="000A4F7E" w:rsidRDefault="000A4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21204" w14:textId="77777777" w:rsidR="00F17525" w:rsidRDefault="00F17525" w:rsidP="000C4145">
    <w:pPr>
      <w:pStyle w:val="Nagwek"/>
      <w:ind w:left="-1134"/>
    </w:pPr>
    <w:r w:rsidRPr="005D664D">
      <w:rPr>
        <w:noProof/>
      </w:rPr>
      <w:drawing>
        <wp:anchor distT="0" distB="0" distL="114300" distR="114300" simplePos="0" relativeHeight="251668480" behindDoc="0" locked="0" layoutInCell="1" allowOverlap="1" wp14:anchorId="1589E252" wp14:editId="65BC2679">
          <wp:simplePos x="0" y="0"/>
          <wp:positionH relativeFrom="column">
            <wp:posOffset>-2325258</wp:posOffset>
          </wp:positionH>
          <wp:positionV relativeFrom="paragraph">
            <wp:posOffset>298539</wp:posOffset>
          </wp:positionV>
          <wp:extent cx="523245" cy="326884"/>
          <wp:effectExtent l="0" t="0" r="0" b="0"/>
          <wp:wrapNone/>
          <wp:docPr id="1" name="Obraz 1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34098" name="Obraz 1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5" cy="326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E1CE31E" wp14:editId="3541FD12">
          <wp:extent cx="7142985" cy="830492"/>
          <wp:effectExtent l="0" t="0" r="0" b="0"/>
          <wp:docPr id="2" name="Obraz 2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3F966917" wp14:editId="084A7120">
              <wp:extent cx="7258050" cy="0"/>
              <wp:effectExtent l="0" t="0" r="0" b="0"/>
              <wp:docPr id="1175871537" name="Łącznik prosty 1175871537">
                <a:extLst xmlns:a="http://schemas.openxmlformats.org/drawingml/2006/main">
                  <a:ext uri="{C183D7F6-B498-43B3-948B-1728B52AA6E4}">
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Łącznik prosty 117587153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6A32B" w14:textId="3F72D6BB" w:rsidR="00F17525" w:rsidRDefault="00F17525" w:rsidP="00E64D96">
    <w:pPr>
      <w:pStyle w:val="Nagwek"/>
      <w:ind w:left="-1134"/>
    </w:pPr>
    <w:r w:rsidRPr="005D664D">
      <w:rPr>
        <w:noProof/>
      </w:rPr>
      <w:drawing>
        <wp:anchor distT="0" distB="0" distL="114300" distR="114300" simplePos="0" relativeHeight="251662336" behindDoc="0" locked="0" layoutInCell="1" allowOverlap="1" wp14:anchorId="23EE3927" wp14:editId="33A4A8B7">
          <wp:simplePos x="0" y="0"/>
          <wp:positionH relativeFrom="column">
            <wp:posOffset>-2325258</wp:posOffset>
          </wp:positionH>
          <wp:positionV relativeFrom="paragraph">
            <wp:posOffset>298539</wp:posOffset>
          </wp:positionV>
          <wp:extent cx="523245" cy="326884"/>
          <wp:effectExtent l="0" t="0" r="0" b="0"/>
          <wp:wrapNone/>
          <wp:docPr id="7" name="Obraz 7">
            <a:extLst xmlns:a="http://schemas.openxmlformats.org/drawingml/2006/main">
              <a:ext uri="{C183D7F6-B498-43B3-948B-1728B52AA6E4}">
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234098" name="Obraz 1">
                    <a:extLst>
                      <a:ext uri="{C183D7F6-B498-43B3-948B-1728B52AA6E4}">
    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245" cy="326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5B45B38" wp14:editId="731C36DA">
          <wp:extent cx="7142985" cy="830492"/>
          <wp:effectExtent l="0" t="0" r="0" b="0"/>
          <wp:docPr id="8" name="Obraz 8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1C713C4A" wp14:editId="3F22965C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rto="http://schemas.microsoft.com/office/word/2006/arto"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5E5C845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3208E"/>
    <w:multiLevelType w:val="multilevel"/>
    <w:tmpl w:val="0053208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23343"/>
    <w:multiLevelType w:val="hybridMultilevel"/>
    <w:tmpl w:val="2188E60A"/>
    <w:lvl w:ilvl="0" w:tplc="85687B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14008D"/>
    <w:multiLevelType w:val="hybridMultilevel"/>
    <w:tmpl w:val="759A2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44348D"/>
    <w:multiLevelType w:val="hybridMultilevel"/>
    <w:tmpl w:val="332C8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66E0A"/>
    <w:multiLevelType w:val="hybridMultilevel"/>
    <w:tmpl w:val="95D6D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10D55"/>
    <w:multiLevelType w:val="multilevel"/>
    <w:tmpl w:val="1D8A95D4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16F5578C"/>
    <w:multiLevelType w:val="multilevel"/>
    <w:tmpl w:val="18084626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C68B1"/>
    <w:multiLevelType w:val="hybridMultilevel"/>
    <w:tmpl w:val="42E6C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138E1"/>
    <w:multiLevelType w:val="hybridMultilevel"/>
    <w:tmpl w:val="2DEE90B0"/>
    <w:lvl w:ilvl="0" w:tplc="3D6819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B4C2C"/>
    <w:multiLevelType w:val="hybridMultilevel"/>
    <w:tmpl w:val="2F60E0D6"/>
    <w:lvl w:ilvl="0" w:tplc="887A31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972D05"/>
    <w:multiLevelType w:val="hybridMultilevel"/>
    <w:tmpl w:val="FFC24B18"/>
    <w:lvl w:ilvl="0" w:tplc="A86009C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DE3A6C"/>
    <w:multiLevelType w:val="hybridMultilevel"/>
    <w:tmpl w:val="BE020184"/>
    <w:lvl w:ilvl="0" w:tplc="A502C2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ED09C3"/>
    <w:multiLevelType w:val="hybridMultilevel"/>
    <w:tmpl w:val="3182B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F2785"/>
    <w:multiLevelType w:val="hybridMultilevel"/>
    <w:tmpl w:val="8D685A38"/>
    <w:lvl w:ilvl="0" w:tplc="242631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A064F5"/>
    <w:multiLevelType w:val="multilevel"/>
    <w:tmpl w:val="EAD0F1A6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1201BC"/>
    <w:multiLevelType w:val="hybridMultilevel"/>
    <w:tmpl w:val="55B43228"/>
    <w:lvl w:ilvl="0" w:tplc="D7F6AB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1E12C0"/>
    <w:multiLevelType w:val="hybridMultilevel"/>
    <w:tmpl w:val="9F6A19AA"/>
    <w:lvl w:ilvl="0" w:tplc="D56659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A11649"/>
    <w:multiLevelType w:val="hybridMultilevel"/>
    <w:tmpl w:val="2E4EAE3E"/>
    <w:lvl w:ilvl="0" w:tplc="22B4C0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2B45C3"/>
    <w:multiLevelType w:val="hybridMultilevel"/>
    <w:tmpl w:val="2BF4BEE2"/>
    <w:lvl w:ilvl="0" w:tplc="84E268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3E6C6E"/>
    <w:multiLevelType w:val="hybridMultilevel"/>
    <w:tmpl w:val="DEF870DC"/>
    <w:lvl w:ilvl="0" w:tplc="D7F6AB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0AD6BE8"/>
    <w:multiLevelType w:val="multilevel"/>
    <w:tmpl w:val="9FA0593A"/>
    <w:lvl w:ilvl="0">
      <w:start w:val="2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438A57C8"/>
    <w:multiLevelType w:val="hybridMultilevel"/>
    <w:tmpl w:val="55668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B876F3"/>
    <w:multiLevelType w:val="multilevel"/>
    <w:tmpl w:val="5A56224E"/>
    <w:lvl w:ilvl="0">
      <w:start w:val="3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mallCaps w:val="0"/>
        <w:strike w:val="0"/>
        <w:dstrike w:val="0"/>
        <w:color w:val="000000"/>
        <w:sz w:val="24"/>
        <w:szCs w:val="24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Arial" w:hAnsi="Arial" w:cs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4C465EEF"/>
    <w:multiLevelType w:val="hybridMultilevel"/>
    <w:tmpl w:val="830E2E1C"/>
    <w:lvl w:ilvl="0" w:tplc="61A20D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E177C3"/>
    <w:multiLevelType w:val="hybridMultilevel"/>
    <w:tmpl w:val="90662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045845"/>
    <w:multiLevelType w:val="hybridMultilevel"/>
    <w:tmpl w:val="575CD8AA"/>
    <w:lvl w:ilvl="0" w:tplc="A6CC63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706C36CF"/>
    <w:multiLevelType w:val="hybridMultilevel"/>
    <w:tmpl w:val="73786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C259A9"/>
    <w:multiLevelType w:val="hybridMultilevel"/>
    <w:tmpl w:val="67FA5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133EB8"/>
    <w:multiLevelType w:val="hybridMultilevel"/>
    <w:tmpl w:val="32125EF8"/>
    <w:lvl w:ilvl="0" w:tplc="C6706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5D5822"/>
    <w:multiLevelType w:val="hybridMultilevel"/>
    <w:tmpl w:val="0F8CAC5C"/>
    <w:lvl w:ilvl="0" w:tplc="D63E9B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FA35C0A"/>
    <w:multiLevelType w:val="multilevel"/>
    <w:tmpl w:val="428E9EAC"/>
    <w:numStyleLink w:val="Lista1"/>
  </w:abstractNum>
  <w:num w:numId="1">
    <w:abstractNumId w:val="27"/>
  </w:num>
  <w:num w:numId="2">
    <w:abstractNumId w:val="32"/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19"/>
  </w:num>
  <w:num w:numId="7">
    <w:abstractNumId w:val="26"/>
  </w:num>
  <w:num w:numId="8">
    <w:abstractNumId w:val="2"/>
  </w:num>
  <w:num w:numId="9">
    <w:abstractNumId w:val="31"/>
  </w:num>
  <w:num w:numId="10">
    <w:abstractNumId w:val="20"/>
  </w:num>
  <w:num w:numId="11">
    <w:abstractNumId w:val="16"/>
  </w:num>
  <w:num w:numId="12">
    <w:abstractNumId w:val="11"/>
  </w:num>
  <w:num w:numId="13">
    <w:abstractNumId w:val="29"/>
  </w:num>
  <w:num w:numId="14">
    <w:abstractNumId w:val="17"/>
  </w:num>
  <w:num w:numId="15">
    <w:abstractNumId w:val="14"/>
  </w:num>
  <w:num w:numId="16">
    <w:abstractNumId w:val="28"/>
  </w:num>
  <w:num w:numId="17">
    <w:abstractNumId w:val="10"/>
  </w:num>
  <w:num w:numId="18">
    <w:abstractNumId w:val="18"/>
  </w:num>
  <w:num w:numId="19">
    <w:abstractNumId w:val="9"/>
  </w:num>
  <w:num w:numId="20">
    <w:abstractNumId w:val="5"/>
  </w:num>
  <w:num w:numId="21">
    <w:abstractNumId w:val="24"/>
  </w:num>
  <w:num w:numId="22">
    <w:abstractNumId w:val="3"/>
  </w:num>
  <w:num w:numId="23">
    <w:abstractNumId w:val="22"/>
  </w:num>
  <w:num w:numId="24">
    <w:abstractNumId w:val="12"/>
  </w:num>
  <w:num w:numId="25">
    <w:abstractNumId w:val="30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3"/>
  </w:num>
  <w:num w:numId="31">
    <w:abstractNumId w:val="23"/>
  </w:num>
  <w:num w:numId="32">
    <w:abstractNumId w:val="2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33D79367-CCEA-4F4F-89DC-1B47D524BFFD}"/>
  </w:docVars>
  <w:rsids>
    <w:rsidRoot w:val="001A02A1"/>
    <w:rsid w:val="00002029"/>
    <w:rsid w:val="00010247"/>
    <w:rsid w:val="000174EA"/>
    <w:rsid w:val="0002193D"/>
    <w:rsid w:val="00024E51"/>
    <w:rsid w:val="00027218"/>
    <w:rsid w:val="000364DF"/>
    <w:rsid w:val="00042E63"/>
    <w:rsid w:val="000445E5"/>
    <w:rsid w:val="00046A9C"/>
    <w:rsid w:val="00056FCC"/>
    <w:rsid w:val="00061F20"/>
    <w:rsid w:val="00061FBE"/>
    <w:rsid w:val="00072B7A"/>
    <w:rsid w:val="00077385"/>
    <w:rsid w:val="00080D83"/>
    <w:rsid w:val="0008100D"/>
    <w:rsid w:val="000A0645"/>
    <w:rsid w:val="000A3836"/>
    <w:rsid w:val="000A4F7E"/>
    <w:rsid w:val="000C4145"/>
    <w:rsid w:val="000D283E"/>
    <w:rsid w:val="000E3D4E"/>
    <w:rsid w:val="001012D5"/>
    <w:rsid w:val="0010622F"/>
    <w:rsid w:val="00120BC8"/>
    <w:rsid w:val="00124D4A"/>
    <w:rsid w:val="00125E04"/>
    <w:rsid w:val="001304E7"/>
    <w:rsid w:val="00130B23"/>
    <w:rsid w:val="00133FFC"/>
    <w:rsid w:val="00140C35"/>
    <w:rsid w:val="001520FF"/>
    <w:rsid w:val="00154850"/>
    <w:rsid w:val="00165EE6"/>
    <w:rsid w:val="0018687E"/>
    <w:rsid w:val="0019586F"/>
    <w:rsid w:val="001A02A1"/>
    <w:rsid w:val="001A081C"/>
    <w:rsid w:val="001A3D33"/>
    <w:rsid w:val="001B210F"/>
    <w:rsid w:val="001C3C1F"/>
    <w:rsid w:val="001D059A"/>
    <w:rsid w:val="001E78AB"/>
    <w:rsid w:val="001F26A6"/>
    <w:rsid w:val="00201FE8"/>
    <w:rsid w:val="00214CDD"/>
    <w:rsid w:val="00215021"/>
    <w:rsid w:val="002156E0"/>
    <w:rsid w:val="002162DA"/>
    <w:rsid w:val="00221FF8"/>
    <w:rsid w:val="00224D5C"/>
    <w:rsid w:val="00226050"/>
    <w:rsid w:val="00227088"/>
    <w:rsid w:val="00227A3D"/>
    <w:rsid w:val="00235908"/>
    <w:rsid w:val="00241C1F"/>
    <w:rsid w:val="00242592"/>
    <w:rsid w:val="002425AE"/>
    <w:rsid w:val="002529E4"/>
    <w:rsid w:val="00252AE7"/>
    <w:rsid w:val="0025443C"/>
    <w:rsid w:val="00254533"/>
    <w:rsid w:val="00265002"/>
    <w:rsid w:val="00275410"/>
    <w:rsid w:val="00277C68"/>
    <w:rsid w:val="00280B4F"/>
    <w:rsid w:val="00294652"/>
    <w:rsid w:val="00294B51"/>
    <w:rsid w:val="002A6080"/>
    <w:rsid w:val="002A77D0"/>
    <w:rsid w:val="002C6347"/>
    <w:rsid w:val="002E5E00"/>
    <w:rsid w:val="00306B99"/>
    <w:rsid w:val="00312D0F"/>
    <w:rsid w:val="00315901"/>
    <w:rsid w:val="00317E91"/>
    <w:rsid w:val="00320AAC"/>
    <w:rsid w:val="0032341A"/>
    <w:rsid w:val="00325198"/>
    <w:rsid w:val="003267A1"/>
    <w:rsid w:val="00336ADF"/>
    <w:rsid w:val="00351C3F"/>
    <w:rsid w:val="00352253"/>
    <w:rsid w:val="003526F5"/>
    <w:rsid w:val="0035482A"/>
    <w:rsid w:val="00354D20"/>
    <w:rsid w:val="00360DFA"/>
    <w:rsid w:val="003619F2"/>
    <w:rsid w:val="00362821"/>
    <w:rsid w:val="00365820"/>
    <w:rsid w:val="003710A1"/>
    <w:rsid w:val="003739A0"/>
    <w:rsid w:val="00375397"/>
    <w:rsid w:val="00390D4B"/>
    <w:rsid w:val="0039481F"/>
    <w:rsid w:val="0039693E"/>
    <w:rsid w:val="003A120B"/>
    <w:rsid w:val="003A45C7"/>
    <w:rsid w:val="003A59B3"/>
    <w:rsid w:val="003A5D99"/>
    <w:rsid w:val="003A67C8"/>
    <w:rsid w:val="003C006B"/>
    <w:rsid w:val="003C0CAF"/>
    <w:rsid w:val="003C554F"/>
    <w:rsid w:val="003D0C54"/>
    <w:rsid w:val="003D12D5"/>
    <w:rsid w:val="003D501D"/>
    <w:rsid w:val="003F1AC0"/>
    <w:rsid w:val="003F631F"/>
    <w:rsid w:val="0040149C"/>
    <w:rsid w:val="00414478"/>
    <w:rsid w:val="00414543"/>
    <w:rsid w:val="00420A64"/>
    <w:rsid w:val="0043711B"/>
    <w:rsid w:val="004430F4"/>
    <w:rsid w:val="004431AF"/>
    <w:rsid w:val="00456053"/>
    <w:rsid w:val="00461A4A"/>
    <w:rsid w:val="00462A2C"/>
    <w:rsid w:val="00464281"/>
    <w:rsid w:val="00466F30"/>
    <w:rsid w:val="00474546"/>
    <w:rsid w:val="00491903"/>
    <w:rsid w:val="00492BD3"/>
    <w:rsid w:val="004A2506"/>
    <w:rsid w:val="004A5423"/>
    <w:rsid w:val="004B38AD"/>
    <w:rsid w:val="004B70BD"/>
    <w:rsid w:val="004B7810"/>
    <w:rsid w:val="004C303B"/>
    <w:rsid w:val="004C37EB"/>
    <w:rsid w:val="004D57C9"/>
    <w:rsid w:val="004E061B"/>
    <w:rsid w:val="004E4B20"/>
    <w:rsid w:val="004F6B0F"/>
    <w:rsid w:val="00516EFC"/>
    <w:rsid w:val="0052111D"/>
    <w:rsid w:val="00523FE2"/>
    <w:rsid w:val="005266B7"/>
    <w:rsid w:val="00540F9B"/>
    <w:rsid w:val="00541F3A"/>
    <w:rsid w:val="005760A9"/>
    <w:rsid w:val="00594464"/>
    <w:rsid w:val="00597C9A"/>
    <w:rsid w:val="005A3596"/>
    <w:rsid w:val="005A7DD6"/>
    <w:rsid w:val="005B1E6F"/>
    <w:rsid w:val="005C3A97"/>
    <w:rsid w:val="005E0A71"/>
    <w:rsid w:val="005E2E3F"/>
    <w:rsid w:val="005E7C92"/>
    <w:rsid w:val="0061767F"/>
    <w:rsid w:val="00617825"/>
    <w:rsid w:val="00620FA5"/>
    <w:rsid w:val="00622781"/>
    <w:rsid w:val="00637319"/>
    <w:rsid w:val="00640BFF"/>
    <w:rsid w:val="00642B8F"/>
    <w:rsid w:val="006439E8"/>
    <w:rsid w:val="006449F8"/>
    <w:rsid w:val="00647D0D"/>
    <w:rsid w:val="00655A87"/>
    <w:rsid w:val="0066032A"/>
    <w:rsid w:val="0066452D"/>
    <w:rsid w:val="00664685"/>
    <w:rsid w:val="00665A91"/>
    <w:rsid w:val="0066703E"/>
    <w:rsid w:val="0068233F"/>
    <w:rsid w:val="00686F65"/>
    <w:rsid w:val="006928F5"/>
    <w:rsid w:val="00694F5C"/>
    <w:rsid w:val="0069621B"/>
    <w:rsid w:val="00696789"/>
    <w:rsid w:val="006A160D"/>
    <w:rsid w:val="006A41E3"/>
    <w:rsid w:val="006B0C25"/>
    <w:rsid w:val="006B4267"/>
    <w:rsid w:val="006C0847"/>
    <w:rsid w:val="006C7EE9"/>
    <w:rsid w:val="006D186D"/>
    <w:rsid w:val="006F0C63"/>
    <w:rsid w:val="006F209E"/>
    <w:rsid w:val="00727F94"/>
    <w:rsid w:val="00731764"/>
    <w:rsid w:val="00731B39"/>
    <w:rsid w:val="0073373F"/>
    <w:rsid w:val="007337EB"/>
    <w:rsid w:val="00736A80"/>
    <w:rsid w:val="00737909"/>
    <w:rsid w:val="00744003"/>
    <w:rsid w:val="00745D18"/>
    <w:rsid w:val="007728D1"/>
    <w:rsid w:val="00776530"/>
    <w:rsid w:val="00780C41"/>
    <w:rsid w:val="0078247E"/>
    <w:rsid w:val="007845C4"/>
    <w:rsid w:val="007850D8"/>
    <w:rsid w:val="007863F8"/>
    <w:rsid w:val="007910D1"/>
    <w:rsid w:val="00791E8E"/>
    <w:rsid w:val="007A0109"/>
    <w:rsid w:val="007A54C7"/>
    <w:rsid w:val="007B2500"/>
    <w:rsid w:val="007B3382"/>
    <w:rsid w:val="007B5688"/>
    <w:rsid w:val="007C2F9E"/>
    <w:rsid w:val="007D5064"/>
    <w:rsid w:val="007D61D6"/>
    <w:rsid w:val="007D75A1"/>
    <w:rsid w:val="007D78ED"/>
    <w:rsid w:val="007E1B19"/>
    <w:rsid w:val="007F3623"/>
    <w:rsid w:val="00804A01"/>
    <w:rsid w:val="0080647D"/>
    <w:rsid w:val="00813DF8"/>
    <w:rsid w:val="0081647A"/>
    <w:rsid w:val="00827311"/>
    <w:rsid w:val="00833E15"/>
    <w:rsid w:val="0083487D"/>
    <w:rsid w:val="00834BB4"/>
    <w:rsid w:val="00835187"/>
    <w:rsid w:val="00835753"/>
    <w:rsid w:val="008406A9"/>
    <w:rsid w:val="008412A4"/>
    <w:rsid w:val="00843BEA"/>
    <w:rsid w:val="00851191"/>
    <w:rsid w:val="008571ED"/>
    <w:rsid w:val="00862D95"/>
    <w:rsid w:val="00864D0A"/>
    <w:rsid w:val="008668E4"/>
    <w:rsid w:val="00867BDC"/>
    <w:rsid w:val="00870533"/>
    <w:rsid w:val="00873501"/>
    <w:rsid w:val="00874D0A"/>
    <w:rsid w:val="00876326"/>
    <w:rsid w:val="00884FCD"/>
    <w:rsid w:val="008945D9"/>
    <w:rsid w:val="008A2B3F"/>
    <w:rsid w:val="008C52E2"/>
    <w:rsid w:val="008F7ECA"/>
    <w:rsid w:val="0090290B"/>
    <w:rsid w:val="009046D7"/>
    <w:rsid w:val="00921EE4"/>
    <w:rsid w:val="009314C7"/>
    <w:rsid w:val="009326D7"/>
    <w:rsid w:val="00933735"/>
    <w:rsid w:val="0093764E"/>
    <w:rsid w:val="00946C00"/>
    <w:rsid w:val="00950390"/>
    <w:rsid w:val="00950A19"/>
    <w:rsid w:val="00952161"/>
    <w:rsid w:val="00967D82"/>
    <w:rsid w:val="009706FB"/>
    <w:rsid w:val="009726FB"/>
    <w:rsid w:val="00976F79"/>
    <w:rsid w:val="00992478"/>
    <w:rsid w:val="009A0DB3"/>
    <w:rsid w:val="009A3AA8"/>
    <w:rsid w:val="009A4ACC"/>
    <w:rsid w:val="009B1117"/>
    <w:rsid w:val="009B4BDD"/>
    <w:rsid w:val="009C08BE"/>
    <w:rsid w:val="009C5F77"/>
    <w:rsid w:val="009D3C34"/>
    <w:rsid w:val="009D403E"/>
    <w:rsid w:val="009D4D7C"/>
    <w:rsid w:val="009D71C1"/>
    <w:rsid w:val="009E02AC"/>
    <w:rsid w:val="009E0A55"/>
    <w:rsid w:val="009E23CA"/>
    <w:rsid w:val="009E4971"/>
    <w:rsid w:val="009E4B68"/>
    <w:rsid w:val="009F2C9C"/>
    <w:rsid w:val="009F2CF0"/>
    <w:rsid w:val="00A0160D"/>
    <w:rsid w:val="00A029D4"/>
    <w:rsid w:val="00A04690"/>
    <w:rsid w:val="00A070DA"/>
    <w:rsid w:val="00A13BEA"/>
    <w:rsid w:val="00A20A94"/>
    <w:rsid w:val="00A2686F"/>
    <w:rsid w:val="00A36439"/>
    <w:rsid w:val="00A40DD3"/>
    <w:rsid w:val="00A545D6"/>
    <w:rsid w:val="00A57F0B"/>
    <w:rsid w:val="00A61D0F"/>
    <w:rsid w:val="00A74355"/>
    <w:rsid w:val="00A830EB"/>
    <w:rsid w:val="00A8311B"/>
    <w:rsid w:val="00A9362A"/>
    <w:rsid w:val="00A94832"/>
    <w:rsid w:val="00A95A82"/>
    <w:rsid w:val="00AB08BA"/>
    <w:rsid w:val="00AB35C7"/>
    <w:rsid w:val="00AB443D"/>
    <w:rsid w:val="00AC3BCE"/>
    <w:rsid w:val="00AC4549"/>
    <w:rsid w:val="00AC67AA"/>
    <w:rsid w:val="00AD0215"/>
    <w:rsid w:val="00AD1EFE"/>
    <w:rsid w:val="00AD51FC"/>
    <w:rsid w:val="00AD77D4"/>
    <w:rsid w:val="00AD7E56"/>
    <w:rsid w:val="00B01F08"/>
    <w:rsid w:val="00B02832"/>
    <w:rsid w:val="00B0469B"/>
    <w:rsid w:val="00B05787"/>
    <w:rsid w:val="00B1178F"/>
    <w:rsid w:val="00B16E8F"/>
    <w:rsid w:val="00B2187E"/>
    <w:rsid w:val="00B22AA3"/>
    <w:rsid w:val="00B2442F"/>
    <w:rsid w:val="00B264B6"/>
    <w:rsid w:val="00B30401"/>
    <w:rsid w:val="00B41676"/>
    <w:rsid w:val="00B419E4"/>
    <w:rsid w:val="00B441E8"/>
    <w:rsid w:val="00B45653"/>
    <w:rsid w:val="00B61DED"/>
    <w:rsid w:val="00B64DBC"/>
    <w:rsid w:val="00B6637D"/>
    <w:rsid w:val="00B714FC"/>
    <w:rsid w:val="00B81B56"/>
    <w:rsid w:val="00BA0672"/>
    <w:rsid w:val="00BA5416"/>
    <w:rsid w:val="00BB2902"/>
    <w:rsid w:val="00BB3024"/>
    <w:rsid w:val="00BB76D0"/>
    <w:rsid w:val="00BC363C"/>
    <w:rsid w:val="00BD3E01"/>
    <w:rsid w:val="00BD424B"/>
    <w:rsid w:val="00BE0C99"/>
    <w:rsid w:val="00BE7636"/>
    <w:rsid w:val="00BF33BB"/>
    <w:rsid w:val="00BF47ED"/>
    <w:rsid w:val="00C224AC"/>
    <w:rsid w:val="00C22CDF"/>
    <w:rsid w:val="00C268A0"/>
    <w:rsid w:val="00C34E8E"/>
    <w:rsid w:val="00C35E6D"/>
    <w:rsid w:val="00C377A0"/>
    <w:rsid w:val="00C468B4"/>
    <w:rsid w:val="00C56E73"/>
    <w:rsid w:val="00C57BB1"/>
    <w:rsid w:val="00C61105"/>
    <w:rsid w:val="00C62C24"/>
    <w:rsid w:val="00C635B6"/>
    <w:rsid w:val="00C8510A"/>
    <w:rsid w:val="00C878AA"/>
    <w:rsid w:val="00C963CF"/>
    <w:rsid w:val="00C96F64"/>
    <w:rsid w:val="00CA5CBD"/>
    <w:rsid w:val="00CB1C30"/>
    <w:rsid w:val="00CB4299"/>
    <w:rsid w:val="00CC2C22"/>
    <w:rsid w:val="00CD13D1"/>
    <w:rsid w:val="00CE005B"/>
    <w:rsid w:val="00CE0201"/>
    <w:rsid w:val="00CE549D"/>
    <w:rsid w:val="00D0361A"/>
    <w:rsid w:val="00D10585"/>
    <w:rsid w:val="00D1150B"/>
    <w:rsid w:val="00D130E2"/>
    <w:rsid w:val="00D25359"/>
    <w:rsid w:val="00D30ADD"/>
    <w:rsid w:val="00D31074"/>
    <w:rsid w:val="00D32A01"/>
    <w:rsid w:val="00D35A8F"/>
    <w:rsid w:val="00D36C4C"/>
    <w:rsid w:val="00D43A0D"/>
    <w:rsid w:val="00D46867"/>
    <w:rsid w:val="00D46F38"/>
    <w:rsid w:val="00D526F3"/>
    <w:rsid w:val="00D5281E"/>
    <w:rsid w:val="00D55B16"/>
    <w:rsid w:val="00D57724"/>
    <w:rsid w:val="00D70D28"/>
    <w:rsid w:val="00D7564A"/>
    <w:rsid w:val="00D83EE1"/>
    <w:rsid w:val="00DA2034"/>
    <w:rsid w:val="00DA4C4A"/>
    <w:rsid w:val="00DB7451"/>
    <w:rsid w:val="00DC372F"/>
    <w:rsid w:val="00DC733E"/>
    <w:rsid w:val="00DE5229"/>
    <w:rsid w:val="00DF0495"/>
    <w:rsid w:val="00DF0FD1"/>
    <w:rsid w:val="00DF15FD"/>
    <w:rsid w:val="00DF57BE"/>
    <w:rsid w:val="00DF5E55"/>
    <w:rsid w:val="00E03D9C"/>
    <w:rsid w:val="00E06500"/>
    <w:rsid w:val="00E13CEB"/>
    <w:rsid w:val="00E539C6"/>
    <w:rsid w:val="00E57060"/>
    <w:rsid w:val="00E57FAE"/>
    <w:rsid w:val="00E64D96"/>
    <w:rsid w:val="00E6756B"/>
    <w:rsid w:val="00E71C8D"/>
    <w:rsid w:val="00E81ADD"/>
    <w:rsid w:val="00E87616"/>
    <w:rsid w:val="00E93C98"/>
    <w:rsid w:val="00EA29A4"/>
    <w:rsid w:val="00EA3B01"/>
    <w:rsid w:val="00EA5C16"/>
    <w:rsid w:val="00EB6BEF"/>
    <w:rsid w:val="00EC31B1"/>
    <w:rsid w:val="00ED020D"/>
    <w:rsid w:val="00ED5B23"/>
    <w:rsid w:val="00ED76BD"/>
    <w:rsid w:val="00EE218A"/>
    <w:rsid w:val="00EE526B"/>
    <w:rsid w:val="00EE5A62"/>
    <w:rsid w:val="00EF000D"/>
    <w:rsid w:val="00EF1383"/>
    <w:rsid w:val="00F02994"/>
    <w:rsid w:val="00F04ABF"/>
    <w:rsid w:val="00F1318A"/>
    <w:rsid w:val="00F146F6"/>
    <w:rsid w:val="00F17525"/>
    <w:rsid w:val="00F31FC1"/>
    <w:rsid w:val="00F4564B"/>
    <w:rsid w:val="00F5032F"/>
    <w:rsid w:val="00F51431"/>
    <w:rsid w:val="00F52CFC"/>
    <w:rsid w:val="00F545A3"/>
    <w:rsid w:val="00F60D91"/>
    <w:rsid w:val="00F715E3"/>
    <w:rsid w:val="00F83EE2"/>
    <w:rsid w:val="00F93A39"/>
    <w:rsid w:val="00FA7CD2"/>
    <w:rsid w:val="00FB1502"/>
    <w:rsid w:val="00FB5706"/>
    <w:rsid w:val="00FB7887"/>
    <w:rsid w:val="00FC0300"/>
    <w:rsid w:val="00FD1E7C"/>
    <w:rsid w:val="00FD424A"/>
    <w:rsid w:val="00FE269E"/>
    <w:rsid w:val="00FE3C1E"/>
    <w:rsid w:val="00FE7DDA"/>
    <w:rsid w:val="00FF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901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E5E00"/>
    <w:pPr>
      <w:keepNext/>
      <w:keepLines/>
      <w:spacing w:before="480" w:after="720"/>
      <w:jc w:val="center"/>
      <w:outlineLvl w:val="0"/>
    </w:pPr>
    <w:rPr>
      <w:rFonts w:ascii="Calibri" w:hAnsi="Calibri" w:cs="Calibr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E5E00"/>
    <w:pPr>
      <w:keepNext/>
      <w:keepLines/>
      <w:spacing w:before="40" w:after="240"/>
      <w:ind w:left="714" w:hanging="357"/>
      <w:outlineLvl w:val="1"/>
    </w:pPr>
    <w:rPr>
      <w:rFonts w:ascii="Calibri" w:hAnsi="Calibri" w:cs="Calibri"/>
      <w:b/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A9362A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9362A"/>
    <w:rPr>
      <w:color w:val="000000" w:themeColor="text1"/>
      <w:u w:val="single"/>
    </w:rPr>
  </w:style>
  <w:style w:type="table" w:styleId="Tabela-Siatka">
    <w:name w:val="Table Grid"/>
    <w:basedOn w:val="Standardowy"/>
    <w:rsid w:val="00664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967D8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67D82"/>
    <w:rPr>
      <w:rFonts w:ascii="Arial" w:hAnsi="Arial"/>
    </w:rPr>
  </w:style>
  <w:style w:type="character" w:styleId="Odwoanieprzypisukocowego">
    <w:name w:val="endnote reference"/>
    <w:basedOn w:val="Domylnaczcionkaakapitu"/>
    <w:rsid w:val="00967D8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2E5E00"/>
    <w:rPr>
      <w:rFonts w:ascii="Calibri" w:hAnsi="Calibri" w:cs="Calibr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2E5E00"/>
    <w:rPr>
      <w:rFonts w:ascii="Calibri" w:hAnsi="Calibri" w:cs="Calibri"/>
      <w:b/>
      <w:color w:val="000000"/>
      <w:sz w:val="28"/>
      <w:szCs w:val="28"/>
    </w:rPr>
  </w:style>
  <w:style w:type="paragraph" w:customStyle="1" w:styleId="LO-normal">
    <w:name w:val="LO-normal"/>
    <w:qFormat/>
    <w:rsid w:val="00864D0A"/>
    <w:pPr>
      <w:suppressAutoHyphens/>
      <w:spacing w:line="276" w:lineRule="auto"/>
    </w:pPr>
    <w:rPr>
      <w:rFonts w:ascii="Arial" w:eastAsia="Arial" w:hAnsi="Arial" w:cs="Arial"/>
      <w:sz w:val="24"/>
      <w:szCs w:val="24"/>
      <w:lang w:eastAsia="zh-CN" w:bidi="hi-IN"/>
    </w:rPr>
  </w:style>
  <w:style w:type="character" w:customStyle="1" w:styleId="mat-tooltip-trigger">
    <w:name w:val="mat-tooltip-trigger"/>
    <w:basedOn w:val="Domylnaczcionkaakapitu"/>
    <w:rsid w:val="00864D0A"/>
  </w:style>
  <w:style w:type="character" w:customStyle="1" w:styleId="StopkaZnak">
    <w:name w:val="Stopka Znak"/>
    <w:basedOn w:val="Domylnaczcionkaakapitu"/>
    <w:link w:val="Stopka"/>
    <w:uiPriority w:val="99"/>
    <w:rsid w:val="00FA7CD2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8F7EC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F7E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F7ECA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8F7E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F7ECA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E5E00"/>
    <w:pPr>
      <w:keepNext/>
      <w:keepLines/>
      <w:spacing w:before="480" w:after="720"/>
      <w:jc w:val="center"/>
      <w:outlineLvl w:val="0"/>
    </w:pPr>
    <w:rPr>
      <w:rFonts w:ascii="Calibri" w:hAnsi="Calibri" w:cs="Calibr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E5E00"/>
    <w:pPr>
      <w:keepNext/>
      <w:keepLines/>
      <w:spacing w:before="40" w:after="240"/>
      <w:ind w:left="714" w:hanging="357"/>
      <w:outlineLvl w:val="1"/>
    </w:pPr>
    <w:rPr>
      <w:rFonts w:ascii="Calibri" w:hAnsi="Calibri" w:cs="Calibri"/>
      <w:b/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uiPriority w:val="99"/>
    <w:rsid w:val="00A9362A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9362A"/>
    <w:rPr>
      <w:color w:val="000000" w:themeColor="text1"/>
      <w:u w:val="single"/>
    </w:rPr>
  </w:style>
  <w:style w:type="table" w:styleId="Tabela-Siatka">
    <w:name w:val="Table Grid"/>
    <w:basedOn w:val="Standardowy"/>
    <w:rsid w:val="00664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967D82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67D82"/>
    <w:rPr>
      <w:rFonts w:ascii="Arial" w:hAnsi="Arial"/>
    </w:rPr>
  </w:style>
  <w:style w:type="character" w:styleId="Odwoanieprzypisukocowego">
    <w:name w:val="endnote reference"/>
    <w:basedOn w:val="Domylnaczcionkaakapitu"/>
    <w:rsid w:val="00967D8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2E5E00"/>
    <w:rPr>
      <w:rFonts w:ascii="Calibri" w:hAnsi="Calibri" w:cs="Calibr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semiHidden/>
    <w:rsid w:val="002E5E00"/>
    <w:rPr>
      <w:rFonts w:ascii="Calibri" w:hAnsi="Calibri" w:cs="Calibri"/>
      <w:b/>
      <w:color w:val="000000"/>
      <w:sz w:val="28"/>
      <w:szCs w:val="28"/>
    </w:rPr>
  </w:style>
  <w:style w:type="paragraph" w:customStyle="1" w:styleId="LO-normal">
    <w:name w:val="LO-normal"/>
    <w:qFormat/>
    <w:rsid w:val="00864D0A"/>
    <w:pPr>
      <w:suppressAutoHyphens/>
      <w:spacing w:line="276" w:lineRule="auto"/>
    </w:pPr>
    <w:rPr>
      <w:rFonts w:ascii="Arial" w:eastAsia="Arial" w:hAnsi="Arial" w:cs="Arial"/>
      <w:sz w:val="24"/>
      <w:szCs w:val="24"/>
      <w:lang w:eastAsia="zh-CN" w:bidi="hi-IN"/>
    </w:rPr>
  </w:style>
  <w:style w:type="character" w:customStyle="1" w:styleId="mat-tooltip-trigger">
    <w:name w:val="mat-tooltip-trigger"/>
    <w:basedOn w:val="Domylnaczcionkaakapitu"/>
    <w:rsid w:val="00864D0A"/>
  </w:style>
  <w:style w:type="character" w:customStyle="1" w:styleId="StopkaZnak">
    <w:name w:val="Stopka Znak"/>
    <w:basedOn w:val="Domylnaczcionkaakapitu"/>
    <w:link w:val="Stopka"/>
    <w:uiPriority w:val="99"/>
    <w:rsid w:val="00FA7CD2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8F7EC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F7E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F7ECA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8F7E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F7EC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8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www:%20sztum.praca.gov.pl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1.png"/><Relationship Id="rId4" Type="http://schemas.openxmlformats.org/officeDocument/2006/relationships/hyperlink" Target="mailto:gdsz@praca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8A48DD6-8A29-4915-834A-C1F9CBE9E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0</TotalTime>
  <Pages>4</Pages>
  <Words>796</Words>
  <Characters>5195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Twardokus Marcin</dc:creator>
  <cp:lastModifiedBy>Natalia Piecek</cp:lastModifiedBy>
  <cp:revision>2</cp:revision>
  <cp:lastPrinted>2025-12-09T11:51:00Z</cp:lastPrinted>
  <dcterms:created xsi:type="dcterms:W3CDTF">2025-12-09T11:53:00Z</dcterms:created>
  <dcterms:modified xsi:type="dcterms:W3CDTF">2025-12-09T11:53:00Z</dcterms:modified>
</cp:coreProperties>
</file>