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2DD9C" w14:textId="5487C064" w:rsidR="00362821" w:rsidRPr="00FA7CD2" w:rsidRDefault="00362821" w:rsidP="00FA7CD2">
      <w:pPr>
        <w:spacing w:line="360" w:lineRule="auto"/>
        <w:rPr>
          <w:rFonts w:cs="Arial"/>
          <w:b/>
        </w:rPr>
      </w:pPr>
      <w:r w:rsidRPr="00FA7CD2">
        <w:rPr>
          <w:rFonts w:cs="Arial"/>
          <w:b/>
        </w:rPr>
        <w:t>Załącznik nr 1 do Regulaminu</w:t>
      </w:r>
    </w:p>
    <w:p w14:paraId="79242818" w14:textId="2246F989" w:rsidR="0010622F" w:rsidRPr="00FA7CD2" w:rsidRDefault="00362821" w:rsidP="00FA7CD2">
      <w:pPr>
        <w:spacing w:line="360" w:lineRule="auto"/>
        <w:rPr>
          <w:rFonts w:cs="Arial"/>
          <w:b/>
        </w:rPr>
      </w:pPr>
      <w:r w:rsidRPr="00FA7CD2">
        <w:rPr>
          <w:rFonts w:cs="Arial"/>
          <w:b/>
        </w:rPr>
        <w:t>Formularz zgłoszeniowy do projektu „Sieć wsparcia migrantów w gminie Sztum”</w:t>
      </w:r>
    </w:p>
    <w:tbl>
      <w:tblPr>
        <w:tblStyle w:val="Tabela-Siatk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369"/>
        <w:gridCol w:w="531"/>
        <w:gridCol w:w="531"/>
        <w:gridCol w:w="174"/>
        <w:gridCol w:w="357"/>
        <w:gridCol w:w="531"/>
        <w:gridCol w:w="427"/>
        <w:gridCol w:w="104"/>
        <w:gridCol w:w="463"/>
        <w:gridCol w:w="68"/>
        <w:gridCol w:w="216"/>
        <w:gridCol w:w="315"/>
        <w:gridCol w:w="531"/>
        <w:gridCol w:w="531"/>
        <w:gridCol w:w="531"/>
        <w:gridCol w:w="531"/>
      </w:tblGrid>
      <w:tr w:rsidR="0066452D" w:rsidRPr="00FA7CD2" w14:paraId="5944B6E7" w14:textId="77777777" w:rsidTr="0066452D">
        <w:tc>
          <w:tcPr>
            <w:tcW w:w="9210" w:type="dxa"/>
            <w:gridSpan w:val="16"/>
            <w:shd w:val="clear" w:color="auto" w:fill="E7E6E6" w:themeFill="background2"/>
            <w:vAlign w:val="center"/>
          </w:tcPr>
          <w:p w14:paraId="3950511E" w14:textId="7AF9FA22" w:rsidR="0066452D" w:rsidRPr="00FA7CD2" w:rsidRDefault="0066452D" w:rsidP="00FA7CD2">
            <w:pPr>
              <w:spacing w:line="360" w:lineRule="auto"/>
              <w:rPr>
                <w:rFonts w:cs="Arial"/>
                <w:b/>
              </w:rPr>
            </w:pPr>
            <w:r w:rsidRPr="00FA7CD2">
              <w:rPr>
                <w:rFonts w:cs="Arial"/>
                <w:b/>
              </w:rPr>
              <w:t>DANE PERSONALNE KANDYDATA/KI NA UCZESTNIKA  PROJEKTU</w:t>
            </w:r>
          </w:p>
        </w:tc>
      </w:tr>
      <w:tr w:rsidR="002156E0" w:rsidRPr="00FA7CD2" w14:paraId="27999264" w14:textId="77777777" w:rsidTr="005A3596">
        <w:tc>
          <w:tcPr>
            <w:tcW w:w="3369" w:type="dxa"/>
            <w:shd w:val="clear" w:color="auto" w:fill="E7E6E6" w:themeFill="background2"/>
            <w:vAlign w:val="center"/>
          </w:tcPr>
          <w:p w14:paraId="0CD881C2" w14:textId="6AA69201" w:rsidR="002156E0" w:rsidRPr="00FA7CD2" w:rsidRDefault="002156E0" w:rsidP="00FA7CD2">
            <w:pPr>
              <w:spacing w:line="360" w:lineRule="auto"/>
              <w:rPr>
                <w:rFonts w:cs="Arial"/>
              </w:rPr>
            </w:pPr>
            <w:r w:rsidRPr="00FA7CD2">
              <w:rPr>
                <w:rFonts w:cs="Arial"/>
              </w:rPr>
              <w:t>Imię</w:t>
            </w:r>
          </w:p>
        </w:tc>
        <w:tc>
          <w:tcPr>
            <w:tcW w:w="5841" w:type="dxa"/>
            <w:gridSpan w:val="15"/>
            <w:shd w:val="clear" w:color="auto" w:fill="FFFFFF" w:themeFill="background1"/>
            <w:vAlign w:val="center"/>
          </w:tcPr>
          <w:p w14:paraId="67BF0E6E" w14:textId="77B8EFE8" w:rsidR="002156E0" w:rsidRPr="00FA7CD2" w:rsidRDefault="002156E0" w:rsidP="00FA7CD2">
            <w:pPr>
              <w:spacing w:line="360" w:lineRule="auto"/>
              <w:jc w:val="center"/>
              <w:rPr>
                <w:rFonts w:cs="Arial"/>
                <w:b/>
              </w:rPr>
            </w:pPr>
          </w:p>
        </w:tc>
      </w:tr>
      <w:tr w:rsidR="002156E0" w:rsidRPr="00FA7CD2" w14:paraId="47D1DA9E" w14:textId="77777777" w:rsidTr="005A3596">
        <w:tc>
          <w:tcPr>
            <w:tcW w:w="3369" w:type="dxa"/>
            <w:shd w:val="clear" w:color="auto" w:fill="E7E6E6" w:themeFill="background2"/>
            <w:vAlign w:val="center"/>
          </w:tcPr>
          <w:p w14:paraId="32066E52" w14:textId="05934E33" w:rsidR="002156E0" w:rsidRPr="00FA7CD2" w:rsidRDefault="002156E0" w:rsidP="00FA7CD2">
            <w:pPr>
              <w:spacing w:line="360" w:lineRule="auto"/>
              <w:rPr>
                <w:rFonts w:cs="Arial"/>
              </w:rPr>
            </w:pPr>
            <w:r w:rsidRPr="00FA7CD2">
              <w:rPr>
                <w:rFonts w:cs="Arial"/>
              </w:rPr>
              <w:t>Nazwisko</w:t>
            </w:r>
          </w:p>
        </w:tc>
        <w:tc>
          <w:tcPr>
            <w:tcW w:w="5841" w:type="dxa"/>
            <w:gridSpan w:val="15"/>
            <w:shd w:val="clear" w:color="auto" w:fill="FFFFFF" w:themeFill="background1"/>
            <w:vAlign w:val="center"/>
          </w:tcPr>
          <w:p w14:paraId="3BC320E6" w14:textId="77777777" w:rsidR="002156E0" w:rsidRPr="00FA7CD2" w:rsidRDefault="002156E0" w:rsidP="00FA7CD2">
            <w:pPr>
              <w:spacing w:line="360" w:lineRule="auto"/>
              <w:jc w:val="center"/>
              <w:rPr>
                <w:rFonts w:cs="Arial"/>
                <w:b/>
              </w:rPr>
            </w:pPr>
          </w:p>
        </w:tc>
      </w:tr>
      <w:tr w:rsidR="002156E0" w:rsidRPr="00FA7CD2" w14:paraId="160861B8" w14:textId="77777777" w:rsidTr="005A3596">
        <w:tc>
          <w:tcPr>
            <w:tcW w:w="3369" w:type="dxa"/>
            <w:shd w:val="clear" w:color="auto" w:fill="E7E6E6" w:themeFill="background2"/>
            <w:vAlign w:val="center"/>
          </w:tcPr>
          <w:p w14:paraId="758CEA67" w14:textId="48AB3A73" w:rsidR="002156E0" w:rsidRPr="00FA7CD2" w:rsidRDefault="002156E0" w:rsidP="00FA7CD2">
            <w:pPr>
              <w:spacing w:line="360" w:lineRule="auto"/>
              <w:rPr>
                <w:rFonts w:cs="Arial"/>
              </w:rPr>
            </w:pPr>
            <w:r w:rsidRPr="00FA7CD2">
              <w:rPr>
                <w:rFonts w:cs="Arial"/>
              </w:rPr>
              <w:t>Płeć</w:t>
            </w:r>
          </w:p>
        </w:tc>
        <w:tc>
          <w:tcPr>
            <w:tcW w:w="5841" w:type="dxa"/>
            <w:gridSpan w:val="15"/>
            <w:shd w:val="clear" w:color="auto" w:fill="FFFFFF" w:themeFill="background1"/>
            <w:vAlign w:val="center"/>
          </w:tcPr>
          <w:p w14:paraId="3A0968DB" w14:textId="77777777" w:rsidR="002156E0" w:rsidRPr="00FA7CD2" w:rsidRDefault="002156E0" w:rsidP="00FA7CD2">
            <w:pPr>
              <w:spacing w:line="360" w:lineRule="auto"/>
              <w:jc w:val="center"/>
              <w:rPr>
                <w:rFonts w:cs="Arial"/>
                <w:b/>
              </w:rPr>
            </w:pPr>
          </w:p>
        </w:tc>
      </w:tr>
      <w:tr w:rsidR="002156E0" w:rsidRPr="00FA7CD2" w14:paraId="1E04BD49" w14:textId="77777777" w:rsidTr="005A3596">
        <w:tc>
          <w:tcPr>
            <w:tcW w:w="3369" w:type="dxa"/>
            <w:shd w:val="clear" w:color="auto" w:fill="E7E6E6" w:themeFill="background2"/>
            <w:vAlign w:val="center"/>
          </w:tcPr>
          <w:p w14:paraId="1ACAB4EC" w14:textId="2C3315E6" w:rsidR="002156E0" w:rsidRPr="00FA7CD2" w:rsidRDefault="002156E0" w:rsidP="00FA7CD2">
            <w:pPr>
              <w:spacing w:line="360" w:lineRule="auto"/>
              <w:rPr>
                <w:rFonts w:cs="Arial"/>
              </w:rPr>
            </w:pPr>
            <w:r w:rsidRPr="00FA7CD2">
              <w:rPr>
                <w:rFonts w:cs="Arial"/>
              </w:rPr>
              <w:t>Obywatelstwo</w:t>
            </w:r>
          </w:p>
        </w:tc>
        <w:tc>
          <w:tcPr>
            <w:tcW w:w="5841" w:type="dxa"/>
            <w:gridSpan w:val="15"/>
            <w:shd w:val="clear" w:color="auto" w:fill="FFFFFF" w:themeFill="background1"/>
            <w:vAlign w:val="center"/>
          </w:tcPr>
          <w:p w14:paraId="6D8B8F48" w14:textId="77777777" w:rsidR="002156E0" w:rsidRPr="00FA7CD2" w:rsidRDefault="002156E0" w:rsidP="00FA7CD2">
            <w:pPr>
              <w:spacing w:line="360" w:lineRule="auto"/>
              <w:jc w:val="center"/>
              <w:rPr>
                <w:rFonts w:cs="Arial"/>
                <w:b/>
              </w:rPr>
            </w:pPr>
          </w:p>
        </w:tc>
      </w:tr>
      <w:tr w:rsidR="002156E0" w:rsidRPr="00FA7CD2" w14:paraId="3AA80BE4" w14:textId="77777777" w:rsidTr="005A3596">
        <w:tc>
          <w:tcPr>
            <w:tcW w:w="3369" w:type="dxa"/>
            <w:shd w:val="clear" w:color="auto" w:fill="E7E6E6" w:themeFill="background2"/>
            <w:vAlign w:val="center"/>
          </w:tcPr>
          <w:p w14:paraId="03DAB3D9" w14:textId="06307D17" w:rsidR="002156E0" w:rsidRPr="00FA7CD2" w:rsidRDefault="002156E0" w:rsidP="00FA7CD2">
            <w:pPr>
              <w:spacing w:line="360" w:lineRule="auto"/>
              <w:rPr>
                <w:rFonts w:cs="Arial"/>
              </w:rPr>
            </w:pPr>
            <w:r w:rsidRPr="00FA7CD2">
              <w:rPr>
                <w:rFonts w:cs="Arial"/>
              </w:rPr>
              <w:t>Wiek</w:t>
            </w:r>
            <w:r w:rsidR="003D501D" w:rsidRPr="00FA7CD2">
              <w:rPr>
                <w:rFonts w:cs="Arial"/>
              </w:rPr>
              <w:t xml:space="preserve"> (w chwili przystąpienia do projektu)</w:t>
            </w:r>
          </w:p>
        </w:tc>
        <w:tc>
          <w:tcPr>
            <w:tcW w:w="5841" w:type="dxa"/>
            <w:gridSpan w:val="15"/>
            <w:shd w:val="clear" w:color="auto" w:fill="FFFFFF" w:themeFill="background1"/>
            <w:vAlign w:val="center"/>
          </w:tcPr>
          <w:p w14:paraId="78323F01" w14:textId="77777777" w:rsidR="002156E0" w:rsidRPr="00FA7CD2" w:rsidRDefault="002156E0" w:rsidP="00FA7CD2">
            <w:pPr>
              <w:spacing w:line="360" w:lineRule="auto"/>
              <w:jc w:val="center"/>
              <w:rPr>
                <w:rFonts w:cs="Arial"/>
                <w:b/>
              </w:rPr>
            </w:pPr>
          </w:p>
        </w:tc>
      </w:tr>
      <w:tr w:rsidR="00DF0495" w:rsidRPr="00FA7CD2" w14:paraId="41420D82" w14:textId="77777777" w:rsidTr="005A3596">
        <w:tc>
          <w:tcPr>
            <w:tcW w:w="3369" w:type="dxa"/>
            <w:shd w:val="clear" w:color="auto" w:fill="E7E6E6" w:themeFill="background2"/>
            <w:vAlign w:val="center"/>
          </w:tcPr>
          <w:p w14:paraId="09034A0A" w14:textId="1E0D1530" w:rsidR="00DF0495" w:rsidRPr="00FA7CD2" w:rsidRDefault="00DF0495" w:rsidP="00FA7CD2">
            <w:pPr>
              <w:spacing w:line="360" w:lineRule="auto"/>
              <w:rPr>
                <w:rFonts w:cs="Arial"/>
              </w:rPr>
            </w:pPr>
            <w:r w:rsidRPr="00FA7CD2">
              <w:rPr>
                <w:rFonts w:cs="Arial"/>
              </w:rPr>
              <w:t>PESEL</w:t>
            </w: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14:paraId="798F6EF6" w14:textId="77777777" w:rsidR="00DF0495" w:rsidRPr="00FA7CD2" w:rsidRDefault="00DF0495" w:rsidP="00FA7CD2">
            <w:pPr>
              <w:spacing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14:paraId="0EA0CFFA" w14:textId="77777777" w:rsidR="00DF0495" w:rsidRPr="00FA7CD2" w:rsidRDefault="00DF0495" w:rsidP="00FA7CD2">
            <w:pPr>
              <w:spacing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531" w:type="dxa"/>
            <w:gridSpan w:val="2"/>
            <w:shd w:val="clear" w:color="auto" w:fill="FFFFFF" w:themeFill="background1"/>
            <w:vAlign w:val="center"/>
          </w:tcPr>
          <w:p w14:paraId="4A575FFE" w14:textId="77777777" w:rsidR="00DF0495" w:rsidRPr="00FA7CD2" w:rsidRDefault="00DF0495" w:rsidP="00FA7CD2">
            <w:pPr>
              <w:spacing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14:paraId="150A79A1" w14:textId="77777777" w:rsidR="00DF0495" w:rsidRPr="00FA7CD2" w:rsidRDefault="00DF0495" w:rsidP="00FA7CD2">
            <w:pPr>
              <w:spacing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531" w:type="dxa"/>
            <w:gridSpan w:val="2"/>
            <w:shd w:val="clear" w:color="auto" w:fill="FFFFFF" w:themeFill="background1"/>
            <w:vAlign w:val="center"/>
          </w:tcPr>
          <w:p w14:paraId="4DE8CD9C" w14:textId="77777777" w:rsidR="00DF0495" w:rsidRPr="00FA7CD2" w:rsidRDefault="00DF0495" w:rsidP="00FA7CD2">
            <w:pPr>
              <w:spacing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531" w:type="dxa"/>
            <w:gridSpan w:val="2"/>
            <w:shd w:val="clear" w:color="auto" w:fill="FFFFFF" w:themeFill="background1"/>
            <w:vAlign w:val="center"/>
          </w:tcPr>
          <w:p w14:paraId="7724B562" w14:textId="77777777" w:rsidR="00DF0495" w:rsidRPr="00FA7CD2" w:rsidRDefault="00DF0495" w:rsidP="00FA7CD2">
            <w:pPr>
              <w:spacing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531" w:type="dxa"/>
            <w:gridSpan w:val="2"/>
            <w:shd w:val="clear" w:color="auto" w:fill="FFFFFF" w:themeFill="background1"/>
            <w:vAlign w:val="center"/>
          </w:tcPr>
          <w:p w14:paraId="564F5707" w14:textId="77777777" w:rsidR="00DF0495" w:rsidRPr="00FA7CD2" w:rsidRDefault="00DF0495" w:rsidP="00FA7CD2">
            <w:pPr>
              <w:spacing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14:paraId="3CCA8D12" w14:textId="77777777" w:rsidR="00DF0495" w:rsidRPr="00FA7CD2" w:rsidRDefault="00DF0495" w:rsidP="00FA7CD2">
            <w:pPr>
              <w:spacing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14:paraId="4192CA19" w14:textId="77777777" w:rsidR="00DF0495" w:rsidRPr="00FA7CD2" w:rsidRDefault="00DF0495" w:rsidP="00FA7CD2">
            <w:pPr>
              <w:spacing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14:paraId="376003C3" w14:textId="77777777" w:rsidR="00DF0495" w:rsidRPr="00FA7CD2" w:rsidRDefault="00DF0495" w:rsidP="00FA7CD2">
            <w:pPr>
              <w:spacing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14:paraId="5E3C1016" w14:textId="7FD3C091" w:rsidR="00DF0495" w:rsidRPr="00FA7CD2" w:rsidRDefault="00DF0495" w:rsidP="00FA7CD2">
            <w:pPr>
              <w:spacing w:line="360" w:lineRule="auto"/>
              <w:jc w:val="center"/>
              <w:rPr>
                <w:rFonts w:cs="Arial"/>
                <w:b/>
              </w:rPr>
            </w:pPr>
          </w:p>
        </w:tc>
      </w:tr>
      <w:tr w:rsidR="00CC2C22" w:rsidRPr="00FA7CD2" w14:paraId="04474ADC" w14:textId="77777777" w:rsidTr="005A3596">
        <w:trPr>
          <w:trHeight w:val="526"/>
        </w:trPr>
        <w:tc>
          <w:tcPr>
            <w:tcW w:w="3369" w:type="dxa"/>
            <w:vMerge w:val="restart"/>
            <w:shd w:val="clear" w:color="auto" w:fill="E7E6E6" w:themeFill="background2"/>
            <w:vAlign w:val="center"/>
          </w:tcPr>
          <w:p w14:paraId="3CC08D32" w14:textId="582CA845" w:rsidR="00CC2C22" w:rsidRPr="00FA7CD2" w:rsidRDefault="00CC2C22" w:rsidP="00FA7CD2">
            <w:pPr>
              <w:spacing w:line="360" w:lineRule="auto"/>
              <w:rPr>
                <w:rFonts w:cs="Arial"/>
              </w:rPr>
            </w:pPr>
            <w:r w:rsidRPr="00FA7CD2">
              <w:rPr>
                <w:rFonts w:cs="Arial"/>
              </w:rPr>
              <w:t>Inny dokument potwierdzający tożsamość (tylko w przypadku braku numeru PESEL)</w:t>
            </w:r>
          </w:p>
        </w:tc>
        <w:tc>
          <w:tcPr>
            <w:tcW w:w="2551" w:type="dxa"/>
            <w:gridSpan w:val="6"/>
            <w:shd w:val="clear" w:color="auto" w:fill="FFFFFF" w:themeFill="background1"/>
            <w:vAlign w:val="center"/>
          </w:tcPr>
          <w:p w14:paraId="57EBE202" w14:textId="47A94877" w:rsidR="00CC2C22" w:rsidRPr="00FA7CD2" w:rsidRDefault="00CC2C22" w:rsidP="00FA7CD2">
            <w:pPr>
              <w:spacing w:line="360" w:lineRule="auto"/>
              <w:rPr>
                <w:rFonts w:cs="Arial"/>
              </w:rPr>
            </w:pPr>
            <w:r w:rsidRPr="00FA7CD2">
              <w:rPr>
                <w:rFonts w:cs="Arial"/>
              </w:rPr>
              <w:t>Rodzaj dokumentu</w:t>
            </w:r>
          </w:p>
        </w:tc>
        <w:tc>
          <w:tcPr>
            <w:tcW w:w="3290" w:type="dxa"/>
            <w:gridSpan w:val="9"/>
            <w:shd w:val="clear" w:color="auto" w:fill="FFFFFF" w:themeFill="background1"/>
            <w:vAlign w:val="center"/>
          </w:tcPr>
          <w:p w14:paraId="41F58DA2" w14:textId="3E8A3A50" w:rsidR="00CC2C22" w:rsidRPr="00FA7CD2" w:rsidRDefault="00CC2C22" w:rsidP="00FA7CD2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CC2C22" w:rsidRPr="00FA7CD2" w14:paraId="510AB1FF" w14:textId="77777777" w:rsidTr="005A3596">
        <w:trPr>
          <w:trHeight w:val="526"/>
        </w:trPr>
        <w:tc>
          <w:tcPr>
            <w:tcW w:w="3369" w:type="dxa"/>
            <w:vMerge/>
            <w:shd w:val="clear" w:color="auto" w:fill="E7E6E6" w:themeFill="background2"/>
            <w:vAlign w:val="center"/>
          </w:tcPr>
          <w:p w14:paraId="51CA136A" w14:textId="77777777" w:rsidR="00CC2C22" w:rsidRPr="00FA7CD2" w:rsidRDefault="00CC2C22" w:rsidP="00FA7CD2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551" w:type="dxa"/>
            <w:gridSpan w:val="6"/>
            <w:shd w:val="clear" w:color="auto" w:fill="FFFFFF" w:themeFill="background1"/>
            <w:vAlign w:val="center"/>
          </w:tcPr>
          <w:p w14:paraId="6B3DD7BC" w14:textId="7D2BFD67" w:rsidR="00CC2C22" w:rsidRPr="00FA7CD2" w:rsidRDefault="00CC2C22" w:rsidP="00FA7CD2">
            <w:pPr>
              <w:spacing w:line="360" w:lineRule="auto"/>
              <w:rPr>
                <w:rFonts w:cs="Arial"/>
              </w:rPr>
            </w:pPr>
            <w:r w:rsidRPr="00FA7CD2">
              <w:rPr>
                <w:rFonts w:cs="Arial"/>
              </w:rPr>
              <w:t>Numer dokumentu</w:t>
            </w:r>
          </w:p>
        </w:tc>
        <w:tc>
          <w:tcPr>
            <w:tcW w:w="3290" w:type="dxa"/>
            <w:gridSpan w:val="9"/>
            <w:shd w:val="clear" w:color="auto" w:fill="FFFFFF" w:themeFill="background1"/>
            <w:vAlign w:val="center"/>
          </w:tcPr>
          <w:p w14:paraId="5057BD6C" w14:textId="6C148BA3" w:rsidR="00CC2C22" w:rsidRPr="00FA7CD2" w:rsidRDefault="00CC2C22" w:rsidP="00FA7CD2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CC2C22" w:rsidRPr="00FA7CD2" w14:paraId="6CDE3DC4" w14:textId="77777777" w:rsidTr="005A3596">
        <w:trPr>
          <w:trHeight w:val="526"/>
        </w:trPr>
        <w:tc>
          <w:tcPr>
            <w:tcW w:w="3369" w:type="dxa"/>
            <w:vMerge/>
            <w:shd w:val="clear" w:color="auto" w:fill="E7E6E6" w:themeFill="background2"/>
            <w:vAlign w:val="center"/>
          </w:tcPr>
          <w:p w14:paraId="225B74B5" w14:textId="77777777" w:rsidR="00CC2C22" w:rsidRPr="00FA7CD2" w:rsidRDefault="00CC2C22" w:rsidP="00FA7CD2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551" w:type="dxa"/>
            <w:gridSpan w:val="6"/>
            <w:shd w:val="clear" w:color="auto" w:fill="FFFFFF" w:themeFill="background1"/>
            <w:vAlign w:val="center"/>
          </w:tcPr>
          <w:p w14:paraId="7CABF64B" w14:textId="5373361B" w:rsidR="00CC2C22" w:rsidRPr="00FA7CD2" w:rsidRDefault="005E2E3F" w:rsidP="00FA7CD2">
            <w:pPr>
              <w:spacing w:line="360" w:lineRule="auto"/>
              <w:rPr>
                <w:rFonts w:cs="Arial"/>
              </w:rPr>
            </w:pPr>
            <w:r w:rsidRPr="00FA7CD2">
              <w:rPr>
                <w:rFonts w:cs="Arial"/>
              </w:rPr>
              <w:t>Data ważności dokumentu/data wydania dokumentu</w:t>
            </w:r>
          </w:p>
        </w:tc>
        <w:tc>
          <w:tcPr>
            <w:tcW w:w="3290" w:type="dxa"/>
            <w:gridSpan w:val="9"/>
            <w:shd w:val="clear" w:color="auto" w:fill="FFFFFF" w:themeFill="background1"/>
            <w:vAlign w:val="center"/>
          </w:tcPr>
          <w:p w14:paraId="2998FAE7" w14:textId="37F63DC1" w:rsidR="00CC2C22" w:rsidRPr="00FA7CD2" w:rsidRDefault="00CC2C22" w:rsidP="00FA7CD2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5E2E3F" w:rsidRPr="00FA7CD2" w14:paraId="09755A83" w14:textId="77777777" w:rsidTr="005A3596">
        <w:trPr>
          <w:trHeight w:val="526"/>
        </w:trPr>
        <w:tc>
          <w:tcPr>
            <w:tcW w:w="3369" w:type="dxa"/>
            <w:vMerge w:val="restart"/>
            <w:shd w:val="clear" w:color="auto" w:fill="E7E6E6" w:themeFill="background2"/>
            <w:vAlign w:val="center"/>
          </w:tcPr>
          <w:p w14:paraId="40EDFA22" w14:textId="0F51DA94" w:rsidR="005E2E3F" w:rsidRPr="00FA7CD2" w:rsidRDefault="005E2E3F" w:rsidP="00FA7CD2">
            <w:pPr>
              <w:spacing w:line="360" w:lineRule="auto"/>
              <w:rPr>
                <w:rFonts w:cs="Arial"/>
                <w:b/>
              </w:rPr>
            </w:pPr>
            <w:r w:rsidRPr="00FA7CD2">
              <w:rPr>
                <w:rFonts w:cs="Arial"/>
              </w:rPr>
              <w:t>Wykształcenie</w:t>
            </w:r>
            <w:r w:rsidRPr="00FA7CD2">
              <w:rPr>
                <w:rFonts w:cs="Arial"/>
                <w:b/>
              </w:rPr>
              <w:t xml:space="preserve"> </w:t>
            </w:r>
            <w:r w:rsidRPr="00FA7CD2">
              <w:rPr>
                <w:rFonts w:cs="Arial"/>
              </w:rPr>
              <w:t>(najwyższy</w:t>
            </w:r>
            <w:r w:rsidR="00A95A82" w:rsidRPr="00FA7CD2">
              <w:rPr>
                <w:rFonts w:cs="Arial"/>
              </w:rPr>
              <w:t xml:space="preserve"> posiadany poziom wykształcenia):</w:t>
            </w:r>
          </w:p>
        </w:tc>
        <w:tc>
          <w:tcPr>
            <w:tcW w:w="5841" w:type="dxa"/>
            <w:gridSpan w:val="15"/>
            <w:shd w:val="clear" w:color="auto" w:fill="FFFFFF" w:themeFill="background1"/>
            <w:vAlign w:val="center"/>
          </w:tcPr>
          <w:p w14:paraId="4A751A0E" w14:textId="4CD896BE" w:rsidR="005E2E3F" w:rsidRPr="00FA7CD2" w:rsidRDefault="00DF0FD1" w:rsidP="00FA7CD2">
            <w:pPr>
              <w:spacing w:line="360" w:lineRule="auto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-85896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A62" w:rsidRPr="00FA7CD2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EE5A62" w:rsidRPr="00FA7CD2">
              <w:rPr>
                <w:rFonts w:cs="Arial"/>
                <w:b/>
              </w:rPr>
              <w:t xml:space="preserve"> Poniżej podstawowego (ISCED 0)</w:t>
            </w:r>
            <w:r w:rsidR="00EE5A62" w:rsidRPr="00FA7CD2">
              <w:rPr>
                <w:rFonts w:cs="Arial"/>
              </w:rPr>
              <w:t xml:space="preserve"> kształcenie ukończone na poziomie poniżej szkoły podstawowej</w:t>
            </w:r>
          </w:p>
        </w:tc>
      </w:tr>
      <w:tr w:rsidR="005E2E3F" w:rsidRPr="00FA7CD2" w14:paraId="0D88CD1D" w14:textId="77777777" w:rsidTr="005A3596">
        <w:trPr>
          <w:trHeight w:val="526"/>
        </w:trPr>
        <w:tc>
          <w:tcPr>
            <w:tcW w:w="3369" w:type="dxa"/>
            <w:vMerge/>
            <w:shd w:val="clear" w:color="auto" w:fill="E7E6E6" w:themeFill="background2"/>
            <w:vAlign w:val="center"/>
          </w:tcPr>
          <w:p w14:paraId="0B7DB0CF" w14:textId="77777777" w:rsidR="005E2E3F" w:rsidRPr="00FA7CD2" w:rsidRDefault="005E2E3F" w:rsidP="00FA7CD2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5841" w:type="dxa"/>
            <w:gridSpan w:val="15"/>
            <w:shd w:val="clear" w:color="auto" w:fill="FFFFFF" w:themeFill="background1"/>
            <w:vAlign w:val="center"/>
          </w:tcPr>
          <w:p w14:paraId="18DDBC2D" w14:textId="087A0C9B" w:rsidR="005E2E3F" w:rsidRPr="00FA7CD2" w:rsidRDefault="00DF0FD1" w:rsidP="00FA7CD2">
            <w:pPr>
              <w:spacing w:line="360" w:lineRule="auto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-150065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A82" w:rsidRPr="00FA7CD2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EE5A62" w:rsidRPr="00FA7CD2">
              <w:rPr>
                <w:rFonts w:cs="Arial"/>
                <w:b/>
              </w:rPr>
              <w:t xml:space="preserve"> Podstawowe </w:t>
            </w:r>
            <w:r w:rsidR="00EE5A62" w:rsidRPr="00FA7CD2">
              <w:rPr>
                <w:rFonts w:cs="Arial"/>
              </w:rPr>
              <w:t>kształcenie ukończone na poziomie szkoły podstawowej</w:t>
            </w:r>
          </w:p>
        </w:tc>
      </w:tr>
      <w:tr w:rsidR="005E2E3F" w:rsidRPr="00FA7CD2" w14:paraId="2DB9A907" w14:textId="77777777" w:rsidTr="005A3596">
        <w:trPr>
          <w:trHeight w:val="526"/>
        </w:trPr>
        <w:tc>
          <w:tcPr>
            <w:tcW w:w="3369" w:type="dxa"/>
            <w:vMerge/>
            <w:shd w:val="clear" w:color="auto" w:fill="E7E6E6" w:themeFill="background2"/>
            <w:vAlign w:val="center"/>
          </w:tcPr>
          <w:p w14:paraId="6562CC3C" w14:textId="77777777" w:rsidR="005E2E3F" w:rsidRPr="00FA7CD2" w:rsidRDefault="005E2E3F" w:rsidP="00FA7CD2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5841" w:type="dxa"/>
            <w:gridSpan w:val="15"/>
            <w:shd w:val="clear" w:color="auto" w:fill="FFFFFF" w:themeFill="background1"/>
            <w:vAlign w:val="center"/>
          </w:tcPr>
          <w:p w14:paraId="6F91215C" w14:textId="2BC3900D" w:rsidR="005E2E3F" w:rsidRPr="00FA7CD2" w:rsidRDefault="00DF0FD1" w:rsidP="00FA7CD2">
            <w:pPr>
              <w:spacing w:line="360" w:lineRule="auto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352234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A82" w:rsidRPr="00FA7CD2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7863F8" w:rsidRPr="00FA7CD2">
              <w:rPr>
                <w:rFonts w:cs="Arial"/>
                <w:b/>
              </w:rPr>
              <w:t xml:space="preserve"> Gimnazjalne</w:t>
            </w:r>
            <w:r w:rsidR="00221FF8" w:rsidRPr="00FA7CD2">
              <w:rPr>
                <w:rFonts w:cs="Arial"/>
                <w:b/>
              </w:rPr>
              <w:t xml:space="preserve"> </w:t>
            </w:r>
            <w:r w:rsidR="007863F8" w:rsidRPr="00FA7CD2">
              <w:rPr>
                <w:rFonts w:cs="Arial"/>
              </w:rPr>
              <w:t>kształcenie ukończone na poziomie szkoły gimnazjalnej</w:t>
            </w:r>
          </w:p>
        </w:tc>
      </w:tr>
      <w:tr w:rsidR="005E2E3F" w:rsidRPr="00FA7CD2" w14:paraId="016A7091" w14:textId="77777777" w:rsidTr="005A3596">
        <w:trPr>
          <w:trHeight w:val="526"/>
        </w:trPr>
        <w:tc>
          <w:tcPr>
            <w:tcW w:w="3369" w:type="dxa"/>
            <w:vMerge/>
            <w:shd w:val="clear" w:color="auto" w:fill="E7E6E6" w:themeFill="background2"/>
            <w:vAlign w:val="center"/>
          </w:tcPr>
          <w:p w14:paraId="765CBAB3" w14:textId="77777777" w:rsidR="005E2E3F" w:rsidRPr="00FA7CD2" w:rsidRDefault="005E2E3F" w:rsidP="00FA7CD2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5841" w:type="dxa"/>
            <w:gridSpan w:val="15"/>
            <w:shd w:val="clear" w:color="auto" w:fill="FFFFFF" w:themeFill="background1"/>
            <w:vAlign w:val="center"/>
          </w:tcPr>
          <w:p w14:paraId="0A6FE32A" w14:textId="3BE9EF7B" w:rsidR="005E2E3F" w:rsidRPr="00FA7CD2" w:rsidRDefault="00DF0FD1" w:rsidP="00FA7CD2">
            <w:pPr>
              <w:spacing w:line="360" w:lineRule="auto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-1238476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A82" w:rsidRPr="00FA7CD2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7863F8" w:rsidRPr="00FA7CD2">
              <w:rPr>
                <w:rFonts w:cs="Arial"/>
                <w:b/>
              </w:rPr>
              <w:t xml:space="preserve"> Ponadgimnazjalne </w:t>
            </w:r>
            <w:r w:rsidR="007863F8" w:rsidRPr="00FA7CD2">
              <w:rPr>
                <w:rFonts w:cs="Arial"/>
              </w:rPr>
              <w:t>kształcenie ukończone na poziomie szkoły ponadgimnazjalnej</w:t>
            </w:r>
          </w:p>
        </w:tc>
      </w:tr>
      <w:tr w:rsidR="005E2E3F" w:rsidRPr="00FA7CD2" w14:paraId="65E3497C" w14:textId="77777777" w:rsidTr="005A3596">
        <w:trPr>
          <w:trHeight w:val="526"/>
        </w:trPr>
        <w:tc>
          <w:tcPr>
            <w:tcW w:w="3369" w:type="dxa"/>
            <w:vMerge/>
            <w:shd w:val="clear" w:color="auto" w:fill="E7E6E6" w:themeFill="background2"/>
            <w:vAlign w:val="center"/>
          </w:tcPr>
          <w:p w14:paraId="67E6C205" w14:textId="77777777" w:rsidR="005E2E3F" w:rsidRPr="00FA7CD2" w:rsidRDefault="005E2E3F" w:rsidP="00FA7CD2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5841" w:type="dxa"/>
            <w:gridSpan w:val="15"/>
            <w:shd w:val="clear" w:color="auto" w:fill="FFFFFF" w:themeFill="background1"/>
            <w:vAlign w:val="center"/>
          </w:tcPr>
          <w:p w14:paraId="285F2A37" w14:textId="1AFB75FB" w:rsidR="005E2E3F" w:rsidRPr="00FA7CD2" w:rsidRDefault="00DF0FD1" w:rsidP="00FA7CD2">
            <w:pPr>
              <w:spacing w:line="360" w:lineRule="auto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126233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A82" w:rsidRPr="00FA7CD2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7863F8" w:rsidRPr="00FA7CD2">
              <w:rPr>
                <w:rFonts w:cs="Arial"/>
                <w:b/>
              </w:rPr>
              <w:t xml:space="preserve"> Policealne </w:t>
            </w:r>
            <w:r w:rsidR="007863F8" w:rsidRPr="00FA7CD2">
              <w:rPr>
                <w:rFonts w:cs="Arial"/>
              </w:rPr>
              <w:t>kształcenie ukończone na po</w:t>
            </w:r>
            <w:r w:rsidR="00FE3C1E" w:rsidRPr="00FA7CD2">
              <w:rPr>
                <w:rFonts w:cs="Arial"/>
              </w:rPr>
              <w:t>ziomie szkoły policealnej/pomaturalnej</w:t>
            </w:r>
          </w:p>
        </w:tc>
      </w:tr>
      <w:tr w:rsidR="005E2E3F" w:rsidRPr="00FA7CD2" w14:paraId="1541B27B" w14:textId="77777777" w:rsidTr="005A3596">
        <w:trPr>
          <w:trHeight w:val="526"/>
        </w:trPr>
        <w:tc>
          <w:tcPr>
            <w:tcW w:w="3369" w:type="dxa"/>
            <w:vMerge/>
            <w:shd w:val="clear" w:color="auto" w:fill="E7E6E6" w:themeFill="background2"/>
            <w:vAlign w:val="center"/>
          </w:tcPr>
          <w:p w14:paraId="4797DEB6" w14:textId="77777777" w:rsidR="005E2E3F" w:rsidRPr="00FA7CD2" w:rsidRDefault="005E2E3F" w:rsidP="00FA7CD2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5841" w:type="dxa"/>
            <w:gridSpan w:val="15"/>
            <w:shd w:val="clear" w:color="auto" w:fill="FFFFFF" w:themeFill="background1"/>
            <w:vAlign w:val="center"/>
          </w:tcPr>
          <w:p w14:paraId="66062837" w14:textId="202C7B66" w:rsidR="005E2E3F" w:rsidRPr="00FA7CD2" w:rsidRDefault="00DF0FD1" w:rsidP="00FA7CD2">
            <w:pPr>
              <w:spacing w:line="360" w:lineRule="auto"/>
              <w:jc w:val="both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-147166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A82" w:rsidRPr="00FA7CD2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FE3C1E" w:rsidRPr="00FA7CD2">
              <w:rPr>
                <w:rFonts w:cs="Arial"/>
                <w:b/>
              </w:rPr>
              <w:t xml:space="preserve"> Wyższe </w:t>
            </w:r>
            <w:r w:rsidR="00221FF8" w:rsidRPr="00FA7CD2">
              <w:rPr>
                <w:rFonts w:cs="Arial"/>
              </w:rPr>
              <w:t>kształcenie ukończone na poziomie licencjackim/magisterskim</w:t>
            </w:r>
          </w:p>
        </w:tc>
      </w:tr>
      <w:tr w:rsidR="00254533" w:rsidRPr="00FA7CD2" w14:paraId="3DF5B148" w14:textId="77777777" w:rsidTr="005A3596">
        <w:trPr>
          <w:trHeight w:val="526"/>
        </w:trPr>
        <w:tc>
          <w:tcPr>
            <w:tcW w:w="9210" w:type="dxa"/>
            <w:gridSpan w:val="16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BA9D8F9" w14:textId="5E5D8402" w:rsidR="00254533" w:rsidRPr="00FA7CD2" w:rsidRDefault="00254533" w:rsidP="00FA7CD2">
            <w:pPr>
              <w:spacing w:line="360" w:lineRule="auto"/>
              <w:jc w:val="both"/>
              <w:rPr>
                <w:rFonts w:cs="Arial"/>
                <w:b/>
              </w:rPr>
            </w:pPr>
            <w:r w:rsidRPr="00FA7CD2">
              <w:rPr>
                <w:rFonts w:cs="Arial"/>
                <w:b/>
              </w:rPr>
              <w:t>DANE TELEADRESOWE</w:t>
            </w:r>
          </w:p>
        </w:tc>
      </w:tr>
      <w:tr w:rsidR="00254533" w:rsidRPr="00FA7CD2" w14:paraId="707B1E22" w14:textId="77777777" w:rsidTr="005A3596">
        <w:trPr>
          <w:trHeight w:val="526"/>
        </w:trPr>
        <w:tc>
          <w:tcPr>
            <w:tcW w:w="9210" w:type="dxa"/>
            <w:gridSpan w:val="16"/>
            <w:shd w:val="clear" w:color="auto" w:fill="E7E6E6" w:themeFill="background2"/>
            <w:vAlign w:val="center"/>
          </w:tcPr>
          <w:p w14:paraId="6CED8E5B" w14:textId="1559B77A" w:rsidR="00254533" w:rsidRPr="00FA7CD2" w:rsidRDefault="00254533" w:rsidP="00FA7CD2">
            <w:pPr>
              <w:spacing w:line="360" w:lineRule="auto"/>
              <w:jc w:val="both"/>
              <w:rPr>
                <w:rFonts w:cs="Arial"/>
                <w:b/>
              </w:rPr>
            </w:pPr>
            <w:r w:rsidRPr="00FA7CD2">
              <w:rPr>
                <w:rFonts w:cs="Arial"/>
                <w:b/>
              </w:rPr>
              <w:t>Adres zamieszkania</w:t>
            </w:r>
          </w:p>
        </w:tc>
      </w:tr>
      <w:tr w:rsidR="00DF0495" w:rsidRPr="00FA7CD2" w14:paraId="6B82CB3E" w14:textId="77777777" w:rsidTr="00DB7451">
        <w:trPr>
          <w:trHeight w:val="526"/>
        </w:trPr>
        <w:tc>
          <w:tcPr>
            <w:tcW w:w="4605" w:type="dxa"/>
            <w:gridSpan w:val="4"/>
            <w:shd w:val="clear" w:color="auto" w:fill="FFFFFF" w:themeFill="background1"/>
            <w:vAlign w:val="center"/>
          </w:tcPr>
          <w:p w14:paraId="3BDFCD74" w14:textId="73C5A6F4" w:rsidR="00DF0495" w:rsidRPr="00FA7CD2" w:rsidRDefault="00DF0495" w:rsidP="00FA7CD2">
            <w:pPr>
              <w:spacing w:line="360" w:lineRule="auto"/>
              <w:jc w:val="both"/>
              <w:rPr>
                <w:rFonts w:cs="Arial"/>
              </w:rPr>
            </w:pPr>
            <w:r w:rsidRPr="00FA7CD2">
              <w:rPr>
                <w:rFonts w:cs="Arial"/>
              </w:rPr>
              <w:t>Kraj:</w:t>
            </w:r>
          </w:p>
        </w:tc>
        <w:tc>
          <w:tcPr>
            <w:tcW w:w="4605" w:type="dxa"/>
            <w:gridSpan w:val="12"/>
            <w:shd w:val="clear" w:color="auto" w:fill="FFFFFF" w:themeFill="background1"/>
            <w:vAlign w:val="center"/>
          </w:tcPr>
          <w:p w14:paraId="2A070CCD" w14:textId="0413EA60" w:rsidR="00DF0495" w:rsidRPr="00FA7CD2" w:rsidRDefault="00DF0495" w:rsidP="00FA7CD2">
            <w:pPr>
              <w:spacing w:line="360" w:lineRule="auto"/>
              <w:jc w:val="both"/>
              <w:rPr>
                <w:rFonts w:cs="Arial"/>
              </w:rPr>
            </w:pPr>
            <w:r w:rsidRPr="00FA7CD2">
              <w:rPr>
                <w:rFonts w:cs="Arial"/>
              </w:rPr>
              <w:t>Województwo</w:t>
            </w:r>
          </w:p>
        </w:tc>
      </w:tr>
      <w:tr w:rsidR="00DF0495" w:rsidRPr="00FA7CD2" w14:paraId="281FB483" w14:textId="77777777" w:rsidTr="00DB7451">
        <w:trPr>
          <w:trHeight w:val="526"/>
        </w:trPr>
        <w:tc>
          <w:tcPr>
            <w:tcW w:w="4605" w:type="dxa"/>
            <w:gridSpan w:val="4"/>
            <w:shd w:val="clear" w:color="auto" w:fill="FFFFFF" w:themeFill="background1"/>
            <w:vAlign w:val="center"/>
          </w:tcPr>
          <w:p w14:paraId="5522269E" w14:textId="12176E46" w:rsidR="00DF0495" w:rsidRPr="00FA7CD2" w:rsidRDefault="00DF0495" w:rsidP="00FA7CD2">
            <w:pPr>
              <w:spacing w:line="360" w:lineRule="auto"/>
              <w:jc w:val="both"/>
              <w:rPr>
                <w:rFonts w:cs="Arial"/>
              </w:rPr>
            </w:pPr>
            <w:r w:rsidRPr="00FA7CD2">
              <w:rPr>
                <w:rFonts w:cs="Arial"/>
              </w:rPr>
              <w:t>Powiat:</w:t>
            </w:r>
          </w:p>
        </w:tc>
        <w:tc>
          <w:tcPr>
            <w:tcW w:w="4605" w:type="dxa"/>
            <w:gridSpan w:val="12"/>
            <w:shd w:val="clear" w:color="auto" w:fill="FFFFFF" w:themeFill="background1"/>
            <w:vAlign w:val="center"/>
          </w:tcPr>
          <w:p w14:paraId="029BA543" w14:textId="718F25AC" w:rsidR="00DF0495" w:rsidRPr="00FA7CD2" w:rsidRDefault="00DF0495" w:rsidP="00FA7CD2">
            <w:pPr>
              <w:spacing w:line="360" w:lineRule="auto"/>
              <w:jc w:val="both"/>
              <w:rPr>
                <w:rFonts w:cs="Arial"/>
              </w:rPr>
            </w:pPr>
            <w:r w:rsidRPr="00FA7CD2">
              <w:rPr>
                <w:rFonts w:cs="Arial"/>
              </w:rPr>
              <w:t>Gmina:</w:t>
            </w:r>
          </w:p>
        </w:tc>
      </w:tr>
      <w:tr w:rsidR="00DF0495" w:rsidRPr="00FA7CD2" w14:paraId="0456D61E" w14:textId="77777777" w:rsidTr="00DB7451">
        <w:trPr>
          <w:trHeight w:val="526"/>
        </w:trPr>
        <w:tc>
          <w:tcPr>
            <w:tcW w:w="4605" w:type="dxa"/>
            <w:gridSpan w:val="4"/>
            <w:shd w:val="clear" w:color="auto" w:fill="FFFFFF" w:themeFill="background1"/>
            <w:vAlign w:val="center"/>
          </w:tcPr>
          <w:p w14:paraId="629E975C" w14:textId="0316E727" w:rsidR="00DF0495" w:rsidRPr="00FA7CD2" w:rsidRDefault="00DF0495" w:rsidP="00FA7CD2">
            <w:pPr>
              <w:spacing w:line="360" w:lineRule="auto"/>
              <w:jc w:val="both"/>
              <w:rPr>
                <w:rFonts w:cs="Arial"/>
              </w:rPr>
            </w:pPr>
            <w:r w:rsidRPr="00FA7CD2">
              <w:rPr>
                <w:rFonts w:cs="Arial"/>
              </w:rPr>
              <w:t>Miejscowość</w:t>
            </w:r>
            <w:r w:rsidR="00CD13D1" w:rsidRPr="00FA7CD2">
              <w:rPr>
                <w:rFonts w:cs="Arial"/>
              </w:rPr>
              <w:t>:</w:t>
            </w:r>
          </w:p>
        </w:tc>
        <w:tc>
          <w:tcPr>
            <w:tcW w:w="4605" w:type="dxa"/>
            <w:gridSpan w:val="12"/>
            <w:shd w:val="clear" w:color="auto" w:fill="FFFFFF" w:themeFill="background1"/>
            <w:vAlign w:val="center"/>
          </w:tcPr>
          <w:p w14:paraId="6997EC73" w14:textId="3DA95D96" w:rsidR="00DF0495" w:rsidRPr="00FA7CD2" w:rsidRDefault="00CD13D1" w:rsidP="00FA7CD2">
            <w:pPr>
              <w:spacing w:line="360" w:lineRule="auto"/>
              <w:jc w:val="both"/>
              <w:rPr>
                <w:rFonts w:cs="Arial"/>
              </w:rPr>
            </w:pPr>
            <w:r w:rsidRPr="00FA7CD2">
              <w:rPr>
                <w:rFonts w:cs="Arial"/>
              </w:rPr>
              <w:t>U</w:t>
            </w:r>
            <w:r w:rsidR="00DF0495" w:rsidRPr="00FA7CD2">
              <w:rPr>
                <w:rFonts w:cs="Arial"/>
              </w:rPr>
              <w:t>lica</w:t>
            </w:r>
            <w:r w:rsidRPr="00FA7CD2">
              <w:rPr>
                <w:rFonts w:cs="Arial"/>
              </w:rPr>
              <w:t>:</w:t>
            </w:r>
          </w:p>
        </w:tc>
      </w:tr>
      <w:tr w:rsidR="00CD13D1" w:rsidRPr="00FA7CD2" w14:paraId="72406FC1" w14:textId="77777777" w:rsidTr="00DB7451">
        <w:trPr>
          <w:trHeight w:val="526"/>
        </w:trPr>
        <w:tc>
          <w:tcPr>
            <w:tcW w:w="9210" w:type="dxa"/>
            <w:gridSpan w:val="16"/>
            <w:shd w:val="clear" w:color="auto" w:fill="FFFFFF" w:themeFill="background1"/>
            <w:vAlign w:val="center"/>
          </w:tcPr>
          <w:p w14:paraId="23F467D7" w14:textId="767F0CB1" w:rsidR="00CD13D1" w:rsidRPr="00FA7CD2" w:rsidRDefault="00CD13D1" w:rsidP="00FA7CD2">
            <w:pPr>
              <w:spacing w:line="360" w:lineRule="auto"/>
              <w:jc w:val="both"/>
              <w:rPr>
                <w:rFonts w:cs="Arial"/>
              </w:rPr>
            </w:pPr>
            <w:r w:rsidRPr="00FA7CD2">
              <w:rPr>
                <w:rFonts w:cs="Arial"/>
              </w:rPr>
              <w:t>Kod pocztowy:</w:t>
            </w:r>
          </w:p>
        </w:tc>
      </w:tr>
      <w:tr w:rsidR="00DF0495" w:rsidRPr="00FA7CD2" w14:paraId="754092C9" w14:textId="77777777" w:rsidTr="00DB7451">
        <w:trPr>
          <w:trHeight w:val="526"/>
        </w:trPr>
        <w:tc>
          <w:tcPr>
            <w:tcW w:w="4605" w:type="dxa"/>
            <w:gridSpan w:val="4"/>
            <w:shd w:val="clear" w:color="auto" w:fill="FFFFFF" w:themeFill="background1"/>
            <w:vAlign w:val="center"/>
          </w:tcPr>
          <w:p w14:paraId="67B8D69E" w14:textId="2FF978A8" w:rsidR="00DF0495" w:rsidRPr="00FA7CD2" w:rsidRDefault="00DF0495" w:rsidP="00FA7CD2">
            <w:pPr>
              <w:spacing w:line="360" w:lineRule="auto"/>
              <w:jc w:val="both"/>
              <w:rPr>
                <w:rFonts w:cs="Arial"/>
              </w:rPr>
            </w:pPr>
            <w:r w:rsidRPr="00FA7CD2">
              <w:rPr>
                <w:rFonts w:cs="Arial"/>
              </w:rPr>
              <w:t>Numer domu</w:t>
            </w:r>
            <w:r w:rsidR="00CD13D1" w:rsidRPr="00FA7CD2">
              <w:rPr>
                <w:rFonts w:cs="Arial"/>
              </w:rPr>
              <w:t>:</w:t>
            </w:r>
          </w:p>
        </w:tc>
        <w:tc>
          <w:tcPr>
            <w:tcW w:w="4605" w:type="dxa"/>
            <w:gridSpan w:val="12"/>
            <w:shd w:val="clear" w:color="auto" w:fill="FFFFFF" w:themeFill="background1"/>
            <w:vAlign w:val="center"/>
          </w:tcPr>
          <w:p w14:paraId="390E50DA" w14:textId="160DF194" w:rsidR="00DF0495" w:rsidRPr="00FA7CD2" w:rsidRDefault="00DF0495" w:rsidP="00FA7CD2">
            <w:pPr>
              <w:spacing w:line="360" w:lineRule="auto"/>
              <w:jc w:val="both"/>
              <w:rPr>
                <w:rFonts w:cs="Arial"/>
              </w:rPr>
            </w:pPr>
            <w:r w:rsidRPr="00FA7CD2">
              <w:rPr>
                <w:rFonts w:cs="Arial"/>
              </w:rPr>
              <w:t>Numer lokalu</w:t>
            </w:r>
            <w:r w:rsidR="00CD13D1" w:rsidRPr="00FA7CD2">
              <w:rPr>
                <w:rFonts w:cs="Arial"/>
              </w:rPr>
              <w:t>:</w:t>
            </w:r>
          </w:p>
        </w:tc>
      </w:tr>
      <w:tr w:rsidR="00DF0495" w:rsidRPr="00FA7CD2" w14:paraId="634DD256" w14:textId="77777777" w:rsidTr="00DB7451">
        <w:trPr>
          <w:trHeight w:val="526"/>
        </w:trPr>
        <w:tc>
          <w:tcPr>
            <w:tcW w:w="4605" w:type="dxa"/>
            <w:gridSpan w:val="4"/>
            <w:shd w:val="clear" w:color="auto" w:fill="FFFFFF" w:themeFill="background1"/>
            <w:vAlign w:val="center"/>
          </w:tcPr>
          <w:p w14:paraId="4CC67A36" w14:textId="1096A039" w:rsidR="00DF0495" w:rsidRPr="00FA7CD2" w:rsidRDefault="00DF0495" w:rsidP="00FA7CD2">
            <w:pPr>
              <w:spacing w:line="360" w:lineRule="auto"/>
              <w:jc w:val="both"/>
              <w:rPr>
                <w:rFonts w:cs="Arial"/>
              </w:rPr>
            </w:pPr>
            <w:r w:rsidRPr="00FA7CD2">
              <w:rPr>
                <w:rFonts w:cs="Arial"/>
              </w:rPr>
              <w:t>Numer telefonu</w:t>
            </w:r>
            <w:r w:rsidR="00CD13D1" w:rsidRPr="00FA7CD2">
              <w:rPr>
                <w:rFonts w:cs="Arial"/>
              </w:rPr>
              <w:t>:</w:t>
            </w:r>
          </w:p>
        </w:tc>
        <w:tc>
          <w:tcPr>
            <w:tcW w:w="4605" w:type="dxa"/>
            <w:gridSpan w:val="12"/>
            <w:shd w:val="clear" w:color="auto" w:fill="FFFFFF" w:themeFill="background1"/>
            <w:vAlign w:val="center"/>
          </w:tcPr>
          <w:p w14:paraId="754B42C7" w14:textId="4F4CBF58" w:rsidR="00DF0495" w:rsidRPr="00FA7CD2" w:rsidRDefault="00DF0495" w:rsidP="00FA7CD2">
            <w:pPr>
              <w:spacing w:line="360" w:lineRule="auto"/>
              <w:jc w:val="both"/>
              <w:rPr>
                <w:rFonts w:cs="Arial"/>
              </w:rPr>
            </w:pPr>
            <w:r w:rsidRPr="00FA7CD2">
              <w:rPr>
                <w:rFonts w:cs="Arial"/>
              </w:rPr>
              <w:t>e-mail:</w:t>
            </w:r>
          </w:p>
        </w:tc>
      </w:tr>
      <w:tr w:rsidR="00352253" w:rsidRPr="00FA7CD2" w14:paraId="107AEAD7" w14:textId="77777777" w:rsidTr="005A3596">
        <w:trPr>
          <w:trHeight w:val="526"/>
        </w:trPr>
        <w:tc>
          <w:tcPr>
            <w:tcW w:w="9210" w:type="dxa"/>
            <w:gridSpan w:val="16"/>
            <w:shd w:val="clear" w:color="auto" w:fill="E7E6E6" w:themeFill="background2"/>
            <w:vAlign w:val="center"/>
          </w:tcPr>
          <w:p w14:paraId="2592EC2B" w14:textId="43ACCD7D" w:rsidR="00352253" w:rsidRPr="00FA7CD2" w:rsidRDefault="00352253" w:rsidP="00FA7CD2">
            <w:pPr>
              <w:spacing w:line="360" w:lineRule="auto"/>
              <w:jc w:val="both"/>
              <w:rPr>
                <w:rFonts w:cs="Arial"/>
                <w:b/>
              </w:rPr>
            </w:pPr>
            <w:r w:rsidRPr="00FA7CD2">
              <w:rPr>
                <w:rFonts w:cs="Arial"/>
                <w:b/>
              </w:rPr>
              <w:t xml:space="preserve">STATUS </w:t>
            </w:r>
            <w:r w:rsidR="00C34E8E" w:rsidRPr="00FA7CD2">
              <w:rPr>
                <w:rFonts w:cs="Arial"/>
                <w:b/>
              </w:rPr>
              <w:t>KANDYDATA/KI</w:t>
            </w:r>
          </w:p>
        </w:tc>
      </w:tr>
      <w:tr w:rsidR="003F1AC0" w:rsidRPr="00FA7CD2" w14:paraId="024CC36A" w14:textId="77777777" w:rsidTr="00354D20">
        <w:trPr>
          <w:trHeight w:val="526"/>
        </w:trPr>
        <w:tc>
          <w:tcPr>
            <w:tcW w:w="6487" w:type="dxa"/>
            <w:gridSpan w:val="9"/>
            <w:shd w:val="clear" w:color="auto" w:fill="E7E6E6" w:themeFill="background2"/>
            <w:vAlign w:val="center"/>
          </w:tcPr>
          <w:p w14:paraId="1AF9B4F1" w14:textId="21A71FE5" w:rsidR="003F1AC0" w:rsidRPr="00FA7CD2" w:rsidRDefault="003F1AC0" w:rsidP="00FA7CD2">
            <w:pPr>
              <w:spacing w:line="360" w:lineRule="auto"/>
              <w:rPr>
                <w:rFonts w:cs="Arial"/>
              </w:rPr>
            </w:pPr>
            <w:r w:rsidRPr="00FA7CD2">
              <w:rPr>
                <w:rFonts w:cs="Arial"/>
                <w:b/>
              </w:rPr>
              <w:t>Osoba obcego pochodzenia</w:t>
            </w:r>
            <w:r w:rsidR="004A2506" w:rsidRPr="00FA7CD2">
              <w:rPr>
                <w:rFonts w:cs="Arial"/>
              </w:rPr>
              <w:t xml:space="preserve"> (każda osoba, która nie posiada polskiego</w:t>
            </w:r>
            <w:r w:rsidR="009D4D7C" w:rsidRPr="00FA7CD2">
              <w:rPr>
                <w:rFonts w:cs="Arial"/>
              </w:rPr>
              <w:t xml:space="preserve"> obywatelstwa, bez względu na fakt posiadania lub nie obywatelstwa/obywatelstw innych krajów)</w:t>
            </w:r>
          </w:p>
        </w:tc>
        <w:tc>
          <w:tcPr>
            <w:tcW w:w="2723" w:type="dxa"/>
            <w:gridSpan w:val="7"/>
            <w:shd w:val="clear" w:color="auto" w:fill="auto"/>
            <w:vAlign w:val="center"/>
          </w:tcPr>
          <w:p w14:paraId="25E2A125" w14:textId="2E8AB976" w:rsidR="003F1AC0" w:rsidRPr="00FA7CD2" w:rsidRDefault="00DF0FD1" w:rsidP="00FA7CD2">
            <w:pPr>
              <w:spacing w:line="360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-165397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AC0" w:rsidRPr="00FA7C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3F1AC0" w:rsidRPr="00FA7CD2">
              <w:rPr>
                <w:rFonts w:cs="Arial"/>
              </w:rPr>
              <w:t xml:space="preserve"> Tak </w:t>
            </w:r>
            <w:sdt>
              <w:sdtPr>
                <w:rPr>
                  <w:rFonts w:cs="Arial"/>
                </w:rPr>
                <w:id w:val="141026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AC0" w:rsidRPr="00FA7C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3F1AC0" w:rsidRPr="00FA7CD2">
              <w:rPr>
                <w:rFonts w:cs="Arial"/>
              </w:rPr>
              <w:t xml:space="preserve">Nie  </w:t>
            </w:r>
          </w:p>
        </w:tc>
      </w:tr>
      <w:tr w:rsidR="003F1AC0" w:rsidRPr="00FA7CD2" w14:paraId="74601D96" w14:textId="77777777" w:rsidTr="00354D20">
        <w:trPr>
          <w:trHeight w:val="526"/>
        </w:trPr>
        <w:tc>
          <w:tcPr>
            <w:tcW w:w="6487" w:type="dxa"/>
            <w:gridSpan w:val="9"/>
            <w:shd w:val="clear" w:color="auto" w:fill="E7E6E6" w:themeFill="background2"/>
            <w:vAlign w:val="center"/>
          </w:tcPr>
          <w:p w14:paraId="073DACDC" w14:textId="15D4315E" w:rsidR="003F1AC0" w:rsidRPr="00FA7CD2" w:rsidRDefault="003F1AC0" w:rsidP="00FA7CD2">
            <w:pPr>
              <w:spacing w:line="360" w:lineRule="auto"/>
              <w:rPr>
                <w:rFonts w:cs="Arial"/>
              </w:rPr>
            </w:pPr>
            <w:r w:rsidRPr="00FA7CD2">
              <w:rPr>
                <w:rFonts w:cs="Arial"/>
                <w:b/>
              </w:rPr>
              <w:t>Osoba pochodząca z krajów trzecich</w:t>
            </w:r>
            <w:r w:rsidR="009D4D7C" w:rsidRPr="00FA7CD2">
              <w:rPr>
                <w:rFonts w:cs="Arial"/>
              </w:rPr>
              <w:t xml:space="preserve"> (</w:t>
            </w:r>
            <w:r w:rsidR="00A20A94" w:rsidRPr="00FA7CD2">
              <w:rPr>
                <w:rFonts w:cs="Arial"/>
              </w:rPr>
              <w:t>o</w:t>
            </w:r>
            <w:r w:rsidR="009D4D7C" w:rsidRPr="00FA7CD2">
              <w:rPr>
                <w:rFonts w:cs="Arial"/>
              </w:rPr>
              <w:t>soby, które są obywatelami krajów spoza UE</w:t>
            </w:r>
            <w:r w:rsidR="00A20A94" w:rsidRPr="00FA7CD2">
              <w:rPr>
                <w:rFonts w:cs="Arial"/>
              </w:rPr>
              <w:t xml:space="preserve"> oraz </w:t>
            </w:r>
            <w:r w:rsidR="009D4D7C" w:rsidRPr="00FA7CD2">
              <w:rPr>
                <w:rFonts w:cs="Arial"/>
              </w:rPr>
              <w:t>bezpaństwowc</w:t>
            </w:r>
            <w:r w:rsidR="00A20A94" w:rsidRPr="00FA7CD2">
              <w:rPr>
                <w:rFonts w:cs="Arial"/>
              </w:rPr>
              <w:t xml:space="preserve">y </w:t>
            </w:r>
            <w:r w:rsidR="009D4D7C" w:rsidRPr="00FA7CD2">
              <w:rPr>
                <w:rFonts w:cs="Arial"/>
              </w:rPr>
              <w:t>zgodnie</w:t>
            </w:r>
            <w:r w:rsidR="00A20A94" w:rsidRPr="00FA7CD2">
              <w:rPr>
                <w:rFonts w:cs="Arial"/>
              </w:rPr>
              <w:t xml:space="preserve"> Konwencją o statusie bezpaństwowców z 1954 r. i osoby bez ustalonego obywatelstwa)</w:t>
            </w:r>
          </w:p>
        </w:tc>
        <w:tc>
          <w:tcPr>
            <w:tcW w:w="2723" w:type="dxa"/>
            <w:gridSpan w:val="7"/>
            <w:shd w:val="clear" w:color="auto" w:fill="auto"/>
            <w:vAlign w:val="center"/>
          </w:tcPr>
          <w:p w14:paraId="5C8BA5AF" w14:textId="7A8CD113" w:rsidR="003F1AC0" w:rsidRPr="00FA7CD2" w:rsidRDefault="00DF0FD1" w:rsidP="00FA7CD2">
            <w:pPr>
              <w:spacing w:line="360" w:lineRule="auto"/>
              <w:jc w:val="both"/>
              <w:rPr>
                <w:rFonts w:eastAsia="MS Gothic" w:cs="Arial"/>
              </w:rPr>
            </w:pPr>
            <w:sdt>
              <w:sdtPr>
                <w:rPr>
                  <w:rFonts w:cs="Arial"/>
                </w:rPr>
                <w:id w:val="109104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AC0" w:rsidRPr="00FA7C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3F1AC0" w:rsidRPr="00FA7CD2">
              <w:rPr>
                <w:rFonts w:cs="Arial"/>
              </w:rPr>
              <w:t xml:space="preserve"> Tak  </w:t>
            </w:r>
            <w:sdt>
              <w:sdtPr>
                <w:rPr>
                  <w:rFonts w:cs="Arial"/>
                </w:rPr>
                <w:id w:val="-13503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AC0" w:rsidRPr="00FA7C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3F1AC0" w:rsidRPr="00FA7CD2">
              <w:rPr>
                <w:rFonts w:cs="Arial"/>
              </w:rPr>
              <w:t xml:space="preserve">Nie  </w:t>
            </w:r>
          </w:p>
        </w:tc>
      </w:tr>
      <w:tr w:rsidR="003F1AC0" w:rsidRPr="00FA7CD2" w14:paraId="145A541C" w14:textId="77777777" w:rsidTr="00354D20">
        <w:trPr>
          <w:trHeight w:val="526"/>
        </w:trPr>
        <w:tc>
          <w:tcPr>
            <w:tcW w:w="6487" w:type="dxa"/>
            <w:gridSpan w:val="9"/>
            <w:shd w:val="clear" w:color="auto" w:fill="E7E6E6" w:themeFill="background2"/>
            <w:vAlign w:val="center"/>
          </w:tcPr>
          <w:p w14:paraId="3B6F7022" w14:textId="25BBE03E" w:rsidR="003F1AC0" w:rsidRPr="00FA7CD2" w:rsidRDefault="003F1AC0" w:rsidP="00FA7CD2">
            <w:pPr>
              <w:spacing w:line="360" w:lineRule="auto"/>
              <w:rPr>
                <w:rFonts w:cs="Arial"/>
              </w:rPr>
            </w:pPr>
            <w:r w:rsidRPr="00FA7CD2">
              <w:rPr>
                <w:rFonts w:cs="Arial"/>
                <w:b/>
              </w:rPr>
              <w:t>Osoba należąca do mniejszości, w tym społeczności marginalizowanych takich jak Romowie</w:t>
            </w:r>
            <w:r w:rsidR="00CD13D1" w:rsidRPr="00FA7CD2">
              <w:rPr>
                <w:rFonts w:cs="Arial"/>
              </w:rPr>
              <w:t xml:space="preserve"> </w:t>
            </w:r>
            <w:r w:rsidR="00CD13D1" w:rsidRPr="00FA7CD2">
              <w:rPr>
                <w:rFonts w:cs="Arial"/>
                <w:b/>
              </w:rPr>
              <w:t>lub etnicznej</w:t>
            </w:r>
            <w:r w:rsidR="005E7C92">
              <w:rPr>
                <w:rFonts w:cs="Arial"/>
                <w:b/>
              </w:rPr>
              <w:t xml:space="preserve"> </w:t>
            </w:r>
            <w:r w:rsidR="00A20A94" w:rsidRPr="00FA7CD2">
              <w:rPr>
                <w:rFonts w:cs="Arial"/>
              </w:rPr>
              <w:t>(zgodnie z prawem krajowym mniejszości narodowe to mniejszość: białoruska, czeska, litewska, niemiecka, ormiańska, rosyjska, słowacka, ukraińska, żydowska. Mniejszości etniczne: karaimska, łemkowska, romska, tatarska.</w:t>
            </w:r>
          </w:p>
        </w:tc>
        <w:tc>
          <w:tcPr>
            <w:tcW w:w="2723" w:type="dxa"/>
            <w:gridSpan w:val="7"/>
            <w:shd w:val="clear" w:color="auto" w:fill="auto"/>
            <w:vAlign w:val="center"/>
          </w:tcPr>
          <w:p w14:paraId="63619B60" w14:textId="77777777" w:rsidR="00354D20" w:rsidRPr="00FA7CD2" w:rsidRDefault="00DF0FD1" w:rsidP="00FA7CD2">
            <w:pPr>
              <w:spacing w:line="360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212526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D20" w:rsidRPr="00FA7C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354D20" w:rsidRPr="00FA7CD2">
              <w:rPr>
                <w:rFonts w:cs="Arial"/>
              </w:rPr>
              <w:t xml:space="preserve"> Tak  </w:t>
            </w:r>
            <w:sdt>
              <w:sdtPr>
                <w:rPr>
                  <w:rFonts w:cs="Arial"/>
                </w:rPr>
                <w:id w:val="164130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D20" w:rsidRPr="00FA7C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354D20" w:rsidRPr="00FA7CD2">
              <w:rPr>
                <w:rFonts w:cs="Arial"/>
              </w:rPr>
              <w:t xml:space="preserve">Nie  </w:t>
            </w:r>
          </w:p>
          <w:p w14:paraId="06660F01" w14:textId="3548F224" w:rsidR="00354D20" w:rsidRPr="00FA7CD2" w:rsidRDefault="00DF0FD1" w:rsidP="00FA7CD2">
            <w:pPr>
              <w:spacing w:line="360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-159763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D20" w:rsidRPr="00FA7C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354D20" w:rsidRPr="00FA7CD2">
              <w:rPr>
                <w:rFonts w:cs="Arial"/>
              </w:rPr>
              <w:t xml:space="preserve"> Odmawiam podania</w:t>
            </w:r>
          </w:p>
        </w:tc>
      </w:tr>
      <w:tr w:rsidR="00354D20" w:rsidRPr="00FA7CD2" w14:paraId="3542E800" w14:textId="77777777" w:rsidTr="00354D20">
        <w:trPr>
          <w:trHeight w:val="526"/>
        </w:trPr>
        <w:tc>
          <w:tcPr>
            <w:tcW w:w="6487" w:type="dxa"/>
            <w:gridSpan w:val="9"/>
            <w:shd w:val="clear" w:color="auto" w:fill="E7E6E6" w:themeFill="background2"/>
            <w:vAlign w:val="center"/>
          </w:tcPr>
          <w:p w14:paraId="60B7269C" w14:textId="77777777" w:rsidR="00354D20" w:rsidRPr="00FA7CD2" w:rsidRDefault="00354D20" w:rsidP="00FA7CD2">
            <w:pPr>
              <w:spacing w:line="360" w:lineRule="auto"/>
              <w:rPr>
                <w:rFonts w:cs="Arial"/>
                <w:b/>
              </w:rPr>
            </w:pPr>
            <w:r w:rsidRPr="00FA7CD2">
              <w:rPr>
                <w:rFonts w:cs="Arial"/>
                <w:b/>
              </w:rPr>
              <w:t>Osoba bezdomna lub dotknięta wykluczeniem z dostępu do mieszkań</w:t>
            </w:r>
          </w:p>
        </w:tc>
        <w:tc>
          <w:tcPr>
            <w:tcW w:w="2723" w:type="dxa"/>
            <w:gridSpan w:val="7"/>
            <w:shd w:val="clear" w:color="auto" w:fill="auto"/>
            <w:vAlign w:val="center"/>
          </w:tcPr>
          <w:p w14:paraId="0DE2AF1B" w14:textId="77777777" w:rsidR="00354D20" w:rsidRPr="00FA7CD2" w:rsidRDefault="00DF0FD1" w:rsidP="00FA7CD2">
            <w:pPr>
              <w:spacing w:line="360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168532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D20" w:rsidRPr="00FA7C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354D20" w:rsidRPr="00FA7CD2">
              <w:rPr>
                <w:rFonts w:cs="Arial"/>
              </w:rPr>
              <w:t xml:space="preserve"> Tak  </w:t>
            </w:r>
            <w:sdt>
              <w:sdtPr>
                <w:rPr>
                  <w:rFonts w:cs="Arial"/>
                </w:rPr>
                <w:id w:val="306135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D20" w:rsidRPr="00FA7C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354D20" w:rsidRPr="00FA7CD2">
              <w:rPr>
                <w:rFonts w:cs="Arial"/>
              </w:rPr>
              <w:t xml:space="preserve">Nie  </w:t>
            </w:r>
          </w:p>
          <w:p w14:paraId="354F10C3" w14:textId="4C645D86" w:rsidR="00354D20" w:rsidRPr="00FA7CD2" w:rsidRDefault="00DF0FD1" w:rsidP="00FA7CD2">
            <w:pPr>
              <w:spacing w:line="360" w:lineRule="auto"/>
              <w:jc w:val="both"/>
              <w:rPr>
                <w:rFonts w:eastAsia="MS Gothic" w:cs="Arial"/>
              </w:rPr>
            </w:pPr>
            <w:sdt>
              <w:sdtPr>
                <w:rPr>
                  <w:rFonts w:cs="Arial"/>
                </w:rPr>
                <w:id w:val="123250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D20" w:rsidRPr="00FA7C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354D20" w:rsidRPr="00FA7CD2">
              <w:rPr>
                <w:rFonts w:cs="Arial"/>
              </w:rPr>
              <w:t xml:space="preserve"> Odmawiam podania</w:t>
            </w:r>
          </w:p>
        </w:tc>
      </w:tr>
      <w:tr w:rsidR="004A2506" w:rsidRPr="00FA7CD2" w14:paraId="3B6270E1" w14:textId="77777777" w:rsidTr="00354D20">
        <w:trPr>
          <w:trHeight w:val="526"/>
        </w:trPr>
        <w:tc>
          <w:tcPr>
            <w:tcW w:w="6487" w:type="dxa"/>
            <w:gridSpan w:val="9"/>
            <w:shd w:val="clear" w:color="auto" w:fill="E7E6E6" w:themeFill="background2"/>
            <w:vAlign w:val="center"/>
          </w:tcPr>
          <w:p w14:paraId="4D825C12" w14:textId="77777777" w:rsidR="004A2506" w:rsidRPr="00F17525" w:rsidRDefault="004A2506" w:rsidP="00FA7CD2">
            <w:pPr>
              <w:spacing w:line="360" w:lineRule="auto"/>
              <w:rPr>
                <w:rFonts w:cs="Arial"/>
                <w:b/>
              </w:rPr>
            </w:pPr>
            <w:r w:rsidRPr="00F17525">
              <w:rPr>
                <w:rFonts w:cs="Arial"/>
                <w:b/>
              </w:rPr>
              <w:t>Osoba z niepełnosprawnościami</w:t>
            </w:r>
          </w:p>
          <w:p w14:paraId="4FDB9BF1" w14:textId="77777777" w:rsidR="004A2506" w:rsidRPr="00FA7CD2" w:rsidRDefault="004A2506" w:rsidP="00FA7CD2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723" w:type="dxa"/>
            <w:gridSpan w:val="7"/>
            <w:shd w:val="clear" w:color="auto" w:fill="auto"/>
            <w:vAlign w:val="center"/>
          </w:tcPr>
          <w:p w14:paraId="33C2875A" w14:textId="77777777" w:rsidR="004A2506" w:rsidRPr="00FA7CD2" w:rsidRDefault="00DF0FD1" w:rsidP="00FA7CD2">
            <w:pPr>
              <w:spacing w:line="360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18309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506" w:rsidRPr="00FA7C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4A2506" w:rsidRPr="00FA7CD2">
              <w:rPr>
                <w:rFonts w:cs="Arial"/>
              </w:rPr>
              <w:t xml:space="preserve"> Tak  </w:t>
            </w:r>
            <w:sdt>
              <w:sdtPr>
                <w:rPr>
                  <w:rFonts w:cs="Arial"/>
                </w:rPr>
                <w:id w:val="-2104716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506" w:rsidRPr="00FA7C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4A2506" w:rsidRPr="00FA7CD2">
              <w:rPr>
                <w:rFonts w:cs="Arial"/>
              </w:rPr>
              <w:t xml:space="preserve">Nie  </w:t>
            </w:r>
          </w:p>
          <w:p w14:paraId="36FA4CD6" w14:textId="48CF4BF4" w:rsidR="004A2506" w:rsidRPr="00FA7CD2" w:rsidRDefault="00DF0FD1" w:rsidP="00FA7CD2">
            <w:pPr>
              <w:spacing w:line="360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-97112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506" w:rsidRPr="00FA7C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4A2506" w:rsidRPr="00FA7CD2">
              <w:rPr>
                <w:rFonts w:cs="Arial"/>
              </w:rPr>
              <w:t xml:space="preserve"> Odmawiam podania</w:t>
            </w:r>
          </w:p>
        </w:tc>
      </w:tr>
      <w:tr w:rsidR="00306B99" w:rsidRPr="00FA7CD2" w14:paraId="16298CA1" w14:textId="77777777" w:rsidTr="004A2506">
        <w:trPr>
          <w:trHeight w:val="526"/>
        </w:trPr>
        <w:tc>
          <w:tcPr>
            <w:tcW w:w="9210" w:type="dxa"/>
            <w:gridSpan w:val="16"/>
            <w:shd w:val="clear" w:color="auto" w:fill="FFFFFF" w:themeFill="background1"/>
            <w:vAlign w:val="center"/>
          </w:tcPr>
          <w:p w14:paraId="4978E32F" w14:textId="59CB0CA5" w:rsidR="00306B99" w:rsidRPr="00FA7CD2" w:rsidRDefault="004A2506" w:rsidP="00FA7CD2">
            <w:pPr>
              <w:spacing w:line="360" w:lineRule="auto"/>
              <w:rPr>
                <w:rFonts w:cs="Arial"/>
              </w:rPr>
            </w:pPr>
            <w:r w:rsidRPr="00FA7CD2">
              <w:rPr>
                <w:rFonts w:cs="Arial"/>
              </w:rPr>
              <w:t>Jeżeli tak, to c</w:t>
            </w:r>
            <w:r w:rsidR="00306B99" w:rsidRPr="00FA7CD2">
              <w:rPr>
                <w:rFonts w:cs="Arial"/>
              </w:rPr>
              <w:t>zy ma Pan/i specjalne potrzeby wynikające z niepełnosprawności w związku ze swoim udziałem w projekcie?</w:t>
            </w:r>
          </w:p>
          <w:p w14:paraId="33DC797F" w14:textId="77777777" w:rsidR="00306B99" w:rsidRPr="00FA7CD2" w:rsidRDefault="00DF0FD1" w:rsidP="00FA7CD2">
            <w:pPr>
              <w:suppressAutoHyphens/>
              <w:spacing w:line="36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195150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B99" w:rsidRPr="00FA7C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306B99" w:rsidRPr="00FA7CD2">
              <w:rPr>
                <w:rFonts w:cs="Arial"/>
              </w:rPr>
              <w:t xml:space="preserve"> Tak  </w:t>
            </w:r>
            <w:sdt>
              <w:sdtPr>
                <w:rPr>
                  <w:rFonts w:cs="Arial"/>
                </w:rPr>
                <w:id w:val="633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B99" w:rsidRPr="00FA7C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306B99" w:rsidRPr="00FA7CD2">
              <w:rPr>
                <w:rFonts w:cs="Arial"/>
              </w:rPr>
              <w:t xml:space="preserve">Nie  </w:t>
            </w:r>
          </w:p>
          <w:p w14:paraId="5CC22930" w14:textId="3DB069ED" w:rsidR="00306B99" w:rsidRPr="00FA7CD2" w:rsidRDefault="00306B99" w:rsidP="00FA7CD2">
            <w:pPr>
              <w:spacing w:line="360" w:lineRule="auto"/>
              <w:rPr>
                <w:rFonts w:cs="Arial"/>
              </w:rPr>
            </w:pPr>
            <w:r w:rsidRPr="00FA7CD2">
              <w:rPr>
                <w:rFonts w:cs="Arial"/>
              </w:rPr>
              <w:t>Jeżeli tak, to Proszę opisać jakie:</w:t>
            </w:r>
            <w:r w:rsidRPr="00FA7CD2">
              <w:rPr>
                <w:rFonts w:cs="Arial"/>
              </w:rPr>
              <w:tab/>
            </w:r>
          </w:p>
          <w:p w14:paraId="67FCF1ED" w14:textId="77777777" w:rsidR="00306B99" w:rsidRPr="00FA7CD2" w:rsidRDefault="00306B99" w:rsidP="00FA7CD2">
            <w:pPr>
              <w:tabs>
                <w:tab w:val="left" w:leader="dot" w:pos="8994"/>
              </w:tabs>
              <w:spacing w:line="360" w:lineRule="auto"/>
              <w:jc w:val="both"/>
              <w:rPr>
                <w:rFonts w:eastAsia="MS Gothic" w:cs="Arial"/>
              </w:rPr>
            </w:pPr>
            <w:r w:rsidRPr="00FA7CD2">
              <w:rPr>
                <w:rFonts w:eastAsia="MS Gothic" w:cs="Arial"/>
              </w:rPr>
              <w:tab/>
            </w:r>
          </w:p>
          <w:p w14:paraId="5CE5C18C" w14:textId="77777777" w:rsidR="00306B99" w:rsidRPr="00FA7CD2" w:rsidRDefault="00306B99" w:rsidP="00FA7CD2">
            <w:pPr>
              <w:tabs>
                <w:tab w:val="left" w:leader="dot" w:pos="8994"/>
              </w:tabs>
              <w:spacing w:line="360" w:lineRule="auto"/>
              <w:jc w:val="both"/>
              <w:rPr>
                <w:rFonts w:eastAsia="MS Gothic" w:cs="Arial"/>
              </w:rPr>
            </w:pPr>
            <w:r w:rsidRPr="00FA7CD2">
              <w:rPr>
                <w:rFonts w:eastAsia="MS Gothic" w:cs="Arial"/>
              </w:rPr>
              <w:tab/>
            </w:r>
          </w:p>
          <w:p w14:paraId="3C11E922" w14:textId="753EFB96" w:rsidR="00306B99" w:rsidRPr="00FA7CD2" w:rsidRDefault="00306B99" w:rsidP="00FA7CD2">
            <w:pPr>
              <w:tabs>
                <w:tab w:val="left" w:leader="dot" w:pos="8994"/>
              </w:tabs>
              <w:spacing w:line="360" w:lineRule="auto"/>
              <w:jc w:val="both"/>
              <w:rPr>
                <w:rFonts w:eastAsia="MS Gothic" w:cs="Arial"/>
              </w:rPr>
            </w:pPr>
            <w:r w:rsidRPr="00FA7CD2">
              <w:rPr>
                <w:rFonts w:eastAsia="MS Gothic" w:cs="Arial"/>
              </w:rPr>
              <w:tab/>
            </w:r>
          </w:p>
        </w:tc>
      </w:tr>
      <w:tr w:rsidR="0078247E" w:rsidRPr="00FA7CD2" w14:paraId="264CD243" w14:textId="77777777" w:rsidTr="00306B99">
        <w:trPr>
          <w:trHeight w:val="526"/>
        </w:trPr>
        <w:tc>
          <w:tcPr>
            <w:tcW w:w="4605" w:type="dxa"/>
            <w:gridSpan w:val="4"/>
            <w:shd w:val="clear" w:color="auto" w:fill="E7E6E6" w:themeFill="background2"/>
            <w:vAlign w:val="center"/>
          </w:tcPr>
          <w:p w14:paraId="08A50F59" w14:textId="5DB103EF" w:rsidR="0078247E" w:rsidRPr="00FA7CD2" w:rsidRDefault="00813DF8" w:rsidP="00FA7CD2">
            <w:pPr>
              <w:spacing w:line="360" w:lineRule="auto"/>
              <w:rPr>
                <w:rFonts w:cs="Arial"/>
              </w:rPr>
            </w:pPr>
            <w:r w:rsidRPr="00FA7CD2">
              <w:rPr>
                <w:rFonts w:cs="Arial"/>
              </w:rPr>
              <w:t xml:space="preserve">Osoba, która po </w:t>
            </w:r>
            <w:r w:rsidR="003A45C7" w:rsidRPr="00FA7CD2">
              <w:rPr>
                <w:rFonts w:cs="Arial"/>
              </w:rPr>
              <w:t>agresji Federacji Rosyjskiej na Ukrainę została objęta ochron</w:t>
            </w:r>
            <w:r w:rsidR="005E7C92">
              <w:rPr>
                <w:rFonts w:cs="Arial"/>
              </w:rPr>
              <w:t>ą</w:t>
            </w:r>
            <w:r w:rsidR="003A45C7" w:rsidRPr="00FA7CD2">
              <w:rPr>
                <w:rFonts w:cs="Arial"/>
              </w:rPr>
              <w:t xml:space="preserve"> czasową.</w:t>
            </w:r>
          </w:p>
        </w:tc>
        <w:tc>
          <w:tcPr>
            <w:tcW w:w="4605" w:type="dxa"/>
            <w:gridSpan w:val="12"/>
            <w:shd w:val="clear" w:color="auto" w:fill="FFFFFF" w:themeFill="background1"/>
            <w:vAlign w:val="center"/>
          </w:tcPr>
          <w:p w14:paraId="78115175" w14:textId="77777777" w:rsidR="00AB35C7" w:rsidRPr="00FA7CD2" w:rsidRDefault="00DF0FD1" w:rsidP="00FA7CD2">
            <w:pPr>
              <w:tabs>
                <w:tab w:val="left" w:leader="dot" w:pos="4467"/>
                <w:tab w:val="right" w:leader="dot" w:pos="7938"/>
              </w:tabs>
              <w:spacing w:line="360" w:lineRule="auto"/>
              <w:jc w:val="both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</w:rPr>
                <w:id w:val="41228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5C7" w:rsidRPr="00FA7C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3A45C7" w:rsidRPr="00FA7CD2">
              <w:rPr>
                <w:rFonts w:eastAsia="MS Gothic" w:cs="Arial"/>
              </w:rPr>
              <w:t xml:space="preserve"> Tak, </w:t>
            </w:r>
          </w:p>
          <w:p w14:paraId="6662A2AD" w14:textId="4B6EFD20" w:rsidR="0078247E" w:rsidRPr="00FA7CD2" w:rsidRDefault="003A45C7" w:rsidP="00FA7CD2">
            <w:pPr>
              <w:tabs>
                <w:tab w:val="left" w:leader="dot" w:pos="4467"/>
                <w:tab w:val="right" w:leader="dot" w:pos="7938"/>
              </w:tabs>
              <w:spacing w:line="360" w:lineRule="auto"/>
              <w:jc w:val="both"/>
              <w:rPr>
                <w:rFonts w:eastAsia="MS Gothic" w:cs="Arial"/>
              </w:rPr>
            </w:pPr>
            <w:r w:rsidRPr="00FA7CD2">
              <w:rPr>
                <w:rFonts w:eastAsia="MS Gothic" w:cs="Arial"/>
              </w:rPr>
              <w:t>data przyjazdu do Polski</w:t>
            </w:r>
            <w:r w:rsidR="00AB35C7" w:rsidRPr="00FA7CD2">
              <w:rPr>
                <w:rFonts w:eastAsia="MS Gothic" w:cs="Arial"/>
              </w:rPr>
              <w:t xml:space="preserve"> </w:t>
            </w:r>
            <w:r w:rsidR="00AB35C7" w:rsidRPr="00FA7CD2">
              <w:rPr>
                <w:rFonts w:eastAsia="MS Gothic" w:cs="Arial"/>
              </w:rPr>
              <w:tab/>
            </w:r>
            <w:r w:rsidRPr="00FA7CD2">
              <w:rPr>
                <w:rFonts w:eastAsia="MS Gothic" w:cs="Arial"/>
              </w:rPr>
              <w:t xml:space="preserve"> </w:t>
            </w:r>
          </w:p>
          <w:p w14:paraId="3F4A73E4" w14:textId="61184508" w:rsidR="003A45C7" w:rsidRPr="00FA7CD2" w:rsidRDefault="00DF0FD1" w:rsidP="00FA7CD2">
            <w:pPr>
              <w:spacing w:line="360" w:lineRule="auto"/>
              <w:jc w:val="both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</w:rPr>
                <w:id w:val="-350030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5C7" w:rsidRPr="00FA7C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AB35C7" w:rsidRPr="00FA7CD2">
              <w:rPr>
                <w:rFonts w:eastAsia="MS Gothic" w:cs="Arial"/>
              </w:rPr>
              <w:t xml:space="preserve"> Nie</w:t>
            </w:r>
          </w:p>
        </w:tc>
      </w:tr>
      <w:tr w:rsidR="003A45C7" w:rsidRPr="00FA7CD2" w14:paraId="628BD401" w14:textId="77777777" w:rsidTr="00306B99">
        <w:trPr>
          <w:trHeight w:val="526"/>
        </w:trPr>
        <w:tc>
          <w:tcPr>
            <w:tcW w:w="4605" w:type="dxa"/>
            <w:gridSpan w:val="4"/>
            <w:shd w:val="clear" w:color="auto" w:fill="E7E6E6" w:themeFill="background2"/>
            <w:vAlign w:val="center"/>
          </w:tcPr>
          <w:p w14:paraId="230C8894" w14:textId="2CAFF9A4" w:rsidR="003A45C7" w:rsidRPr="00FA7CD2" w:rsidRDefault="00AB35C7" w:rsidP="00FA7CD2">
            <w:pPr>
              <w:spacing w:line="360" w:lineRule="auto"/>
              <w:rPr>
                <w:rFonts w:cs="Arial"/>
              </w:rPr>
            </w:pPr>
            <w:r w:rsidRPr="00FA7CD2">
              <w:rPr>
                <w:rFonts w:cs="Arial"/>
              </w:rPr>
              <w:t>Osoba, która korzystała z form wsparcia</w:t>
            </w:r>
            <w:r w:rsidR="00F1318A" w:rsidRPr="00FA7CD2">
              <w:rPr>
                <w:rFonts w:cs="Arial"/>
              </w:rPr>
              <w:t xml:space="preserve"> </w:t>
            </w:r>
            <w:r w:rsidRPr="00FA7CD2">
              <w:rPr>
                <w:rFonts w:cs="Arial"/>
              </w:rPr>
              <w:t>o tożsamym zakresie oferowanych w FAMI (Funduszu Azylu, Migracji i Integracji)</w:t>
            </w:r>
          </w:p>
        </w:tc>
        <w:tc>
          <w:tcPr>
            <w:tcW w:w="4605" w:type="dxa"/>
            <w:gridSpan w:val="12"/>
            <w:shd w:val="clear" w:color="auto" w:fill="FFFFFF" w:themeFill="background1"/>
            <w:vAlign w:val="center"/>
          </w:tcPr>
          <w:p w14:paraId="32E050E3" w14:textId="58C3F7A8" w:rsidR="003A45C7" w:rsidRPr="00FA7CD2" w:rsidRDefault="00DF0FD1" w:rsidP="00FA7CD2">
            <w:pPr>
              <w:tabs>
                <w:tab w:val="left" w:leader="dot" w:pos="4235"/>
              </w:tabs>
              <w:spacing w:line="360" w:lineRule="auto"/>
              <w:jc w:val="both"/>
              <w:rPr>
                <w:rFonts w:eastAsia="MS Gothic" w:cs="Arial"/>
              </w:rPr>
            </w:pPr>
            <w:sdt>
              <w:sdtPr>
                <w:rPr>
                  <w:rFonts w:cs="Arial"/>
                </w:rPr>
                <w:id w:val="-1751735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18A" w:rsidRPr="00FA7C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1318A" w:rsidRPr="00FA7CD2">
              <w:rPr>
                <w:rFonts w:cs="Arial"/>
              </w:rPr>
              <w:t xml:space="preserve"> Tak  </w:t>
            </w:r>
            <w:sdt>
              <w:sdtPr>
                <w:rPr>
                  <w:rFonts w:cs="Arial"/>
                </w:rPr>
                <w:id w:val="35300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18A" w:rsidRPr="00FA7C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1318A" w:rsidRPr="00FA7CD2">
              <w:rPr>
                <w:rFonts w:cs="Arial"/>
              </w:rPr>
              <w:t xml:space="preserve">Nie  </w:t>
            </w:r>
          </w:p>
        </w:tc>
      </w:tr>
      <w:tr w:rsidR="00F1318A" w:rsidRPr="00FA7CD2" w14:paraId="0E83B8A2" w14:textId="77777777" w:rsidTr="00ED5B23">
        <w:trPr>
          <w:trHeight w:val="526"/>
        </w:trPr>
        <w:tc>
          <w:tcPr>
            <w:tcW w:w="9210" w:type="dxa"/>
            <w:gridSpan w:val="16"/>
            <w:shd w:val="clear" w:color="auto" w:fill="E7E6E6" w:themeFill="background2"/>
            <w:vAlign w:val="center"/>
          </w:tcPr>
          <w:p w14:paraId="2B8AFFCA" w14:textId="037A0A7D" w:rsidR="00F1318A" w:rsidRPr="00FA7CD2" w:rsidRDefault="00F1318A" w:rsidP="00FA7CD2">
            <w:pPr>
              <w:tabs>
                <w:tab w:val="left" w:leader="dot" w:pos="4235"/>
              </w:tabs>
              <w:spacing w:line="360" w:lineRule="auto"/>
              <w:rPr>
                <w:rFonts w:eastAsia="MS Gothic" w:cs="Arial"/>
                <w:b/>
              </w:rPr>
            </w:pPr>
            <w:r w:rsidRPr="00FA7CD2">
              <w:rPr>
                <w:rFonts w:eastAsia="MS Gothic" w:cs="Arial"/>
                <w:b/>
              </w:rPr>
              <w:t>STATUS OSOBY NA RYNKU PRACY W CHWILI PRZYSTĄPIENIA DO PROJEKTU</w:t>
            </w:r>
          </w:p>
        </w:tc>
      </w:tr>
      <w:tr w:rsidR="00F93A39" w:rsidRPr="00FA7CD2" w14:paraId="355695B8" w14:textId="77777777" w:rsidTr="00306B99">
        <w:trPr>
          <w:trHeight w:val="526"/>
        </w:trPr>
        <w:tc>
          <w:tcPr>
            <w:tcW w:w="6771" w:type="dxa"/>
            <w:gridSpan w:val="11"/>
            <w:shd w:val="clear" w:color="auto" w:fill="E7E6E6" w:themeFill="background2"/>
            <w:vAlign w:val="center"/>
          </w:tcPr>
          <w:p w14:paraId="2512489F" w14:textId="77777777" w:rsidR="00F93A39" w:rsidRPr="00FA7CD2" w:rsidRDefault="00F93A39" w:rsidP="00FA7CD2">
            <w:pPr>
              <w:tabs>
                <w:tab w:val="left" w:leader="dot" w:pos="4235"/>
              </w:tabs>
              <w:spacing w:line="360" w:lineRule="auto"/>
              <w:rPr>
                <w:rFonts w:eastAsia="MS Gothic" w:cs="Arial"/>
              </w:rPr>
            </w:pPr>
            <w:r w:rsidRPr="00FA7CD2">
              <w:rPr>
                <w:rFonts w:eastAsia="MS Gothic" w:cs="Arial"/>
                <w:b/>
              </w:rPr>
              <w:t xml:space="preserve">Oświadczam, że jestem osobą bezrobotną </w:t>
            </w:r>
            <w:r w:rsidRPr="00FA7CD2">
              <w:rPr>
                <w:rFonts w:eastAsia="MS Gothic" w:cs="Arial"/>
              </w:rPr>
              <w:t>zarejestrowaną  w Powiatowym Urzędzie Pracy</w:t>
            </w:r>
          </w:p>
        </w:tc>
        <w:tc>
          <w:tcPr>
            <w:tcW w:w="2439" w:type="dxa"/>
            <w:gridSpan w:val="5"/>
            <w:shd w:val="clear" w:color="auto" w:fill="auto"/>
            <w:vAlign w:val="center"/>
          </w:tcPr>
          <w:p w14:paraId="029BFD71" w14:textId="6E6EA08E" w:rsidR="00F93A39" w:rsidRPr="00FA7CD2" w:rsidRDefault="00DF0FD1" w:rsidP="00FA7CD2">
            <w:pPr>
              <w:tabs>
                <w:tab w:val="left" w:leader="dot" w:pos="4235"/>
              </w:tabs>
              <w:spacing w:line="360" w:lineRule="auto"/>
              <w:rPr>
                <w:rFonts w:eastAsia="MS Gothic" w:cs="Arial"/>
                <w:b/>
              </w:rPr>
            </w:pPr>
            <w:sdt>
              <w:sdtPr>
                <w:rPr>
                  <w:rFonts w:cs="Arial"/>
                </w:rPr>
                <w:id w:val="922846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A39" w:rsidRPr="00FA7C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93A39" w:rsidRPr="00FA7CD2">
              <w:rPr>
                <w:rFonts w:cs="Arial"/>
              </w:rPr>
              <w:t xml:space="preserve"> Tak  </w:t>
            </w:r>
            <w:sdt>
              <w:sdtPr>
                <w:rPr>
                  <w:rFonts w:cs="Arial"/>
                </w:rPr>
                <w:id w:val="-178357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A39" w:rsidRPr="00FA7C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93A39" w:rsidRPr="00FA7CD2">
              <w:rPr>
                <w:rFonts w:cs="Arial"/>
              </w:rPr>
              <w:t xml:space="preserve">Nie  </w:t>
            </w:r>
          </w:p>
        </w:tc>
      </w:tr>
      <w:tr w:rsidR="00F93A39" w:rsidRPr="00FA7CD2" w14:paraId="4D878435" w14:textId="77777777" w:rsidTr="00306B99">
        <w:trPr>
          <w:trHeight w:val="526"/>
        </w:trPr>
        <w:tc>
          <w:tcPr>
            <w:tcW w:w="6771" w:type="dxa"/>
            <w:gridSpan w:val="11"/>
            <w:shd w:val="clear" w:color="auto" w:fill="E7E6E6" w:themeFill="background2"/>
            <w:vAlign w:val="center"/>
          </w:tcPr>
          <w:p w14:paraId="6EC42816" w14:textId="77777777" w:rsidR="00F93A39" w:rsidRPr="00FA7CD2" w:rsidRDefault="00F93A39" w:rsidP="00FA7CD2">
            <w:pPr>
              <w:tabs>
                <w:tab w:val="left" w:leader="dot" w:pos="4235"/>
              </w:tabs>
              <w:spacing w:line="360" w:lineRule="auto"/>
              <w:rPr>
                <w:rFonts w:eastAsia="MS Gothic" w:cs="Arial"/>
              </w:rPr>
            </w:pPr>
            <w:r w:rsidRPr="00FA7CD2">
              <w:rPr>
                <w:rFonts w:eastAsia="MS Gothic" w:cs="Arial"/>
                <w:b/>
              </w:rPr>
              <w:t>Oświadczam, że jestem osobą długotrwale bezrobotną</w:t>
            </w:r>
            <w:r w:rsidRPr="00FA7CD2">
              <w:rPr>
                <w:rFonts w:eastAsia="MS Gothic" w:cs="Arial"/>
              </w:rPr>
              <w:t xml:space="preserve"> (dotyczy osób zarejestrowanych w Powiatowym Urzędzie Pracy)</w:t>
            </w:r>
          </w:p>
        </w:tc>
        <w:tc>
          <w:tcPr>
            <w:tcW w:w="2439" w:type="dxa"/>
            <w:gridSpan w:val="5"/>
            <w:shd w:val="clear" w:color="auto" w:fill="auto"/>
            <w:vAlign w:val="center"/>
          </w:tcPr>
          <w:p w14:paraId="657B7D6C" w14:textId="37C07E90" w:rsidR="00F93A39" w:rsidRPr="00FA7CD2" w:rsidRDefault="00DF0FD1" w:rsidP="00FA7CD2">
            <w:pPr>
              <w:tabs>
                <w:tab w:val="left" w:leader="dot" w:pos="4235"/>
              </w:tabs>
              <w:spacing w:line="360" w:lineRule="auto"/>
              <w:rPr>
                <w:rFonts w:eastAsia="MS Gothic" w:cs="Arial"/>
                <w:b/>
              </w:rPr>
            </w:pPr>
            <w:sdt>
              <w:sdtPr>
                <w:rPr>
                  <w:rFonts w:cs="Arial"/>
                </w:rPr>
                <w:id w:val="-131008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A39" w:rsidRPr="00FA7C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93A39" w:rsidRPr="00FA7CD2">
              <w:rPr>
                <w:rFonts w:cs="Arial"/>
              </w:rPr>
              <w:t xml:space="preserve"> Tak  </w:t>
            </w:r>
            <w:sdt>
              <w:sdtPr>
                <w:rPr>
                  <w:rFonts w:cs="Arial"/>
                </w:rPr>
                <w:id w:val="-496028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A39" w:rsidRPr="00FA7C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93A39" w:rsidRPr="00FA7CD2">
              <w:rPr>
                <w:rFonts w:cs="Arial"/>
              </w:rPr>
              <w:t xml:space="preserve">Nie  </w:t>
            </w:r>
          </w:p>
        </w:tc>
      </w:tr>
      <w:tr w:rsidR="00F93A39" w:rsidRPr="00FA7CD2" w14:paraId="7D3219BB" w14:textId="77777777" w:rsidTr="00306B99">
        <w:trPr>
          <w:trHeight w:val="4243"/>
        </w:trPr>
        <w:tc>
          <w:tcPr>
            <w:tcW w:w="6771" w:type="dxa"/>
            <w:gridSpan w:val="11"/>
            <w:shd w:val="clear" w:color="auto" w:fill="auto"/>
            <w:vAlign w:val="center"/>
          </w:tcPr>
          <w:p w14:paraId="79F60207" w14:textId="77777777" w:rsidR="00F93A39" w:rsidRPr="00FA7CD2" w:rsidRDefault="00F93A39" w:rsidP="00FA7CD2">
            <w:pPr>
              <w:tabs>
                <w:tab w:val="left" w:leader="dot" w:pos="4235"/>
              </w:tabs>
              <w:spacing w:line="360" w:lineRule="auto"/>
              <w:rPr>
                <w:rFonts w:eastAsia="MS Gothic" w:cs="Arial"/>
                <w:b/>
              </w:rPr>
            </w:pPr>
            <w:r w:rsidRPr="00FA7CD2">
              <w:rPr>
                <w:rFonts w:eastAsia="MS Gothic" w:cs="Arial"/>
                <w:b/>
              </w:rPr>
              <w:t xml:space="preserve">Oświadczam że jestem osobą bierną zawodowo </w:t>
            </w:r>
          </w:p>
          <w:p w14:paraId="687CD67B" w14:textId="77777777" w:rsidR="00F93A39" w:rsidRPr="00FA7CD2" w:rsidRDefault="00F93A39" w:rsidP="00FA7CD2">
            <w:pPr>
              <w:tabs>
                <w:tab w:val="left" w:leader="dot" w:pos="4235"/>
              </w:tabs>
              <w:spacing w:line="360" w:lineRule="auto"/>
              <w:rPr>
                <w:rFonts w:eastAsia="MS Gothic" w:cs="Arial"/>
              </w:rPr>
            </w:pPr>
            <w:r w:rsidRPr="00FA7CD2">
              <w:rPr>
                <w:rFonts w:eastAsia="MS Gothic" w:cs="Arial"/>
              </w:rPr>
              <w:t>W tym:</w:t>
            </w:r>
          </w:p>
          <w:p w14:paraId="183D2C37" w14:textId="34FCBD7F" w:rsidR="00F93A39" w:rsidRPr="00FA7CD2" w:rsidRDefault="00DF0FD1" w:rsidP="00FA7CD2">
            <w:pPr>
              <w:tabs>
                <w:tab w:val="left" w:leader="dot" w:pos="4235"/>
              </w:tabs>
              <w:spacing w:line="360" w:lineRule="auto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</w:rPr>
                <w:id w:val="-43267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A39" w:rsidRPr="00FA7C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93A39" w:rsidRPr="00FA7CD2">
              <w:rPr>
                <w:rFonts w:eastAsia="MS Gothic" w:cs="Arial"/>
              </w:rPr>
              <w:t xml:space="preserve"> Ucząc</w:t>
            </w:r>
            <w:r w:rsidR="005E7C92">
              <w:rPr>
                <w:rFonts w:eastAsia="MS Gothic" w:cs="Arial"/>
              </w:rPr>
              <w:t>ą</w:t>
            </w:r>
            <w:r w:rsidR="00F93A39" w:rsidRPr="00FA7CD2">
              <w:rPr>
                <w:rFonts w:eastAsia="MS Gothic" w:cs="Arial"/>
              </w:rPr>
              <w:t xml:space="preserve"> się /odbywając</w:t>
            </w:r>
            <w:r w:rsidR="005E7C92">
              <w:rPr>
                <w:rFonts w:eastAsia="MS Gothic" w:cs="Arial"/>
              </w:rPr>
              <w:t>ą</w:t>
            </w:r>
            <w:r w:rsidR="00F93A39" w:rsidRPr="00FA7CD2">
              <w:rPr>
                <w:rFonts w:eastAsia="MS Gothic" w:cs="Arial"/>
              </w:rPr>
              <w:t xml:space="preserve"> szkolenie</w:t>
            </w:r>
          </w:p>
          <w:p w14:paraId="11AE5844" w14:textId="1FDAA236" w:rsidR="00F93A39" w:rsidRPr="00FA7CD2" w:rsidRDefault="00DF0FD1" w:rsidP="00FA7CD2">
            <w:pPr>
              <w:tabs>
                <w:tab w:val="left" w:leader="dot" w:pos="4235"/>
              </w:tabs>
              <w:spacing w:line="360" w:lineRule="auto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</w:rPr>
                <w:id w:val="803742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A39" w:rsidRPr="00FA7C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93A39" w:rsidRPr="00FA7CD2">
              <w:rPr>
                <w:rFonts w:eastAsia="MS Gothic" w:cs="Arial"/>
              </w:rPr>
              <w:t xml:space="preserve"> Nieuczestniczącą w kształceniu lub szkoleniu</w:t>
            </w:r>
          </w:p>
          <w:p w14:paraId="6A83B903" w14:textId="13E3A917" w:rsidR="00F93A39" w:rsidRPr="00FA7CD2" w:rsidRDefault="00F93A39" w:rsidP="00FA7CD2">
            <w:pPr>
              <w:tabs>
                <w:tab w:val="left" w:leader="dot" w:pos="4235"/>
              </w:tabs>
              <w:spacing w:line="360" w:lineRule="auto"/>
              <w:rPr>
                <w:rFonts w:eastAsia="MS Gothic" w:cs="Arial"/>
              </w:rPr>
            </w:pPr>
            <w:r w:rsidRPr="00FA7CD2">
              <w:rPr>
                <w:rFonts w:eastAsia="MS Gothic" w:cs="Arial"/>
                <w:i/>
                <w:u w:val="single"/>
              </w:rPr>
              <w:t>Dokument potwierdzający:</w:t>
            </w:r>
            <w:r w:rsidRPr="00FA7CD2">
              <w:rPr>
                <w:rFonts w:eastAsia="MS Gothic" w:cs="Arial"/>
              </w:rPr>
              <w:t xml:space="preserve"> </w:t>
            </w:r>
            <w:r w:rsidRPr="00FA7CD2">
              <w:rPr>
                <w:rFonts w:eastAsia="MS Gothic" w:cs="Arial"/>
                <w:i/>
              </w:rPr>
              <w:t>zaświadczenie z ZUS potwierdzające brak ubezpieczenia z tytułu zatrudnienia, zaświadczenie o uczęszczaniu do szkoły/kopia ważnej legitymacji szkolnej</w:t>
            </w:r>
          </w:p>
        </w:tc>
        <w:tc>
          <w:tcPr>
            <w:tcW w:w="2439" w:type="dxa"/>
            <w:gridSpan w:val="5"/>
            <w:shd w:val="clear" w:color="auto" w:fill="auto"/>
            <w:vAlign w:val="center"/>
          </w:tcPr>
          <w:p w14:paraId="5F6D3FB6" w14:textId="3381F511" w:rsidR="00F93A39" w:rsidRPr="00FA7CD2" w:rsidRDefault="00DF0FD1" w:rsidP="00FA7CD2">
            <w:pPr>
              <w:tabs>
                <w:tab w:val="left" w:leader="dot" w:pos="4235"/>
              </w:tabs>
              <w:spacing w:line="360" w:lineRule="auto"/>
              <w:rPr>
                <w:rFonts w:eastAsia="MS Gothic" w:cs="Arial"/>
                <w:b/>
              </w:rPr>
            </w:pPr>
            <w:sdt>
              <w:sdtPr>
                <w:rPr>
                  <w:rFonts w:cs="Arial"/>
                </w:rPr>
                <w:id w:val="-1890490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A39" w:rsidRPr="00FA7C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93A39" w:rsidRPr="00FA7CD2">
              <w:rPr>
                <w:rFonts w:cs="Arial"/>
              </w:rPr>
              <w:t xml:space="preserve"> Tak  </w:t>
            </w:r>
            <w:sdt>
              <w:sdtPr>
                <w:rPr>
                  <w:rFonts w:cs="Arial"/>
                </w:rPr>
                <w:id w:val="1101761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A39" w:rsidRPr="00FA7C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93A39" w:rsidRPr="00FA7CD2">
              <w:rPr>
                <w:rFonts w:cs="Arial"/>
              </w:rPr>
              <w:t xml:space="preserve">Nie  </w:t>
            </w:r>
          </w:p>
        </w:tc>
      </w:tr>
      <w:tr w:rsidR="00F93A39" w:rsidRPr="00FA7CD2" w14:paraId="5F4143BC" w14:textId="77777777" w:rsidTr="00306B99">
        <w:trPr>
          <w:trHeight w:val="526"/>
        </w:trPr>
        <w:tc>
          <w:tcPr>
            <w:tcW w:w="6771" w:type="dxa"/>
            <w:gridSpan w:val="11"/>
            <w:shd w:val="clear" w:color="auto" w:fill="E7E6E6" w:themeFill="background2"/>
            <w:vAlign w:val="center"/>
          </w:tcPr>
          <w:p w14:paraId="2869DA8F" w14:textId="77777777" w:rsidR="00F93A39" w:rsidRPr="00FA7CD2" w:rsidRDefault="00F93A39" w:rsidP="00FA7CD2">
            <w:pPr>
              <w:tabs>
                <w:tab w:val="left" w:leader="dot" w:pos="4235"/>
              </w:tabs>
              <w:spacing w:line="360" w:lineRule="auto"/>
              <w:rPr>
                <w:rFonts w:eastAsia="MS Gothic" w:cs="Arial"/>
                <w:b/>
              </w:rPr>
            </w:pPr>
            <w:r w:rsidRPr="00FA7CD2">
              <w:rPr>
                <w:rFonts w:eastAsia="MS Gothic" w:cs="Arial"/>
                <w:b/>
              </w:rPr>
              <w:t>Oświadczam, że jestem osobą pracującą</w:t>
            </w:r>
          </w:p>
          <w:p w14:paraId="24C23A8E" w14:textId="5E1AE9A5" w:rsidR="00F93A39" w:rsidRPr="00FA7CD2" w:rsidRDefault="00280B4F" w:rsidP="00FA7CD2">
            <w:pPr>
              <w:tabs>
                <w:tab w:val="left" w:leader="dot" w:pos="4235"/>
              </w:tabs>
              <w:spacing w:line="360" w:lineRule="auto"/>
              <w:rPr>
                <w:rFonts w:eastAsia="MS Gothic" w:cs="Arial"/>
              </w:rPr>
            </w:pPr>
            <w:r w:rsidRPr="00FA7CD2">
              <w:rPr>
                <w:rFonts w:eastAsia="MS Gothic" w:cs="Arial"/>
                <w:u w:val="single"/>
              </w:rPr>
              <w:t>Dokument</w:t>
            </w:r>
            <w:r w:rsidR="00F93A39" w:rsidRPr="00FA7CD2">
              <w:rPr>
                <w:rFonts w:eastAsia="MS Gothic" w:cs="Arial"/>
                <w:u w:val="single"/>
              </w:rPr>
              <w:t xml:space="preserve"> potwierdzający:</w:t>
            </w:r>
            <w:r w:rsidR="00F93A39" w:rsidRPr="00FA7CD2">
              <w:rPr>
                <w:rFonts w:eastAsia="MS Gothic" w:cs="Arial"/>
              </w:rPr>
              <w:t xml:space="preserve"> </w:t>
            </w:r>
            <w:r w:rsidR="00F93A39" w:rsidRPr="00FA7CD2">
              <w:rPr>
                <w:rFonts w:cs="Arial"/>
                <w:i/>
                <w:color w:val="000000"/>
                <w:lang w:eastAsia="ar-SA"/>
              </w:rPr>
              <w:t xml:space="preserve">zaświadczenie o zatrudnieniu wydane przez pracodawcę lub wydruk z </w:t>
            </w:r>
            <w:proofErr w:type="spellStart"/>
            <w:r w:rsidR="00F93A39" w:rsidRPr="00FA7CD2">
              <w:rPr>
                <w:rFonts w:cs="Arial"/>
                <w:i/>
                <w:color w:val="000000"/>
                <w:lang w:eastAsia="ar-SA"/>
              </w:rPr>
              <w:t>CEiDG</w:t>
            </w:r>
            <w:proofErr w:type="spellEnd"/>
            <w:r w:rsidR="00F93A39" w:rsidRPr="00FA7CD2">
              <w:rPr>
                <w:rFonts w:cs="Arial"/>
                <w:i/>
                <w:color w:val="000000"/>
                <w:lang w:eastAsia="ar-SA"/>
              </w:rPr>
              <w:t xml:space="preserve"> w przypadku prowadzenia </w:t>
            </w:r>
            <w:r w:rsidRPr="00FA7CD2">
              <w:rPr>
                <w:rFonts w:cs="Arial"/>
                <w:i/>
                <w:color w:val="000000"/>
                <w:lang w:eastAsia="ar-SA"/>
              </w:rPr>
              <w:t xml:space="preserve">działalności gospodarczej </w:t>
            </w:r>
            <w:r w:rsidR="00F93A39" w:rsidRPr="00FA7CD2">
              <w:rPr>
                <w:rFonts w:cs="Arial"/>
                <w:i/>
                <w:color w:val="000000"/>
                <w:lang w:eastAsia="ar-SA"/>
              </w:rPr>
              <w:t xml:space="preserve">lub oświadczenie i kopia zeznania podatkowego w </w:t>
            </w:r>
            <w:r w:rsidRPr="00FA7CD2">
              <w:rPr>
                <w:rFonts w:cs="Arial"/>
                <w:i/>
                <w:color w:val="000000"/>
                <w:lang w:eastAsia="ar-SA"/>
              </w:rPr>
              <w:t>przypadku</w:t>
            </w:r>
            <w:r w:rsidR="00F93A39" w:rsidRPr="00FA7CD2">
              <w:rPr>
                <w:rFonts w:cs="Arial"/>
                <w:i/>
                <w:color w:val="000000"/>
                <w:lang w:eastAsia="ar-SA"/>
              </w:rPr>
              <w:t xml:space="preserve"> prowadzenia  działalności nierejestrowanej</w:t>
            </w:r>
          </w:p>
        </w:tc>
        <w:tc>
          <w:tcPr>
            <w:tcW w:w="2439" w:type="dxa"/>
            <w:gridSpan w:val="5"/>
            <w:shd w:val="clear" w:color="auto" w:fill="auto"/>
            <w:vAlign w:val="center"/>
          </w:tcPr>
          <w:p w14:paraId="119A15C1" w14:textId="16004E22" w:rsidR="00F93A39" w:rsidRPr="00FA7CD2" w:rsidRDefault="00DF0FD1" w:rsidP="00FA7CD2">
            <w:pPr>
              <w:tabs>
                <w:tab w:val="left" w:leader="dot" w:pos="4235"/>
              </w:tabs>
              <w:spacing w:line="360" w:lineRule="auto"/>
              <w:rPr>
                <w:rFonts w:eastAsia="MS Gothic" w:cs="Arial"/>
                <w:b/>
              </w:rPr>
            </w:pPr>
            <w:sdt>
              <w:sdtPr>
                <w:rPr>
                  <w:rFonts w:cs="Arial"/>
                </w:rPr>
                <w:id w:val="-2079131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A39" w:rsidRPr="00FA7C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93A39" w:rsidRPr="00FA7CD2">
              <w:rPr>
                <w:rFonts w:cs="Arial"/>
              </w:rPr>
              <w:t xml:space="preserve"> Tak  </w:t>
            </w:r>
            <w:sdt>
              <w:sdtPr>
                <w:rPr>
                  <w:rFonts w:cs="Arial"/>
                </w:rPr>
                <w:id w:val="-20888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A39" w:rsidRPr="00FA7C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93A39" w:rsidRPr="00FA7CD2">
              <w:rPr>
                <w:rFonts w:cs="Arial"/>
              </w:rPr>
              <w:t xml:space="preserve">Nie  </w:t>
            </w:r>
          </w:p>
        </w:tc>
      </w:tr>
      <w:tr w:rsidR="00C56E73" w:rsidRPr="00FA7CD2" w14:paraId="6CD995F7" w14:textId="77777777" w:rsidTr="004431AF">
        <w:trPr>
          <w:trHeight w:val="526"/>
        </w:trPr>
        <w:tc>
          <w:tcPr>
            <w:tcW w:w="9210" w:type="dxa"/>
            <w:gridSpan w:val="16"/>
            <w:shd w:val="clear" w:color="auto" w:fill="E7E6E6" w:themeFill="background2"/>
            <w:vAlign w:val="center"/>
          </w:tcPr>
          <w:p w14:paraId="193A4E46" w14:textId="0BB3EF03" w:rsidR="00C56E73" w:rsidRPr="00FA7CD2" w:rsidRDefault="00C56E73" w:rsidP="00FA7CD2">
            <w:pPr>
              <w:tabs>
                <w:tab w:val="left" w:leader="dot" w:pos="4235"/>
              </w:tabs>
              <w:spacing w:line="360" w:lineRule="auto"/>
              <w:rPr>
                <w:rFonts w:eastAsia="MS Gothic" w:cs="Arial"/>
              </w:rPr>
            </w:pPr>
            <w:r w:rsidRPr="00FA7CD2">
              <w:rPr>
                <w:rFonts w:eastAsia="MS Gothic" w:cs="Arial"/>
              </w:rPr>
              <w:t>W tym:</w:t>
            </w:r>
          </w:p>
        </w:tc>
      </w:tr>
      <w:tr w:rsidR="004D57C9" w:rsidRPr="00FA7CD2" w14:paraId="5650B830" w14:textId="77777777" w:rsidTr="00DB7451">
        <w:trPr>
          <w:trHeight w:val="526"/>
        </w:trPr>
        <w:tc>
          <w:tcPr>
            <w:tcW w:w="9210" w:type="dxa"/>
            <w:gridSpan w:val="16"/>
            <w:shd w:val="clear" w:color="auto" w:fill="FFFFFF" w:themeFill="background1"/>
            <w:vAlign w:val="center"/>
          </w:tcPr>
          <w:p w14:paraId="6A3A6E7E" w14:textId="090E4423" w:rsidR="00C56E73" w:rsidRPr="00FA7CD2" w:rsidRDefault="00DF0FD1" w:rsidP="00FA7CD2">
            <w:pPr>
              <w:tabs>
                <w:tab w:val="left" w:leader="dot" w:pos="4235"/>
              </w:tabs>
              <w:spacing w:line="360" w:lineRule="auto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</w:rPr>
                <w:id w:val="-158259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7D4" w:rsidRPr="00FA7C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4431AF" w:rsidRPr="00FA7CD2">
              <w:rPr>
                <w:rFonts w:eastAsia="MS Gothic" w:cs="Arial"/>
                <w:b/>
              </w:rPr>
              <w:t xml:space="preserve"> </w:t>
            </w:r>
            <w:r w:rsidR="004431AF" w:rsidRPr="00FA7CD2">
              <w:rPr>
                <w:rFonts w:eastAsia="MS Gothic" w:cs="Arial"/>
              </w:rPr>
              <w:t>osobą prowadząc</w:t>
            </w:r>
            <w:r w:rsidR="00280B4F">
              <w:rPr>
                <w:rFonts w:eastAsia="MS Gothic" w:cs="Arial"/>
              </w:rPr>
              <w:t>ą</w:t>
            </w:r>
            <w:r w:rsidR="004431AF" w:rsidRPr="00FA7CD2">
              <w:rPr>
                <w:rFonts w:eastAsia="MS Gothic" w:cs="Arial"/>
              </w:rPr>
              <w:t xml:space="preserve"> działalność na własny rachunek</w:t>
            </w:r>
          </w:p>
          <w:p w14:paraId="5EADD115" w14:textId="7BFD8B2F" w:rsidR="00C56E73" w:rsidRPr="00FA7CD2" w:rsidRDefault="00DF0FD1" w:rsidP="00FA7CD2">
            <w:pPr>
              <w:tabs>
                <w:tab w:val="left" w:leader="dot" w:pos="4235"/>
              </w:tabs>
              <w:spacing w:line="360" w:lineRule="auto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</w:rPr>
                <w:id w:val="1127348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E73" w:rsidRPr="00FA7C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4431AF" w:rsidRPr="00FA7CD2">
              <w:rPr>
                <w:rFonts w:eastAsia="MS Gothic" w:cs="Arial"/>
              </w:rPr>
              <w:t xml:space="preserve"> osob</w:t>
            </w:r>
            <w:r w:rsidR="00280B4F">
              <w:rPr>
                <w:rFonts w:eastAsia="MS Gothic" w:cs="Arial"/>
              </w:rPr>
              <w:t>ą</w:t>
            </w:r>
            <w:r w:rsidR="004431AF" w:rsidRPr="00FA7CD2">
              <w:rPr>
                <w:rFonts w:eastAsia="MS Gothic" w:cs="Arial"/>
              </w:rPr>
              <w:t xml:space="preserve"> pracując</w:t>
            </w:r>
            <w:r w:rsidR="00280B4F">
              <w:rPr>
                <w:rFonts w:eastAsia="MS Gothic" w:cs="Arial"/>
              </w:rPr>
              <w:t>ą</w:t>
            </w:r>
            <w:r w:rsidR="004431AF" w:rsidRPr="00FA7CD2">
              <w:rPr>
                <w:rFonts w:eastAsia="MS Gothic" w:cs="Arial"/>
              </w:rPr>
              <w:t xml:space="preserve"> w administracji rządowej</w:t>
            </w:r>
          </w:p>
          <w:p w14:paraId="4D3AEF64" w14:textId="174A6109" w:rsidR="00C56E73" w:rsidRPr="00FA7CD2" w:rsidRDefault="00DF0FD1" w:rsidP="00FA7CD2">
            <w:pPr>
              <w:tabs>
                <w:tab w:val="left" w:leader="dot" w:pos="4235"/>
              </w:tabs>
              <w:spacing w:line="360" w:lineRule="auto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</w:rPr>
                <w:id w:val="1255786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E73" w:rsidRPr="00FA7C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80B4F">
              <w:rPr>
                <w:rFonts w:eastAsia="MS Gothic" w:cs="Arial"/>
              </w:rPr>
              <w:t xml:space="preserve"> osob</w:t>
            </w:r>
            <w:r w:rsidR="00C22CDF">
              <w:rPr>
                <w:rFonts w:eastAsia="MS Gothic" w:cs="Arial"/>
              </w:rPr>
              <w:t xml:space="preserve">ą </w:t>
            </w:r>
            <w:r w:rsidR="00280B4F">
              <w:rPr>
                <w:rFonts w:eastAsia="MS Gothic" w:cs="Arial"/>
              </w:rPr>
              <w:t>pracującą</w:t>
            </w:r>
            <w:r w:rsidR="004431AF" w:rsidRPr="00FA7CD2">
              <w:rPr>
                <w:rFonts w:eastAsia="MS Gothic" w:cs="Arial"/>
              </w:rPr>
              <w:t xml:space="preserve"> w administracji samorządowej</w:t>
            </w:r>
          </w:p>
          <w:p w14:paraId="68FEA438" w14:textId="3EA6A2B1" w:rsidR="00C56E73" w:rsidRPr="00FA7CD2" w:rsidRDefault="00DF0FD1" w:rsidP="00FA7CD2">
            <w:pPr>
              <w:tabs>
                <w:tab w:val="left" w:leader="dot" w:pos="4235"/>
              </w:tabs>
              <w:spacing w:line="360" w:lineRule="auto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</w:rPr>
                <w:id w:val="-78673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E73" w:rsidRPr="00FA7C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4431AF" w:rsidRPr="00FA7CD2">
              <w:rPr>
                <w:rFonts w:eastAsia="MS Gothic" w:cs="Arial"/>
              </w:rPr>
              <w:t xml:space="preserve"> osob</w:t>
            </w:r>
            <w:r w:rsidR="00C22CDF">
              <w:rPr>
                <w:rFonts w:eastAsia="MS Gothic" w:cs="Arial"/>
              </w:rPr>
              <w:t>ą</w:t>
            </w:r>
            <w:r w:rsidR="004431AF" w:rsidRPr="00FA7CD2">
              <w:rPr>
                <w:rFonts w:eastAsia="MS Gothic" w:cs="Arial"/>
              </w:rPr>
              <w:t xml:space="preserve"> pracując</w:t>
            </w:r>
            <w:r w:rsidR="00C22CDF">
              <w:rPr>
                <w:rFonts w:eastAsia="MS Gothic" w:cs="Arial"/>
              </w:rPr>
              <w:t>ą</w:t>
            </w:r>
            <w:r w:rsidR="004431AF" w:rsidRPr="00FA7CD2">
              <w:rPr>
                <w:rFonts w:eastAsia="MS Gothic" w:cs="Arial"/>
              </w:rPr>
              <w:t xml:space="preserve"> w administracji pozarządowej</w:t>
            </w:r>
          </w:p>
          <w:p w14:paraId="0BEEF0D5" w14:textId="7CD166C3" w:rsidR="00C56E73" w:rsidRPr="00FA7CD2" w:rsidRDefault="00DF0FD1" w:rsidP="00FA7CD2">
            <w:pPr>
              <w:tabs>
                <w:tab w:val="left" w:leader="dot" w:pos="4235"/>
              </w:tabs>
              <w:spacing w:line="360" w:lineRule="auto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</w:rPr>
                <w:id w:val="152752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1AF" w:rsidRPr="00FA7C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4431AF" w:rsidRPr="00FA7CD2">
              <w:rPr>
                <w:rFonts w:eastAsia="MS Gothic" w:cs="Arial"/>
              </w:rPr>
              <w:t xml:space="preserve"> osob</w:t>
            </w:r>
            <w:r w:rsidR="00C22CDF">
              <w:rPr>
                <w:rFonts w:eastAsia="MS Gothic" w:cs="Arial"/>
              </w:rPr>
              <w:t>ą</w:t>
            </w:r>
            <w:r w:rsidR="004431AF" w:rsidRPr="00FA7CD2">
              <w:rPr>
                <w:rFonts w:eastAsia="MS Gothic" w:cs="Arial"/>
              </w:rPr>
              <w:t xml:space="preserve"> pracując</w:t>
            </w:r>
            <w:r w:rsidR="00C22CDF">
              <w:rPr>
                <w:rFonts w:eastAsia="MS Gothic" w:cs="Arial"/>
              </w:rPr>
              <w:t>ą</w:t>
            </w:r>
            <w:r w:rsidR="004431AF" w:rsidRPr="00FA7CD2">
              <w:rPr>
                <w:rFonts w:eastAsia="MS Gothic" w:cs="Arial"/>
              </w:rPr>
              <w:t xml:space="preserve"> w MMŚP</w:t>
            </w:r>
          </w:p>
          <w:p w14:paraId="6899D1DA" w14:textId="6DE34193" w:rsidR="00C56E73" w:rsidRPr="00FA7CD2" w:rsidRDefault="00DF0FD1" w:rsidP="00FA7CD2">
            <w:pPr>
              <w:tabs>
                <w:tab w:val="left" w:leader="dot" w:pos="4235"/>
              </w:tabs>
              <w:spacing w:line="360" w:lineRule="auto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</w:rPr>
                <w:id w:val="-2116349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1AF" w:rsidRPr="00FA7C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4431AF" w:rsidRPr="00FA7CD2">
              <w:rPr>
                <w:rFonts w:eastAsia="MS Gothic" w:cs="Arial"/>
              </w:rPr>
              <w:t xml:space="preserve"> osob</w:t>
            </w:r>
            <w:r w:rsidR="00C22CDF">
              <w:rPr>
                <w:rFonts w:eastAsia="MS Gothic" w:cs="Arial"/>
              </w:rPr>
              <w:t>ą</w:t>
            </w:r>
            <w:r w:rsidR="004431AF" w:rsidRPr="00FA7CD2">
              <w:rPr>
                <w:rFonts w:eastAsia="MS Gothic" w:cs="Arial"/>
              </w:rPr>
              <w:t xml:space="preserve"> pracującą w dużym przedsiębiorstwie</w:t>
            </w:r>
          </w:p>
          <w:p w14:paraId="7014740E" w14:textId="4EAE2924" w:rsidR="00C56E73" w:rsidRPr="00FA7CD2" w:rsidRDefault="00DF0FD1" w:rsidP="00FA7CD2">
            <w:pPr>
              <w:tabs>
                <w:tab w:val="left" w:leader="dot" w:pos="4235"/>
              </w:tabs>
              <w:spacing w:line="360" w:lineRule="auto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</w:rPr>
                <w:id w:val="1724251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1AF" w:rsidRPr="00FA7C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4431AF" w:rsidRPr="00FA7CD2">
              <w:rPr>
                <w:rFonts w:eastAsia="MS Gothic" w:cs="Arial"/>
              </w:rPr>
              <w:t xml:space="preserve"> osob</w:t>
            </w:r>
            <w:r w:rsidR="00C22CDF">
              <w:rPr>
                <w:rFonts w:eastAsia="MS Gothic" w:cs="Arial"/>
              </w:rPr>
              <w:t>ą</w:t>
            </w:r>
            <w:r w:rsidR="004431AF" w:rsidRPr="00FA7CD2">
              <w:rPr>
                <w:rFonts w:eastAsia="MS Gothic" w:cs="Arial"/>
              </w:rPr>
              <w:t xml:space="preserve"> pracując</w:t>
            </w:r>
            <w:r w:rsidR="00C22CDF">
              <w:rPr>
                <w:rFonts w:eastAsia="MS Gothic" w:cs="Arial"/>
              </w:rPr>
              <w:t>ą</w:t>
            </w:r>
            <w:r w:rsidR="004431AF" w:rsidRPr="00FA7CD2">
              <w:rPr>
                <w:rFonts w:eastAsia="MS Gothic" w:cs="Arial"/>
              </w:rPr>
              <w:t xml:space="preserve"> w podmiocie wykonujący</w:t>
            </w:r>
            <w:r w:rsidR="005E7C92">
              <w:rPr>
                <w:rFonts w:eastAsia="MS Gothic" w:cs="Arial"/>
              </w:rPr>
              <w:t>m</w:t>
            </w:r>
            <w:r w:rsidR="004431AF" w:rsidRPr="00FA7CD2">
              <w:rPr>
                <w:rFonts w:eastAsia="MS Gothic" w:cs="Arial"/>
              </w:rPr>
              <w:t xml:space="preserve"> działalność leczniczą</w:t>
            </w:r>
          </w:p>
          <w:p w14:paraId="5BB53173" w14:textId="01E4844D" w:rsidR="00C56E73" w:rsidRPr="00FA7CD2" w:rsidRDefault="00DF0FD1" w:rsidP="00FA7CD2">
            <w:pPr>
              <w:tabs>
                <w:tab w:val="left" w:leader="dot" w:pos="4235"/>
              </w:tabs>
              <w:spacing w:line="360" w:lineRule="auto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</w:rPr>
                <w:id w:val="-1173019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1AF" w:rsidRPr="00FA7C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4431AF" w:rsidRPr="00FA7CD2">
              <w:rPr>
                <w:rFonts w:eastAsia="MS Gothic" w:cs="Arial"/>
              </w:rPr>
              <w:t xml:space="preserve"> osobą pracując</w:t>
            </w:r>
            <w:r w:rsidR="00C22CDF">
              <w:rPr>
                <w:rFonts w:eastAsia="MS Gothic" w:cs="Arial"/>
              </w:rPr>
              <w:t>ą</w:t>
            </w:r>
            <w:r w:rsidR="004431AF" w:rsidRPr="00FA7CD2">
              <w:rPr>
                <w:rFonts w:eastAsia="MS Gothic" w:cs="Arial"/>
              </w:rPr>
              <w:t xml:space="preserve"> w szkole lub placówce systemu oświaty (kadra pedagogiczna)</w:t>
            </w:r>
          </w:p>
          <w:p w14:paraId="5136E610" w14:textId="1BB1A875" w:rsidR="00C56E73" w:rsidRPr="00FA7CD2" w:rsidRDefault="00DF0FD1" w:rsidP="00C22CDF">
            <w:pPr>
              <w:tabs>
                <w:tab w:val="left" w:leader="dot" w:pos="4235"/>
              </w:tabs>
              <w:spacing w:line="360" w:lineRule="auto"/>
              <w:ind w:left="284" w:hanging="284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</w:rPr>
                <w:id w:val="145135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1AF" w:rsidRPr="00FA7C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4431AF" w:rsidRPr="00FA7CD2">
              <w:rPr>
                <w:rFonts w:eastAsia="MS Gothic" w:cs="Arial"/>
              </w:rPr>
              <w:t xml:space="preserve"> osob</w:t>
            </w:r>
            <w:r w:rsidR="00C22CDF">
              <w:rPr>
                <w:rFonts w:eastAsia="MS Gothic" w:cs="Arial"/>
              </w:rPr>
              <w:t>ą</w:t>
            </w:r>
            <w:r w:rsidR="004431AF" w:rsidRPr="00FA7CD2">
              <w:rPr>
                <w:rFonts w:eastAsia="MS Gothic" w:cs="Arial"/>
              </w:rPr>
              <w:t xml:space="preserve"> pracując</w:t>
            </w:r>
            <w:r w:rsidR="00C22CDF">
              <w:rPr>
                <w:rFonts w:eastAsia="MS Gothic" w:cs="Arial"/>
              </w:rPr>
              <w:t>ą</w:t>
            </w:r>
            <w:r w:rsidR="004431AF" w:rsidRPr="00FA7CD2">
              <w:rPr>
                <w:rFonts w:eastAsia="MS Gothic" w:cs="Arial"/>
              </w:rPr>
              <w:t xml:space="preserve"> w szkole lub placówce systemu oświaty (kadra niepedagogiczna)</w:t>
            </w:r>
          </w:p>
          <w:p w14:paraId="4224D31F" w14:textId="3122AD3D" w:rsidR="00C56E73" w:rsidRPr="00FA7CD2" w:rsidRDefault="00DF0FD1" w:rsidP="00FA7CD2">
            <w:pPr>
              <w:tabs>
                <w:tab w:val="left" w:leader="dot" w:pos="4235"/>
              </w:tabs>
              <w:spacing w:line="360" w:lineRule="auto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</w:rPr>
                <w:id w:val="-500810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1AF" w:rsidRPr="00FA7C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4431AF" w:rsidRPr="00FA7CD2">
              <w:rPr>
                <w:rFonts w:eastAsia="MS Gothic" w:cs="Arial"/>
              </w:rPr>
              <w:t xml:space="preserve"> osob</w:t>
            </w:r>
            <w:r w:rsidR="00C22CDF">
              <w:rPr>
                <w:rFonts w:eastAsia="MS Gothic" w:cs="Arial"/>
              </w:rPr>
              <w:t>ą</w:t>
            </w:r>
            <w:r w:rsidR="004431AF" w:rsidRPr="00FA7CD2">
              <w:rPr>
                <w:rFonts w:eastAsia="MS Gothic" w:cs="Arial"/>
              </w:rPr>
              <w:t xml:space="preserve"> pracując</w:t>
            </w:r>
            <w:r w:rsidR="00C22CDF">
              <w:rPr>
                <w:rFonts w:eastAsia="MS Gothic" w:cs="Arial"/>
              </w:rPr>
              <w:t>ą</w:t>
            </w:r>
            <w:r w:rsidR="004431AF" w:rsidRPr="00FA7CD2">
              <w:rPr>
                <w:rFonts w:eastAsia="MS Gothic" w:cs="Arial"/>
              </w:rPr>
              <w:t xml:space="preserve"> w szkole lub placówce systemu oświaty (kadra zarządzająca)</w:t>
            </w:r>
          </w:p>
          <w:p w14:paraId="19C427E7" w14:textId="29BE79DB" w:rsidR="00C56E73" w:rsidRPr="00FA7CD2" w:rsidRDefault="00DF0FD1" w:rsidP="00FA7CD2">
            <w:pPr>
              <w:tabs>
                <w:tab w:val="left" w:leader="dot" w:pos="4235"/>
              </w:tabs>
              <w:spacing w:line="360" w:lineRule="auto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</w:rPr>
                <w:id w:val="192191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1AF" w:rsidRPr="00FA7C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4431AF" w:rsidRPr="00FA7CD2">
              <w:rPr>
                <w:rFonts w:eastAsia="MS Gothic" w:cs="Arial"/>
              </w:rPr>
              <w:t xml:space="preserve"> osobą pracującą na uczelni</w:t>
            </w:r>
          </w:p>
          <w:p w14:paraId="153B8204" w14:textId="72B47A94" w:rsidR="00C56E73" w:rsidRPr="00FA7CD2" w:rsidRDefault="00DF0FD1" w:rsidP="00FA7CD2">
            <w:pPr>
              <w:tabs>
                <w:tab w:val="left" w:leader="dot" w:pos="4235"/>
              </w:tabs>
              <w:spacing w:line="360" w:lineRule="auto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</w:rPr>
                <w:id w:val="-1876767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1AF" w:rsidRPr="00FA7C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4431AF" w:rsidRPr="00FA7CD2">
              <w:rPr>
                <w:rFonts w:eastAsia="MS Gothic" w:cs="Arial"/>
              </w:rPr>
              <w:t xml:space="preserve"> osobą pracując</w:t>
            </w:r>
            <w:r w:rsidR="00C22CDF">
              <w:rPr>
                <w:rFonts w:eastAsia="MS Gothic" w:cs="Arial"/>
              </w:rPr>
              <w:t>ą</w:t>
            </w:r>
            <w:r w:rsidR="004431AF" w:rsidRPr="00FA7CD2">
              <w:rPr>
                <w:rFonts w:eastAsia="MS Gothic" w:cs="Arial"/>
              </w:rPr>
              <w:t xml:space="preserve"> w instytucie naukowym</w:t>
            </w:r>
          </w:p>
          <w:p w14:paraId="26F796AA" w14:textId="042236C6" w:rsidR="00C56E73" w:rsidRPr="00FA7CD2" w:rsidRDefault="00DF0FD1" w:rsidP="00FA7CD2">
            <w:pPr>
              <w:tabs>
                <w:tab w:val="left" w:leader="dot" w:pos="4235"/>
              </w:tabs>
              <w:spacing w:line="360" w:lineRule="auto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</w:rPr>
                <w:id w:val="742763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1AF" w:rsidRPr="00FA7C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4431AF" w:rsidRPr="00FA7CD2">
              <w:rPr>
                <w:rFonts w:eastAsia="MS Gothic" w:cs="Arial"/>
              </w:rPr>
              <w:t xml:space="preserve"> osobą pracując</w:t>
            </w:r>
            <w:r w:rsidR="00C22CDF">
              <w:rPr>
                <w:rFonts w:eastAsia="MS Gothic" w:cs="Arial"/>
              </w:rPr>
              <w:t>ą</w:t>
            </w:r>
            <w:r w:rsidR="004431AF" w:rsidRPr="00FA7CD2">
              <w:rPr>
                <w:rFonts w:eastAsia="MS Gothic" w:cs="Arial"/>
              </w:rPr>
              <w:t xml:space="preserve"> w instytucie badawczym</w:t>
            </w:r>
          </w:p>
          <w:p w14:paraId="035BCEFA" w14:textId="0BF10C01" w:rsidR="00C56E73" w:rsidRPr="00FA7CD2" w:rsidRDefault="00DF0FD1" w:rsidP="00FA7CD2">
            <w:pPr>
              <w:tabs>
                <w:tab w:val="left" w:leader="dot" w:pos="4235"/>
              </w:tabs>
              <w:spacing w:line="360" w:lineRule="auto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</w:rPr>
                <w:id w:val="-5755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1AF" w:rsidRPr="00FA7C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4431AF" w:rsidRPr="00FA7CD2">
              <w:rPr>
                <w:rFonts w:eastAsia="MS Gothic" w:cs="Arial"/>
              </w:rPr>
              <w:t xml:space="preserve"> osobą pracując</w:t>
            </w:r>
            <w:r w:rsidR="00C22CDF">
              <w:rPr>
                <w:rFonts w:eastAsia="MS Gothic" w:cs="Arial"/>
              </w:rPr>
              <w:t>ą</w:t>
            </w:r>
            <w:r w:rsidR="004431AF" w:rsidRPr="00FA7CD2">
              <w:rPr>
                <w:rFonts w:eastAsia="MS Gothic" w:cs="Arial"/>
              </w:rPr>
              <w:t xml:space="preserve"> w instytucie działającym w ramach sieci badawczej Łukasiewicz</w:t>
            </w:r>
          </w:p>
          <w:p w14:paraId="742010C7" w14:textId="206BB372" w:rsidR="00C56E73" w:rsidRPr="00FA7CD2" w:rsidRDefault="00DF0FD1" w:rsidP="00FA7CD2">
            <w:pPr>
              <w:tabs>
                <w:tab w:val="left" w:leader="dot" w:pos="4235"/>
              </w:tabs>
              <w:spacing w:line="360" w:lineRule="auto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</w:rPr>
                <w:id w:val="-175596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1AF" w:rsidRPr="00FA7C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4431AF" w:rsidRPr="00FA7CD2">
              <w:rPr>
                <w:rFonts w:eastAsia="MS Gothic" w:cs="Arial"/>
              </w:rPr>
              <w:t xml:space="preserve"> osobą pracując</w:t>
            </w:r>
            <w:r w:rsidR="00C22CDF">
              <w:rPr>
                <w:rFonts w:eastAsia="MS Gothic" w:cs="Arial"/>
              </w:rPr>
              <w:t>ą</w:t>
            </w:r>
            <w:r w:rsidR="004431AF" w:rsidRPr="00FA7CD2">
              <w:rPr>
                <w:rFonts w:eastAsia="MS Gothic" w:cs="Arial"/>
              </w:rPr>
              <w:t xml:space="preserve"> w międzynarodowym instytucie naukowym</w:t>
            </w:r>
          </w:p>
          <w:p w14:paraId="0D3098D5" w14:textId="4CE42E51" w:rsidR="00C56E73" w:rsidRPr="00FA7CD2" w:rsidRDefault="00DF0FD1" w:rsidP="00FA7CD2">
            <w:pPr>
              <w:tabs>
                <w:tab w:val="left" w:leader="dot" w:pos="4235"/>
              </w:tabs>
              <w:spacing w:line="360" w:lineRule="auto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</w:rPr>
                <w:id w:val="1172308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1AF" w:rsidRPr="00FA7C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4431AF" w:rsidRPr="00FA7CD2">
              <w:rPr>
                <w:rFonts w:eastAsia="MS Gothic" w:cs="Arial"/>
              </w:rPr>
              <w:t xml:space="preserve"> osob</w:t>
            </w:r>
            <w:r w:rsidR="00C22CDF">
              <w:rPr>
                <w:rFonts w:eastAsia="MS Gothic" w:cs="Arial"/>
              </w:rPr>
              <w:t>ą</w:t>
            </w:r>
            <w:r w:rsidR="004431AF" w:rsidRPr="00FA7CD2">
              <w:rPr>
                <w:rFonts w:eastAsia="MS Gothic" w:cs="Arial"/>
              </w:rPr>
              <w:t xml:space="preserve"> pracując</w:t>
            </w:r>
            <w:r w:rsidR="00C22CDF">
              <w:rPr>
                <w:rFonts w:eastAsia="MS Gothic" w:cs="Arial"/>
              </w:rPr>
              <w:t>ą</w:t>
            </w:r>
            <w:r w:rsidR="004431AF" w:rsidRPr="00FA7CD2">
              <w:rPr>
                <w:rFonts w:eastAsia="MS Gothic" w:cs="Arial"/>
              </w:rPr>
              <w:t xml:space="preserve"> dla federacji podmiotów systemu szkolnictwa wyższego i nauki</w:t>
            </w:r>
          </w:p>
          <w:p w14:paraId="1C63E4A5" w14:textId="12F4C2CF" w:rsidR="00C56E73" w:rsidRPr="00FA7CD2" w:rsidRDefault="00DF0FD1" w:rsidP="00FA7CD2">
            <w:pPr>
              <w:tabs>
                <w:tab w:val="left" w:leader="dot" w:pos="4235"/>
              </w:tabs>
              <w:spacing w:line="360" w:lineRule="auto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</w:rPr>
                <w:id w:val="-191807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1AF" w:rsidRPr="00FA7C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4431AF" w:rsidRPr="00FA7CD2">
              <w:rPr>
                <w:rFonts w:eastAsia="MS Gothic" w:cs="Arial"/>
              </w:rPr>
              <w:t xml:space="preserve"> osob</w:t>
            </w:r>
            <w:r w:rsidR="00C22CDF">
              <w:rPr>
                <w:rFonts w:eastAsia="MS Gothic" w:cs="Arial"/>
              </w:rPr>
              <w:t>ą</w:t>
            </w:r>
            <w:r w:rsidR="004431AF" w:rsidRPr="00FA7CD2">
              <w:rPr>
                <w:rFonts w:eastAsia="MS Gothic" w:cs="Arial"/>
              </w:rPr>
              <w:t xml:space="preserve"> pracując</w:t>
            </w:r>
            <w:r w:rsidR="00C22CDF">
              <w:rPr>
                <w:rFonts w:eastAsia="MS Gothic" w:cs="Arial"/>
              </w:rPr>
              <w:t>ą</w:t>
            </w:r>
            <w:r w:rsidR="004431AF" w:rsidRPr="00FA7CD2">
              <w:rPr>
                <w:rFonts w:eastAsia="MS Gothic" w:cs="Arial"/>
              </w:rPr>
              <w:t xml:space="preserve"> na rzecz państwowej osoby prawnej</w:t>
            </w:r>
          </w:p>
          <w:p w14:paraId="413CD8AA" w14:textId="4AD9A389" w:rsidR="004D57C9" w:rsidRPr="00FA7CD2" w:rsidRDefault="00DF0FD1" w:rsidP="00FA7CD2">
            <w:pPr>
              <w:tabs>
                <w:tab w:val="left" w:leader="dot" w:pos="4235"/>
              </w:tabs>
              <w:spacing w:line="360" w:lineRule="auto"/>
              <w:rPr>
                <w:rFonts w:eastAsia="MS Gothic" w:cs="Arial"/>
                <w:b/>
              </w:rPr>
            </w:pPr>
            <w:sdt>
              <w:sdtPr>
                <w:rPr>
                  <w:rFonts w:eastAsia="MS Gothic" w:cs="Arial"/>
                </w:rPr>
                <w:id w:val="-129198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1AF" w:rsidRPr="00FA7CD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4431AF" w:rsidRPr="00FA7CD2">
              <w:rPr>
                <w:rFonts w:eastAsia="MS Gothic" w:cs="Arial"/>
              </w:rPr>
              <w:t xml:space="preserve"> inne</w:t>
            </w:r>
          </w:p>
        </w:tc>
      </w:tr>
      <w:tr w:rsidR="00EF1383" w:rsidRPr="00FA7CD2" w14:paraId="06243C08" w14:textId="77777777" w:rsidTr="005A3596">
        <w:trPr>
          <w:trHeight w:val="526"/>
        </w:trPr>
        <w:tc>
          <w:tcPr>
            <w:tcW w:w="9210" w:type="dxa"/>
            <w:gridSpan w:val="16"/>
            <w:shd w:val="clear" w:color="auto" w:fill="E7E6E6" w:themeFill="background2"/>
            <w:vAlign w:val="center"/>
          </w:tcPr>
          <w:p w14:paraId="079BFC21" w14:textId="1F876BCA" w:rsidR="00EF1383" w:rsidRPr="00FA7CD2" w:rsidRDefault="00833E15" w:rsidP="00FA7CD2">
            <w:pPr>
              <w:tabs>
                <w:tab w:val="left" w:leader="dot" w:pos="4235"/>
              </w:tabs>
              <w:spacing w:line="360" w:lineRule="auto"/>
              <w:rPr>
                <w:rFonts w:eastAsia="MS Gothic" w:cs="Arial"/>
                <w:b/>
              </w:rPr>
            </w:pPr>
            <w:r w:rsidRPr="00FA7CD2">
              <w:rPr>
                <w:rFonts w:cs="Arial"/>
                <w:b/>
                <w:color w:val="000000"/>
              </w:rPr>
              <w:t>OŚWIADCZENIA DOTYCZĄCE UDZIAŁU W PROJEKCIE I SPEŁNIANIA KRYTERIÓW</w:t>
            </w:r>
          </w:p>
        </w:tc>
      </w:tr>
      <w:tr w:rsidR="00833E15" w:rsidRPr="00FA7CD2" w14:paraId="13B145FF" w14:textId="77777777" w:rsidTr="00DB7451">
        <w:trPr>
          <w:trHeight w:val="526"/>
        </w:trPr>
        <w:tc>
          <w:tcPr>
            <w:tcW w:w="9210" w:type="dxa"/>
            <w:gridSpan w:val="16"/>
            <w:shd w:val="clear" w:color="auto" w:fill="FFFFFF" w:themeFill="background1"/>
            <w:vAlign w:val="center"/>
          </w:tcPr>
          <w:p w14:paraId="4EC0FA2E" w14:textId="586C95FD" w:rsidR="00833E15" w:rsidRPr="00FA7CD2" w:rsidRDefault="008668E4" w:rsidP="00FA7CD2">
            <w:pPr>
              <w:tabs>
                <w:tab w:val="left" w:pos="-284"/>
                <w:tab w:val="left" w:pos="8789"/>
              </w:tabs>
              <w:suppressAutoHyphens/>
              <w:spacing w:line="360" w:lineRule="auto"/>
              <w:ind w:right="141"/>
              <w:rPr>
                <w:rFonts w:cs="Arial"/>
                <w:lang w:eastAsia="ar-SA"/>
              </w:rPr>
            </w:pPr>
            <w:r w:rsidRPr="00FA7CD2">
              <w:rPr>
                <w:rFonts w:cs="Arial"/>
                <w:lang w:eastAsia="ar-SA"/>
              </w:rPr>
              <w:t>J</w:t>
            </w:r>
            <w:r w:rsidR="00833E15" w:rsidRPr="00FA7CD2">
              <w:rPr>
                <w:rFonts w:cs="Arial"/>
                <w:lang w:eastAsia="ar-SA"/>
              </w:rPr>
              <w:t>estem osobą (proszę zaznaczyć jedną z poniższych odpowiedzi):</w:t>
            </w:r>
          </w:p>
          <w:p w14:paraId="5C4A8D07" w14:textId="3BAA181F" w:rsidR="00833E15" w:rsidRPr="00FA7CD2" w:rsidRDefault="00833E15" w:rsidP="00FA7CD2">
            <w:pPr>
              <w:tabs>
                <w:tab w:val="left" w:pos="-284"/>
              </w:tabs>
              <w:suppressAutoHyphens/>
              <w:spacing w:line="360" w:lineRule="auto"/>
              <w:ind w:left="284" w:right="141" w:hanging="284"/>
              <w:rPr>
                <w:rFonts w:cs="Arial"/>
                <w:color w:val="000000"/>
                <w:lang w:eastAsia="ar-SA"/>
              </w:rPr>
            </w:pPr>
            <w:r w:rsidRPr="00FA7CD2">
              <w:rPr>
                <w:rFonts w:cs="Arial"/>
                <w:color w:val="000000"/>
                <w:lang w:eastAsia="ar-SA"/>
              </w:rPr>
              <w:sym w:font="Wingdings" w:char="F06F"/>
            </w:r>
            <w:r w:rsidR="008668E4" w:rsidRPr="00FA7CD2">
              <w:rPr>
                <w:rFonts w:cs="Arial"/>
                <w:color w:val="000000"/>
                <w:lang w:eastAsia="ar-SA"/>
              </w:rPr>
              <w:t xml:space="preserve"> </w:t>
            </w:r>
            <w:r w:rsidRPr="00FA7CD2">
              <w:rPr>
                <w:rFonts w:cs="Arial"/>
                <w:b/>
                <w:color w:val="000000"/>
                <w:lang w:eastAsia="ar-SA"/>
              </w:rPr>
              <w:t>posiadającą miejsce zamieszkania</w:t>
            </w:r>
            <w:r w:rsidRPr="00FA7CD2">
              <w:rPr>
                <w:rFonts w:cs="Arial"/>
                <w:color w:val="000000"/>
                <w:lang w:eastAsia="ar-SA"/>
              </w:rPr>
              <w:t xml:space="preserve"> na terenie</w:t>
            </w:r>
            <w:r w:rsidRPr="00FA7CD2">
              <w:rPr>
                <w:rFonts w:cs="Arial"/>
                <w:lang w:eastAsia="ar-SA"/>
              </w:rPr>
              <w:t xml:space="preserve"> </w:t>
            </w:r>
            <w:r w:rsidR="008668E4" w:rsidRPr="00FA7CD2">
              <w:rPr>
                <w:rFonts w:cs="Arial"/>
                <w:lang w:eastAsia="ar-SA"/>
              </w:rPr>
              <w:t>M</w:t>
            </w:r>
            <w:r w:rsidRPr="00FA7CD2">
              <w:rPr>
                <w:rFonts w:cs="Arial"/>
                <w:lang w:eastAsia="ar-SA"/>
              </w:rPr>
              <w:t xml:space="preserve">iasta </w:t>
            </w:r>
            <w:r w:rsidR="008668E4" w:rsidRPr="00FA7CD2">
              <w:rPr>
                <w:rFonts w:cs="Arial"/>
                <w:lang w:eastAsia="ar-SA"/>
              </w:rPr>
              <w:t>lub Gminy Sztum</w:t>
            </w:r>
            <w:r w:rsidRPr="00FA7CD2">
              <w:rPr>
                <w:rFonts w:cs="Arial"/>
                <w:lang w:eastAsia="ar-SA"/>
              </w:rPr>
              <w:t xml:space="preserve"> </w:t>
            </w:r>
            <w:r w:rsidRPr="00FA7CD2">
              <w:rPr>
                <w:rFonts w:cs="Arial"/>
                <w:color w:val="000000"/>
                <w:lang w:eastAsia="ar-SA"/>
              </w:rPr>
              <w:t>zgodnie z ustawą z dnia 23 kwietnia 1964 r. – Kodeks cywilny,</w:t>
            </w:r>
            <w:r w:rsidR="00EB6BEF" w:rsidRPr="00FA7CD2">
              <w:rPr>
                <w:rFonts w:cs="Arial"/>
                <w:color w:val="000000"/>
                <w:lang w:eastAsia="ar-SA"/>
              </w:rPr>
              <w:t xml:space="preserve"> </w:t>
            </w:r>
          </w:p>
          <w:p w14:paraId="06AE0993" w14:textId="5EFE710D" w:rsidR="00D32A01" w:rsidRPr="00FA7CD2" w:rsidRDefault="00D32A01" w:rsidP="00C22CDF">
            <w:pPr>
              <w:tabs>
                <w:tab w:val="left" w:pos="-284"/>
              </w:tabs>
              <w:suppressAutoHyphens/>
              <w:spacing w:after="120" w:line="360" w:lineRule="auto"/>
              <w:ind w:right="141"/>
              <w:rPr>
                <w:rFonts w:cs="Arial"/>
                <w:i/>
                <w:color w:val="000000"/>
                <w:u w:val="single"/>
                <w:lang w:eastAsia="ar-SA"/>
              </w:rPr>
            </w:pPr>
            <w:r w:rsidRPr="00FA7CD2">
              <w:rPr>
                <w:rFonts w:cs="Arial"/>
                <w:i/>
                <w:color w:val="000000"/>
                <w:u w:val="single"/>
                <w:lang w:eastAsia="ar-SA"/>
              </w:rPr>
              <w:t xml:space="preserve">Dokument potwierdzający: </w:t>
            </w:r>
            <w:r w:rsidRPr="00FA7CD2">
              <w:rPr>
                <w:rFonts w:cs="Arial"/>
                <w:color w:val="000000"/>
                <w:lang w:eastAsia="ar-SA"/>
              </w:rPr>
              <w:t>wystawione  na daną osobę i jej adres zamieszkania dokumenty zobowiązaniowe np. kopie rac</w:t>
            </w:r>
            <w:r w:rsidR="00C22CDF">
              <w:rPr>
                <w:rFonts w:cs="Arial"/>
                <w:color w:val="000000"/>
                <w:lang w:eastAsia="ar-SA"/>
              </w:rPr>
              <w:t>hunków, faktur za media, prą</w:t>
            </w:r>
            <w:r w:rsidRPr="00FA7CD2">
              <w:rPr>
                <w:rFonts w:cs="Arial"/>
                <w:color w:val="000000"/>
                <w:lang w:eastAsia="ar-SA"/>
              </w:rPr>
              <w:t>d</w:t>
            </w:r>
            <w:r w:rsidR="00C22CDF">
              <w:rPr>
                <w:rFonts w:cs="Arial"/>
                <w:color w:val="000000"/>
                <w:lang w:eastAsia="ar-SA"/>
              </w:rPr>
              <w:t>,</w:t>
            </w:r>
            <w:r w:rsidRPr="00FA7CD2">
              <w:rPr>
                <w:rFonts w:cs="Arial"/>
                <w:color w:val="000000"/>
                <w:lang w:eastAsia="ar-SA"/>
              </w:rPr>
              <w:t xml:space="preserve"> </w:t>
            </w:r>
            <w:r w:rsidR="00C22CDF" w:rsidRPr="00FA7CD2">
              <w:rPr>
                <w:rFonts w:cs="Arial"/>
                <w:color w:val="000000"/>
                <w:lang w:eastAsia="ar-SA"/>
              </w:rPr>
              <w:t>odpady</w:t>
            </w:r>
            <w:r w:rsidRPr="00FA7CD2">
              <w:rPr>
                <w:rFonts w:cs="Arial"/>
                <w:color w:val="000000"/>
                <w:lang w:eastAsia="ar-SA"/>
              </w:rPr>
              <w:t xml:space="preserve"> komunalne</w:t>
            </w:r>
            <w:r w:rsidR="00BB3024" w:rsidRPr="00FA7CD2">
              <w:rPr>
                <w:rFonts w:cs="Arial"/>
                <w:color w:val="000000"/>
                <w:lang w:eastAsia="ar-SA"/>
              </w:rPr>
              <w:t xml:space="preserve"> lub inny równoważny </w:t>
            </w:r>
            <w:r w:rsidR="00C22CDF" w:rsidRPr="00FA7CD2">
              <w:rPr>
                <w:rFonts w:cs="Arial"/>
                <w:color w:val="000000"/>
                <w:lang w:eastAsia="ar-SA"/>
              </w:rPr>
              <w:t>dokument</w:t>
            </w:r>
            <w:r w:rsidR="00BB3024" w:rsidRPr="00FA7CD2">
              <w:rPr>
                <w:rFonts w:cs="Arial"/>
                <w:color w:val="000000"/>
                <w:lang w:eastAsia="ar-SA"/>
              </w:rPr>
              <w:t xml:space="preserve"> np.</w:t>
            </w:r>
            <w:r w:rsidRPr="00FA7CD2">
              <w:rPr>
                <w:rFonts w:cs="Arial"/>
                <w:color w:val="000000"/>
                <w:lang w:eastAsia="ar-SA"/>
              </w:rPr>
              <w:t xml:space="preserve"> umowa najmu, akt własności lokalu, karta pobytu, zaświadczenie o zameldowani</w:t>
            </w:r>
            <w:r w:rsidR="00BB3024" w:rsidRPr="00FA7CD2">
              <w:rPr>
                <w:rFonts w:cs="Arial"/>
                <w:color w:val="000000"/>
                <w:lang w:eastAsia="ar-SA"/>
              </w:rPr>
              <w:t>u na pobyt stały lub czasowy wraz z oświadczeniem o miejscu zamieszkania</w:t>
            </w:r>
            <w:r w:rsidR="00C22CDF">
              <w:rPr>
                <w:rFonts w:cs="Arial"/>
                <w:color w:val="000000"/>
                <w:lang w:eastAsia="ar-SA"/>
              </w:rPr>
              <w:t>.</w:t>
            </w:r>
          </w:p>
          <w:p w14:paraId="345DB3B9" w14:textId="4E423A90" w:rsidR="00833E15" w:rsidRPr="00FA7CD2" w:rsidRDefault="00833E15" w:rsidP="00FA7CD2">
            <w:pPr>
              <w:tabs>
                <w:tab w:val="left" w:pos="-284"/>
                <w:tab w:val="left" w:pos="8789"/>
              </w:tabs>
              <w:suppressAutoHyphens/>
              <w:spacing w:line="360" w:lineRule="auto"/>
              <w:ind w:left="284" w:right="141" w:hanging="284"/>
              <w:rPr>
                <w:rFonts w:cs="Arial"/>
                <w:color w:val="000000"/>
                <w:lang w:eastAsia="ar-SA"/>
              </w:rPr>
            </w:pPr>
            <w:r w:rsidRPr="00FA7CD2">
              <w:rPr>
                <w:rFonts w:cs="Arial"/>
                <w:color w:val="000000"/>
                <w:lang w:eastAsia="ar-SA"/>
              </w:rPr>
              <w:sym w:font="Wingdings" w:char="F06F"/>
            </w:r>
            <w:r w:rsidRPr="00FA7CD2">
              <w:rPr>
                <w:rFonts w:cs="Arial"/>
                <w:color w:val="000000"/>
                <w:lang w:eastAsia="ar-SA"/>
              </w:rPr>
              <w:t xml:space="preserve"> </w:t>
            </w:r>
            <w:r w:rsidRPr="00FA7CD2">
              <w:rPr>
                <w:rFonts w:cs="Arial"/>
                <w:b/>
                <w:color w:val="000000"/>
                <w:lang w:eastAsia="ar-SA"/>
              </w:rPr>
              <w:t xml:space="preserve">pracującą na terenie </w:t>
            </w:r>
            <w:r w:rsidR="008668E4" w:rsidRPr="00FA7CD2">
              <w:rPr>
                <w:rFonts w:cs="Arial"/>
                <w:b/>
                <w:lang w:eastAsia="ar-SA"/>
              </w:rPr>
              <w:t>Miasta lub Gminy Sztum</w:t>
            </w:r>
            <w:r w:rsidRPr="00FA7CD2">
              <w:rPr>
                <w:rFonts w:cs="Arial"/>
                <w:lang w:eastAsia="ar-SA"/>
              </w:rPr>
              <w:t xml:space="preserve"> </w:t>
            </w:r>
            <w:r w:rsidRPr="00FA7CD2">
              <w:rPr>
                <w:rFonts w:cs="Arial"/>
                <w:color w:val="000000"/>
                <w:lang w:eastAsia="ar-SA"/>
              </w:rPr>
              <w:t>(na podstawie umowy o pracę/ umowy cywilnoprawnej/ przepisów innych niż Kodeks pracy np. zatrudnienie na</w:t>
            </w:r>
            <w:r w:rsidRPr="00FA7CD2">
              <w:rPr>
                <w:rFonts w:cs="Arial"/>
                <w:lang w:eastAsia="ar-SA"/>
              </w:rPr>
              <w:t xml:space="preserve"> </w:t>
            </w:r>
            <w:r w:rsidRPr="00FA7CD2">
              <w:rPr>
                <w:rFonts w:cs="Arial"/>
                <w:color w:val="000000"/>
                <w:lang w:eastAsia="ar-SA"/>
              </w:rPr>
              <w:t>podstawie Karty Nauczyciela/ jestem pracownikiem służb mundurowych/ jestem osobą prowadzącą działalność gospodarczą).</w:t>
            </w:r>
          </w:p>
          <w:p w14:paraId="11CBBCA1" w14:textId="04F8C5C3" w:rsidR="00125E04" w:rsidRPr="00FA7CD2" w:rsidRDefault="00125E04" w:rsidP="00C22CDF">
            <w:pPr>
              <w:tabs>
                <w:tab w:val="left" w:pos="-284"/>
                <w:tab w:val="left" w:pos="8789"/>
              </w:tabs>
              <w:suppressAutoHyphens/>
              <w:spacing w:after="120" w:line="360" w:lineRule="auto"/>
              <w:ind w:right="141"/>
              <w:rPr>
                <w:rFonts w:cs="Arial"/>
                <w:color w:val="000000"/>
                <w:lang w:eastAsia="ar-SA"/>
              </w:rPr>
            </w:pPr>
            <w:r w:rsidRPr="00FA7CD2">
              <w:rPr>
                <w:rFonts w:cs="Arial"/>
                <w:i/>
                <w:color w:val="000000"/>
                <w:u w:val="single"/>
                <w:lang w:eastAsia="ar-SA"/>
              </w:rPr>
              <w:t>Dokument potwierdzający</w:t>
            </w:r>
            <w:r w:rsidRPr="00FA7CD2">
              <w:rPr>
                <w:rFonts w:cs="Arial"/>
                <w:color w:val="000000"/>
                <w:lang w:eastAsia="ar-SA"/>
              </w:rPr>
              <w:t xml:space="preserve">: </w:t>
            </w:r>
            <w:r w:rsidRPr="00FA7CD2">
              <w:rPr>
                <w:rFonts w:cs="Arial"/>
                <w:i/>
                <w:color w:val="000000"/>
                <w:lang w:eastAsia="ar-SA"/>
              </w:rPr>
              <w:t>zaświadczenie o zatrudnieniu wyda</w:t>
            </w:r>
            <w:r w:rsidR="00C22CDF">
              <w:rPr>
                <w:rFonts w:cs="Arial"/>
                <w:i/>
                <w:color w:val="000000"/>
                <w:lang w:eastAsia="ar-SA"/>
              </w:rPr>
              <w:t xml:space="preserve">ne przez pracodawcę lub wydruk </w:t>
            </w:r>
            <w:r w:rsidRPr="00FA7CD2">
              <w:rPr>
                <w:rFonts w:cs="Arial"/>
                <w:i/>
                <w:color w:val="000000"/>
                <w:lang w:eastAsia="ar-SA"/>
              </w:rPr>
              <w:t xml:space="preserve">z </w:t>
            </w:r>
            <w:proofErr w:type="spellStart"/>
            <w:r w:rsidRPr="00FA7CD2">
              <w:rPr>
                <w:rFonts w:cs="Arial"/>
                <w:i/>
                <w:color w:val="000000"/>
                <w:lang w:eastAsia="ar-SA"/>
              </w:rPr>
              <w:t>CEiDG</w:t>
            </w:r>
            <w:proofErr w:type="spellEnd"/>
            <w:r w:rsidRPr="00FA7CD2">
              <w:rPr>
                <w:rFonts w:cs="Arial"/>
                <w:i/>
                <w:color w:val="000000"/>
                <w:lang w:eastAsia="ar-SA"/>
              </w:rPr>
              <w:t xml:space="preserve"> w przypadku prowadzenia </w:t>
            </w:r>
            <w:r w:rsidR="00C22CDF" w:rsidRPr="00FA7CD2">
              <w:rPr>
                <w:rFonts w:cs="Arial"/>
                <w:i/>
                <w:color w:val="000000"/>
                <w:lang w:eastAsia="ar-SA"/>
              </w:rPr>
              <w:t xml:space="preserve">działalności gospodarczej </w:t>
            </w:r>
            <w:r w:rsidRPr="00FA7CD2">
              <w:rPr>
                <w:rFonts w:cs="Arial"/>
                <w:i/>
                <w:color w:val="000000"/>
                <w:lang w:eastAsia="ar-SA"/>
              </w:rPr>
              <w:t xml:space="preserve">lub oświadczenie i kopia zeznania podatkowego w </w:t>
            </w:r>
            <w:r w:rsidR="00C22CDF" w:rsidRPr="00FA7CD2">
              <w:rPr>
                <w:rFonts w:cs="Arial"/>
                <w:i/>
                <w:color w:val="000000"/>
                <w:lang w:eastAsia="ar-SA"/>
              </w:rPr>
              <w:t>przypadku</w:t>
            </w:r>
            <w:r w:rsidR="00056FCC">
              <w:rPr>
                <w:rFonts w:cs="Arial"/>
                <w:i/>
                <w:color w:val="000000"/>
                <w:lang w:eastAsia="ar-SA"/>
              </w:rPr>
              <w:t xml:space="preserve"> prowadzenia</w:t>
            </w:r>
            <w:r w:rsidRPr="00FA7CD2">
              <w:rPr>
                <w:rFonts w:cs="Arial"/>
                <w:i/>
                <w:color w:val="000000"/>
                <w:lang w:eastAsia="ar-SA"/>
              </w:rPr>
              <w:t xml:space="preserve"> działalności nierejestrowanej</w:t>
            </w:r>
            <w:r w:rsidR="00056FCC">
              <w:rPr>
                <w:rFonts w:cs="Arial"/>
                <w:i/>
                <w:color w:val="000000"/>
                <w:lang w:eastAsia="ar-SA"/>
              </w:rPr>
              <w:t>.</w:t>
            </w:r>
          </w:p>
          <w:p w14:paraId="2412163D" w14:textId="77777777" w:rsidR="00833E15" w:rsidRPr="00FA7CD2" w:rsidRDefault="00833E15" w:rsidP="00FA7CD2">
            <w:pPr>
              <w:tabs>
                <w:tab w:val="left" w:pos="-284"/>
                <w:tab w:val="left" w:pos="8789"/>
              </w:tabs>
              <w:suppressAutoHyphens/>
              <w:spacing w:line="360" w:lineRule="auto"/>
              <w:ind w:right="141"/>
              <w:rPr>
                <w:rFonts w:cs="Arial"/>
                <w:lang w:eastAsia="ar-SA"/>
              </w:rPr>
            </w:pPr>
            <w:r w:rsidRPr="00FA7CD2">
              <w:rPr>
                <w:rFonts w:cs="Arial"/>
                <w:color w:val="000000"/>
                <w:lang w:eastAsia="ar-SA"/>
              </w:rPr>
              <w:sym w:font="Wingdings" w:char="F06F"/>
            </w:r>
            <w:r w:rsidRPr="00FA7CD2">
              <w:rPr>
                <w:rFonts w:cs="Arial"/>
                <w:color w:val="000000"/>
                <w:lang w:eastAsia="ar-SA"/>
              </w:rPr>
              <w:t xml:space="preserve"> </w:t>
            </w:r>
            <w:r w:rsidRPr="00FA7CD2">
              <w:rPr>
                <w:rFonts w:cs="Arial"/>
                <w:b/>
                <w:color w:val="000000"/>
                <w:lang w:eastAsia="ar-SA"/>
              </w:rPr>
              <w:t xml:space="preserve">uczącą się na terenie </w:t>
            </w:r>
            <w:r w:rsidR="008668E4" w:rsidRPr="00FA7CD2">
              <w:rPr>
                <w:rFonts w:cs="Arial"/>
                <w:b/>
                <w:lang w:eastAsia="ar-SA"/>
              </w:rPr>
              <w:t>Miasta lub Gminy Sztum</w:t>
            </w:r>
            <w:r w:rsidRPr="00FA7CD2">
              <w:rPr>
                <w:rFonts w:cs="Arial"/>
                <w:lang w:eastAsia="ar-SA"/>
              </w:rPr>
              <w:t>.</w:t>
            </w:r>
          </w:p>
          <w:p w14:paraId="7D8D605A" w14:textId="3EC89367" w:rsidR="00CD13D1" w:rsidRPr="00FA7CD2" w:rsidRDefault="00CD13D1" w:rsidP="00FA7CD2">
            <w:pPr>
              <w:tabs>
                <w:tab w:val="left" w:leader="dot" w:pos="8931"/>
              </w:tabs>
              <w:suppressAutoHyphens/>
              <w:spacing w:line="360" w:lineRule="auto"/>
              <w:ind w:right="141"/>
              <w:rPr>
                <w:rFonts w:cs="Arial"/>
                <w:lang w:eastAsia="ar-SA"/>
              </w:rPr>
            </w:pPr>
            <w:r w:rsidRPr="00FA7CD2">
              <w:rPr>
                <w:rFonts w:cs="Arial"/>
                <w:lang w:eastAsia="ar-SA"/>
              </w:rPr>
              <w:t xml:space="preserve">Planowana data zakończenia edukacji w placówce edukacyjnej </w:t>
            </w:r>
            <w:r w:rsidRPr="00FA7CD2">
              <w:rPr>
                <w:rFonts w:cs="Arial"/>
                <w:lang w:eastAsia="ar-SA"/>
              </w:rPr>
              <w:tab/>
            </w:r>
          </w:p>
          <w:p w14:paraId="6E10C061" w14:textId="48C22BE0" w:rsidR="00EB6BEF" w:rsidRPr="00FA7CD2" w:rsidRDefault="00EB6BEF" w:rsidP="00FA7CD2">
            <w:pPr>
              <w:tabs>
                <w:tab w:val="left" w:pos="-284"/>
                <w:tab w:val="left" w:pos="8789"/>
              </w:tabs>
              <w:suppressAutoHyphens/>
              <w:spacing w:line="360" w:lineRule="auto"/>
              <w:ind w:right="141"/>
              <w:rPr>
                <w:rFonts w:cs="Arial"/>
                <w:i/>
                <w:color w:val="000000"/>
                <w:u w:val="single"/>
                <w:lang w:eastAsia="ar-SA"/>
              </w:rPr>
            </w:pPr>
            <w:r w:rsidRPr="00FA7CD2">
              <w:rPr>
                <w:rFonts w:cs="Arial"/>
                <w:i/>
                <w:u w:val="single"/>
                <w:lang w:eastAsia="ar-SA"/>
              </w:rPr>
              <w:t>Dokument potwierdzający</w:t>
            </w:r>
            <w:r w:rsidRPr="00FA7CD2">
              <w:rPr>
                <w:rFonts w:cs="Arial"/>
                <w:i/>
                <w:lang w:eastAsia="ar-SA"/>
              </w:rPr>
              <w:t xml:space="preserve">: </w:t>
            </w:r>
            <w:r w:rsidRPr="00FA7CD2">
              <w:rPr>
                <w:rFonts w:cs="Arial"/>
                <w:i/>
                <w:color w:val="000000"/>
                <w:lang w:eastAsia="ar-SA"/>
              </w:rPr>
              <w:t xml:space="preserve">zaświadczenie o uczęszczaniu do szkoły, kopia ważnej legitymacji </w:t>
            </w:r>
            <w:r w:rsidR="00056FCC" w:rsidRPr="00FA7CD2">
              <w:rPr>
                <w:rFonts w:cs="Arial"/>
                <w:i/>
                <w:color w:val="000000"/>
                <w:lang w:eastAsia="ar-SA"/>
              </w:rPr>
              <w:t>szkolnej</w:t>
            </w:r>
            <w:r w:rsidRPr="00FA7CD2">
              <w:rPr>
                <w:rFonts w:cs="Arial"/>
                <w:i/>
                <w:color w:val="000000"/>
                <w:lang w:eastAsia="ar-SA"/>
              </w:rPr>
              <w:t>.</w:t>
            </w:r>
          </w:p>
        </w:tc>
      </w:tr>
      <w:tr w:rsidR="00731764" w:rsidRPr="00FA7CD2" w14:paraId="3E22F343" w14:textId="77777777" w:rsidTr="00414543">
        <w:trPr>
          <w:trHeight w:val="526"/>
        </w:trPr>
        <w:tc>
          <w:tcPr>
            <w:tcW w:w="9210" w:type="dxa"/>
            <w:gridSpan w:val="16"/>
            <w:shd w:val="clear" w:color="auto" w:fill="E7E6E6" w:themeFill="background2"/>
            <w:vAlign w:val="center"/>
          </w:tcPr>
          <w:p w14:paraId="37CFE8CE" w14:textId="17DBABAA" w:rsidR="00731764" w:rsidRPr="00FA7CD2" w:rsidRDefault="00731764" w:rsidP="00FA7CD2">
            <w:pPr>
              <w:tabs>
                <w:tab w:val="left" w:pos="-284"/>
                <w:tab w:val="left" w:pos="8789"/>
              </w:tabs>
              <w:suppressAutoHyphens/>
              <w:spacing w:line="360" w:lineRule="auto"/>
              <w:ind w:right="141"/>
              <w:rPr>
                <w:rFonts w:cs="Arial"/>
                <w:b/>
                <w:lang w:eastAsia="ar-SA"/>
              </w:rPr>
            </w:pPr>
            <w:r w:rsidRPr="00FA7CD2">
              <w:rPr>
                <w:rFonts w:cs="Arial"/>
                <w:b/>
                <w:lang w:eastAsia="ar-SA"/>
              </w:rPr>
              <w:t>OŚWIADCZENIA OGÓLNE</w:t>
            </w:r>
          </w:p>
        </w:tc>
      </w:tr>
      <w:tr w:rsidR="00252AE7" w:rsidRPr="00FA7CD2" w14:paraId="1C7C07A4" w14:textId="77777777" w:rsidTr="00414543">
        <w:trPr>
          <w:trHeight w:val="526"/>
        </w:trPr>
        <w:tc>
          <w:tcPr>
            <w:tcW w:w="9210" w:type="dxa"/>
            <w:gridSpan w:val="16"/>
            <w:shd w:val="clear" w:color="auto" w:fill="E7E6E6" w:themeFill="background2"/>
            <w:vAlign w:val="center"/>
          </w:tcPr>
          <w:p w14:paraId="017C66AF" w14:textId="6243D73D" w:rsidR="00252AE7" w:rsidRPr="00FA7CD2" w:rsidRDefault="00252AE7" w:rsidP="00FA7CD2">
            <w:pPr>
              <w:tabs>
                <w:tab w:val="left" w:pos="-284"/>
                <w:tab w:val="left" w:pos="8789"/>
              </w:tabs>
              <w:suppressAutoHyphens/>
              <w:spacing w:line="360" w:lineRule="auto"/>
              <w:ind w:right="141"/>
              <w:rPr>
                <w:rFonts w:cs="Arial"/>
                <w:b/>
                <w:lang w:eastAsia="ar-SA"/>
              </w:rPr>
            </w:pPr>
            <w:r w:rsidRPr="00FA7CD2">
              <w:rPr>
                <w:rFonts w:cs="Arial"/>
                <w:b/>
                <w:lang w:eastAsia="ar-SA"/>
              </w:rPr>
              <w:t>Świadomy/a odpowiedzialności karnej za złożenie oświadczenia niezgodnego z prawdą, oświadczam, że podane przeze mnie informacje są zgodne ze stanem faktycznym i prawnym. Oświadczam, że:</w:t>
            </w:r>
          </w:p>
        </w:tc>
      </w:tr>
      <w:tr w:rsidR="00414543" w:rsidRPr="00FA7CD2" w14:paraId="2D8FFE55" w14:textId="77777777" w:rsidTr="00414543">
        <w:trPr>
          <w:trHeight w:val="526"/>
        </w:trPr>
        <w:tc>
          <w:tcPr>
            <w:tcW w:w="9210" w:type="dxa"/>
            <w:gridSpan w:val="16"/>
            <w:shd w:val="clear" w:color="auto" w:fill="FFFFFF" w:themeFill="background1"/>
            <w:vAlign w:val="center"/>
          </w:tcPr>
          <w:p w14:paraId="6896E8FC" w14:textId="61EFF07B" w:rsidR="00414543" w:rsidRPr="00FA7CD2" w:rsidRDefault="00992478" w:rsidP="00FA7CD2">
            <w:pPr>
              <w:pStyle w:val="Akapitzlist"/>
              <w:numPr>
                <w:ilvl w:val="0"/>
                <w:numId w:val="23"/>
              </w:numPr>
              <w:tabs>
                <w:tab w:val="left" w:pos="-284"/>
                <w:tab w:val="left" w:pos="8789"/>
              </w:tabs>
              <w:suppressAutoHyphens/>
              <w:spacing w:line="360" w:lineRule="auto"/>
              <w:ind w:right="141"/>
              <w:contextualSpacing w:val="0"/>
              <w:rPr>
                <w:rFonts w:cs="Arial"/>
                <w:lang w:eastAsia="ar-SA"/>
              </w:rPr>
            </w:pPr>
            <w:r w:rsidRPr="00FA7CD2">
              <w:rPr>
                <w:rFonts w:cs="Arial"/>
                <w:lang w:eastAsia="ar-SA"/>
              </w:rPr>
              <w:t>Samodzielnie i z własne</w:t>
            </w:r>
            <w:r w:rsidR="004F6B0F">
              <w:rPr>
                <w:rFonts w:cs="Arial"/>
                <w:lang w:eastAsia="ar-SA"/>
              </w:rPr>
              <w:t>j</w:t>
            </w:r>
            <w:r w:rsidRPr="00FA7CD2">
              <w:rPr>
                <w:rFonts w:cs="Arial"/>
                <w:lang w:eastAsia="ar-SA"/>
              </w:rPr>
              <w:t xml:space="preserve"> inicjatywy zgłaszam chęć udziału w projekcie „Sieć wsparcia migrantów w gminie Sztum”;</w:t>
            </w:r>
          </w:p>
          <w:p w14:paraId="419612A0" w14:textId="5FA51EFE" w:rsidR="00992478" w:rsidRPr="00FA7CD2" w:rsidRDefault="00992478" w:rsidP="00FA7CD2">
            <w:pPr>
              <w:pStyle w:val="Akapitzlist"/>
              <w:numPr>
                <w:ilvl w:val="0"/>
                <w:numId w:val="23"/>
              </w:numPr>
              <w:tabs>
                <w:tab w:val="left" w:pos="-284"/>
                <w:tab w:val="left" w:pos="8789"/>
              </w:tabs>
              <w:suppressAutoHyphens/>
              <w:spacing w:line="360" w:lineRule="auto"/>
              <w:ind w:right="141"/>
              <w:contextualSpacing w:val="0"/>
              <w:rPr>
                <w:rFonts w:cs="Arial"/>
                <w:lang w:eastAsia="ar-SA"/>
              </w:rPr>
            </w:pPr>
            <w:r w:rsidRPr="00FA7CD2">
              <w:rPr>
                <w:rFonts w:cs="Arial"/>
                <w:lang w:eastAsia="ar-SA"/>
              </w:rPr>
              <w:t xml:space="preserve">Oświadczam, że wszystkie dane zawarte </w:t>
            </w:r>
            <w:r w:rsidR="004F6B0F">
              <w:rPr>
                <w:rFonts w:cs="Arial"/>
                <w:lang w:eastAsia="ar-SA"/>
              </w:rPr>
              <w:t>w</w:t>
            </w:r>
            <w:r w:rsidRPr="00FA7CD2">
              <w:rPr>
                <w:rFonts w:cs="Arial"/>
                <w:lang w:eastAsia="ar-SA"/>
              </w:rPr>
              <w:t xml:space="preserve"> </w:t>
            </w:r>
            <w:r w:rsidR="00F51431" w:rsidRPr="00FA7CD2">
              <w:rPr>
                <w:rFonts w:cs="Arial"/>
                <w:lang w:eastAsia="ar-SA"/>
              </w:rPr>
              <w:t>niniejszym</w:t>
            </w:r>
            <w:r w:rsidR="00056FCC">
              <w:rPr>
                <w:rFonts w:cs="Arial"/>
                <w:lang w:eastAsia="ar-SA"/>
              </w:rPr>
              <w:t xml:space="preserve"> formularzu są</w:t>
            </w:r>
            <w:r w:rsidRPr="00FA7CD2">
              <w:rPr>
                <w:rFonts w:cs="Arial"/>
                <w:lang w:eastAsia="ar-SA"/>
              </w:rPr>
              <w:t xml:space="preserve"> zgodne ze stanem faktycznym i prawnym; </w:t>
            </w:r>
          </w:p>
          <w:p w14:paraId="56EC348D" w14:textId="5CA2DC53" w:rsidR="00F51431" w:rsidRPr="00FA7CD2" w:rsidRDefault="00F51431" w:rsidP="00FA7CD2">
            <w:pPr>
              <w:pStyle w:val="Akapitzlist"/>
              <w:numPr>
                <w:ilvl w:val="0"/>
                <w:numId w:val="23"/>
              </w:numPr>
              <w:tabs>
                <w:tab w:val="left" w:pos="-284"/>
                <w:tab w:val="left" w:pos="8789"/>
              </w:tabs>
              <w:suppressAutoHyphens/>
              <w:spacing w:line="360" w:lineRule="auto"/>
              <w:ind w:right="141"/>
              <w:contextualSpacing w:val="0"/>
              <w:rPr>
                <w:rFonts w:cs="Arial"/>
                <w:lang w:eastAsia="ar-SA"/>
              </w:rPr>
            </w:pPr>
            <w:r w:rsidRPr="00FA7CD2">
              <w:rPr>
                <w:rFonts w:cs="Arial"/>
                <w:lang w:eastAsia="ar-SA"/>
              </w:rPr>
              <w:t>Zapoznałem/</w:t>
            </w:r>
            <w:proofErr w:type="spellStart"/>
            <w:r w:rsidRPr="00FA7CD2">
              <w:rPr>
                <w:rFonts w:cs="Arial"/>
                <w:lang w:eastAsia="ar-SA"/>
              </w:rPr>
              <w:t>am</w:t>
            </w:r>
            <w:proofErr w:type="spellEnd"/>
            <w:r w:rsidRPr="00FA7CD2">
              <w:rPr>
                <w:rFonts w:cs="Arial"/>
                <w:lang w:eastAsia="ar-SA"/>
              </w:rPr>
              <w:t xml:space="preserve"> się z Regulaminem rekrutacji i udziału w projekcie „Sieć wsparcia migrantów w gminie Sztum”</w:t>
            </w:r>
            <w:r w:rsidR="00FF0C8D" w:rsidRPr="00FA7CD2">
              <w:rPr>
                <w:rFonts w:cs="Arial"/>
                <w:lang w:eastAsia="ar-SA"/>
              </w:rPr>
              <w:t xml:space="preserve">, akceptuję jego warunki i spełniam kryteria kwalifikowalności uprawniające do udziału w </w:t>
            </w:r>
            <w:r w:rsidR="00056FCC" w:rsidRPr="00FA7CD2">
              <w:rPr>
                <w:rFonts w:cs="Arial"/>
                <w:lang w:eastAsia="ar-SA"/>
              </w:rPr>
              <w:t>projekcie</w:t>
            </w:r>
            <w:r w:rsidR="00FF0C8D" w:rsidRPr="00FA7CD2">
              <w:rPr>
                <w:rFonts w:cs="Arial"/>
                <w:lang w:eastAsia="ar-SA"/>
              </w:rPr>
              <w:t xml:space="preserve">. </w:t>
            </w:r>
            <w:r w:rsidR="00056FCC" w:rsidRPr="00FA7CD2">
              <w:rPr>
                <w:rFonts w:cs="Arial"/>
                <w:lang w:eastAsia="ar-SA"/>
              </w:rPr>
              <w:t>Jednocześnie</w:t>
            </w:r>
            <w:r w:rsidR="00FF0C8D" w:rsidRPr="00FA7CD2">
              <w:rPr>
                <w:rFonts w:cs="Arial"/>
                <w:lang w:eastAsia="ar-SA"/>
              </w:rPr>
              <w:t xml:space="preserve"> zobowiązuję się do niezwłocznego informowania o zmianie jakichkolwiek danych zawartych w Formularzu </w:t>
            </w:r>
            <w:r w:rsidR="00056FCC" w:rsidRPr="00FA7CD2">
              <w:rPr>
                <w:rFonts w:cs="Arial"/>
                <w:lang w:eastAsia="ar-SA"/>
              </w:rPr>
              <w:t>zgłoszeniowym</w:t>
            </w:r>
            <w:r w:rsidR="00FF0C8D" w:rsidRPr="00FA7CD2">
              <w:rPr>
                <w:rFonts w:cs="Arial"/>
                <w:lang w:eastAsia="ar-SA"/>
              </w:rPr>
              <w:t>;</w:t>
            </w:r>
          </w:p>
          <w:p w14:paraId="21A1B806" w14:textId="77777777" w:rsidR="00FF0C8D" w:rsidRPr="00FA7CD2" w:rsidRDefault="00597C9A" w:rsidP="00FA7CD2">
            <w:pPr>
              <w:pStyle w:val="Akapitzlist"/>
              <w:numPr>
                <w:ilvl w:val="0"/>
                <w:numId w:val="23"/>
              </w:numPr>
              <w:tabs>
                <w:tab w:val="left" w:pos="-284"/>
                <w:tab w:val="left" w:pos="8789"/>
              </w:tabs>
              <w:suppressAutoHyphens/>
              <w:spacing w:line="360" w:lineRule="auto"/>
              <w:ind w:right="141"/>
              <w:contextualSpacing w:val="0"/>
              <w:rPr>
                <w:rFonts w:cs="Arial"/>
                <w:lang w:eastAsia="ar-SA"/>
              </w:rPr>
            </w:pPr>
            <w:r w:rsidRPr="00FA7CD2">
              <w:rPr>
                <w:rFonts w:cs="Arial"/>
                <w:lang w:eastAsia="ar-SA"/>
              </w:rPr>
              <w:t>Zostałem/</w:t>
            </w:r>
            <w:proofErr w:type="spellStart"/>
            <w:r w:rsidRPr="00FA7CD2">
              <w:rPr>
                <w:rFonts w:cs="Arial"/>
                <w:lang w:eastAsia="ar-SA"/>
              </w:rPr>
              <w:t>am</w:t>
            </w:r>
            <w:proofErr w:type="spellEnd"/>
            <w:r w:rsidRPr="00FA7CD2">
              <w:rPr>
                <w:rFonts w:cs="Arial"/>
                <w:lang w:eastAsia="ar-SA"/>
              </w:rPr>
              <w:t xml:space="preserve"> poinformowany/na , że projekt jest </w:t>
            </w:r>
            <w:r w:rsidRPr="00FA7CD2">
              <w:rPr>
                <w:rFonts w:cs="Arial"/>
              </w:rPr>
              <w:t>współfinansowany ze środków Europejskiego Funduszu Społecznego Plus (EFS+), Priorytetu 5 Fundusze Europejskie dla silnego społecznie Pomorza (EFS+), Działania 5.16 Integracja migrantów – ZIT poza terenem obszaru metropolitalnego w ramach programu Fundusze Europejskie dla Pomorza 2021-2027 (FEP 2021-2027);</w:t>
            </w:r>
          </w:p>
          <w:p w14:paraId="5D78915C" w14:textId="77777777" w:rsidR="00597C9A" w:rsidRPr="00FA7CD2" w:rsidRDefault="00597C9A" w:rsidP="00FA7CD2">
            <w:pPr>
              <w:pStyle w:val="Akapitzlist"/>
              <w:numPr>
                <w:ilvl w:val="0"/>
                <w:numId w:val="23"/>
              </w:numPr>
              <w:tabs>
                <w:tab w:val="left" w:pos="-284"/>
                <w:tab w:val="left" w:pos="8789"/>
              </w:tabs>
              <w:suppressAutoHyphens/>
              <w:spacing w:line="360" w:lineRule="auto"/>
              <w:ind w:right="141"/>
              <w:contextualSpacing w:val="0"/>
              <w:rPr>
                <w:rFonts w:cs="Arial"/>
                <w:lang w:eastAsia="ar-SA"/>
              </w:rPr>
            </w:pPr>
            <w:r w:rsidRPr="00FA7CD2">
              <w:rPr>
                <w:rFonts w:cs="Arial"/>
              </w:rPr>
              <w:t>Zostałem/</w:t>
            </w:r>
            <w:proofErr w:type="spellStart"/>
            <w:r w:rsidRPr="00FA7CD2">
              <w:rPr>
                <w:rFonts w:cs="Arial"/>
              </w:rPr>
              <w:t>am</w:t>
            </w:r>
            <w:proofErr w:type="spellEnd"/>
            <w:r w:rsidRPr="00FA7CD2">
              <w:rPr>
                <w:rFonts w:cs="Arial"/>
              </w:rPr>
              <w:t xml:space="preserve"> poinformowany/a, że złożenie Formularza zgłoszeniowego nie jest równoznaczne z zakwalifikowaniem do udziału w projekcie</w:t>
            </w:r>
            <w:r w:rsidR="00B0469B" w:rsidRPr="00FA7CD2">
              <w:rPr>
                <w:rFonts w:cs="Arial"/>
              </w:rPr>
              <w:t>;</w:t>
            </w:r>
          </w:p>
          <w:p w14:paraId="17F918BA" w14:textId="2A2A7C50" w:rsidR="00B0469B" w:rsidRPr="00FA7CD2" w:rsidRDefault="00056FCC" w:rsidP="00FA7CD2">
            <w:pPr>
              <w:pStyle w:val="Akapitzlist"/>
              <w:numPr>
                <w:ilvl w:val="0"/>
                <w:numId w:val="23"/>
              </w:numPr>
              <w:tabs>
                <w:tab w:val="left" w:pos="-284"/>
                <w:tab w:val="left" w:pos="8789"/>
              </w:tabs>
              <w:suppressAutoHyphens/>
              <w:spacing w:line="360" w:lineRule="auto"/>
              <w:ind w:right="141"/>
              <w:contextualSpacing w:val="0"/>
              <w:rPr>
                <w:rFonts w:cs="Arial"/>
                <w:lang w:eastAsia="ar-SA"/>
              </w:rPr>
            </w:pPr>
            <w:r>
              <w:rPr>
                <w:rFonts w:cs="Arial"/>
              </w:rPr>
              <w:t>Zostałem/</w:t>
            </w:r>
            <w:proofErr w:type="spellStart"/>
            <w:r>
              <w:rPr>
                <w:rFonts w:cs="Arial"/>
              </w:rPr>
              <w:t>am</w:t>
            </w:r>
            <w:proofErr w:type="spellEnd"/>
            <w:r>
              <w:rPr>
                <w:rFonts w:cs="Arial"/>
              </w:rPr>
              <w:t xml:space="preserve"> poinformowany/a</w:t>
            </w:r>
            <w:r w:rsidR="00B0469B" w:rsidRPr="00FA7CD2">
              <w:rPr>
                <w:rFonts w:cs="Arial"/>
              </w:rPr>
              <w:t xml:space="preserve"> o konieczności udziału w badaniach ewaluacyjnych;</w:t>
            </w:r>
          </w:p>
          <w:p w14:paraId="5078FFBA" w14:textId="3E86BADD" w:rsidR="00B0469B" w:rsidRPr="00FA7CD2" w:rsidRDefault="00B0469B" w:rsidP="00FA7CD2">
            <w:pPr>
              <w:pStyle w:val="Akapitzlist"/>
              <w:numPr>
                <w:ilvl w:val="0"/>
                <w:numId w:val="23"/>
              </w:numPr>
              <w:tabs>
                <w:tab w:val="left" w:pos="-284"/>
                <w:tab w:val="left" w:pos="8789"/>
              </w:tabs>
              <w:suppressAutoHyphens/>
              <w:spacing w:line="360" w:lineRule="auto"/>
              <w:ind w:right="141"/>
              <w:contextualSpacing w:val="0"/>
              <w:rPr>
                <w:rFonts w:cs="Arial"/>
                <w:lang w:eastAsia="ar-SA"/>
              </w:rPr>
            </w:pPr>
            <w:r w:rsidRPr="00FA7CD2">
              <w:rPr>
                <w:rFonts w:cs="Arial"/>
              </w:rPr>
              <w:t xml:space="preserve">Wyrażam </w:t>
            </w:r>
            <w:r w:rsidR="00056FCC" w:rsidRPr="00FA7CD2">
              <w:rPr>
                <w:rFonts w:cs="Arial"/>
              </w:rPr>
              <w:t>zgodę</w:t>
            </w:r>
            <w:r w:rsidRPr="00FA7CD2">
              <w:rPr>
                <w:rFonts w:cs="Arial"/>
              </w:rPr>
              <w:t xml:space="preserve"> na odbycie zajęć w innym miejscu niż moje </w:t>
            </w:r>
            <w:r w:rsidR="00056FCC" w:rsidRPr="00FA7CD2">
              <w:rPr>
                <w:rFonts w:cs="Arial"/>
              </w:rPr>
              <w:t>miejsce</w:t>
            </w:r>
            <w:r w:rsidRPr="00FA7CD2">
              <w:rPr>
                <w:rFonts w:cs="Arial"/>
              </w:rPr>
              <w:t xml:space="preserve"> zamieszkania;</w:t>
            </w:r>
          </w:p>
          <w:p w14:paraId="09472DCA" w14:textId="6EEB4520" w:rsidR="00B0469B" w:rsidRPr="00FA7CD2" w:rsidRDefault="00B0469B" w:rsidP="00FA7CD2">
            <w:pPr>
              <w:pStyle w:val="Akapitzlist"/>
              <w:numPr>
                <w:ilvl w:val="0"/>
                <w:numId w:val="23"/>
              </w:numPr>
              <w:tabs>
                <w:tab w:val="left" w:pos="-284"/>
                <w:tab w:val="left" w:pos="8789"/>
              </w:tabs>
              <w:suppressAutoHyphens/>
              <w:spacing w:line="360" w:lineRule="auto"/>
              <w:ind w:right="141"/>
              <w:contextualSpacing w:val="0"/>
              <w:rPr>
                <w:rFonts w:cs="Arial"/>
                <w:lang w:eastAsia="ar-SA"/>
              </w:rPr>
            </w:pPr>
            <w:r w:rsidRPr="00FA7CD2">
              <w:rPr>
                <w:rFonts w:cs="Arial"/>
                <w:lang w:eastAsia="ar-SA"/>
              </w:rPr>
              <w:t>Przyjmuj</w:t>
            </w:r>
            <w:r w:rsidR="004F6B0F">
              <w:rPr>
                <w:rFonts w:cs="Arial"/>
                <w:lang w:eastAsia="ar-SA"/>
              </w:rPr>
              <w:t>ę</w:t>
            </w:r>
            <w:r w:rsidRPr="00FA7CD2">
              <w:rPr>
                <w:rFonts w:cs="Arial"/>
                <w:lang w:eastAsia="ar-SA"/>
              </w:rPr>
              <w:t xml:space="preserve"> do wiadomości informację o obowiązku przekazania danych po zakończeniu udziału w projekcie potrzebnych do wyliczenia wskaźników </w:t>
            </w:r>
            <w:r w:rsidR="00056FCC" w:rsidRPr="00FA7CD2">
              <w:rPr>
                <w:rFonts w:cs="Arial"/>
                <w:lang w:eastAsia="ar-SA"/>
              </w:rPr>
              <w:t>rezultatu</w:t>
            </w:r>
            <w:r w:rsidRPr="00FA7CD2">
              <w:rPr>
                <w:rFonts w:cs="Arial"/>
                <w:lang w:eastAsia="ar-SA"/>
              </w:rPr>
              <w:t>;</w:t>
            </w:r>
          </w:p>
          <w:p w14:paraId="2E7B1207" w14:textId="52C7C8D2" w:rsidR="00B0469B" w:rsidRPr="00FA7CD2" w:rsidRDefault="00B0469B" w:rsidP="00FA7CD2">
            <w:pPr>
              <w:pStyle w:val="Akapitzlist"/>
              <w:numPr>
                <w:ilvl w:val="0"/>
                <w:numId w:val="23"/>
              </w:numPr>
              <w:tabs>
                <w:tab w:val="left" w:pos="-284"/>
                <w:tab w:val="left" w:pos="8789"/>
              </w:tabs>
              <w:suppressAutoHyphens/>
              <w:spacing w:line="360" w:lineRule="auto"/>
              <w:ind w:right="141"/>
              <w:contextualSpacing w:val="0"/>
              <w:rPr>
                <w:rFonts w:cs="Arial"/>
                <w:lang w:eastAsia="ar-SA"/>
              </w:rPr>
            </w:pPr>
            <w:r w:rsidRPr="00FA7CD2">
              <w:rPr>
                <w:rFonts w:cs="Arial"/>
                <w:lang w:eastAsia="ar-SA"/>
              </w:rPr>
              <w:t>Zobowiązuj</w:t>
            </w:r>
            <w:r w:rsidR="004F6B0F">
              <w:rPr>
                <w:rFonts w:cs="Arial"/>
                <w:lang w:eastAsia="ar-SA"/>
              </w:rPr>
              <w:t>ę</w:t>
            </w:r>
            <w:r w:rsidRPr="00FA7CD2">
              <w:rPr>
                <w:rFonts w:cs="Arial"/>
                <w:lang w:eastAsia="ar-SA"/>
              </w:rPr>
              <w:t xml:space="preserve"> się złożyć do 4 tygodni od zakończen</w:t>
            </w:r>
            <w:r w:rsidR="00056FCC">
              <w:rPr>
                <w:rFonts w:cs="Arial"/>
                <w:lang w:eastAsia="ar-SA"/>
              </w:rPr>
              <w:t>ia udzi</w:t>
            </w:r>
            <w:r w:rsidRPr="00FA7CD2">
              <w:rPr>
                <w:rFonts w:cs="Arial"/>
                <w:lang w:eastAsia="ar-SA"/>
              </w:rPr>
              <w:t>ału w projekcie</w:t>
            </w:r>
            <w:r w:rsidR="00967D82" w:rsidRPr="00FA7CD2">
              <w:rPr>
                <w:rFonts w:cs="Arial"/>
                <w:lang w:eastAsia="ar-SA"/>
              </w:rPr>
              <w:t xml:space="preserve"> oświadczenia uczestnika projektu nt. sytuacji po zakończeniu </w:t>
            </w:r>
            <w:r w:rsidR="00056FCC" w:rsidRPr="00FA7CD2">
              <w:rPr>
                <w:rFonts w:cs="Arial"/>
                <w:lang w:eastAsia="ar-SA"/>
              </w:rPr>
              <w:t>udziału</w:t>
            </w:r>
            <w:r w:rsidR="00967D82" w:rsidRPr="00FA7CD2">
              <w:rPr>
                <w:rFonts w:cs="Arial"/>
                <w:lang w:eastAsia="ar-SA"/>
              </w:rPr>
              <w:t xml:space="preserve"> w projekcie;</w:t>
            </w:r>
          </w:p>
          <w:p w14:paraId="07FCF11F" w14:textId="45C6E7B5" w:rsidR="00967D82" w:rsidRPr="00FA7CD2" w:rsidRDefault="00967D82" w:rsidP="00FA7CD2">
            <w:pPr>
              <w:pStyle w:val="Akapitzlist"/>
              <w:numPr>
                <w:ilvl w:val="0"/>
                <w:numId w:val="23"/>
              </w:numPr>
              <w:tabs>
                <w:tab w:val="left" w:pos="-284"/>
                <w:tab w:val="left" w:pos="8789"/>
              </w:tabs>
              <w:suppressAutoHyphens/>
              <w:spacing w:line="360" w:lineRule="auto"/>
              <w:ind w:right="141"/>
              <w:contextualSpacing w:val="0"/>
              <w:rPr>
                <w:rFonts w:cs="Arial"/>
                <w:lang w:eastAsia="ar-SA"/>
              </w:rPr>
            </w:pPr>
            <w:r w:rsidRPr="00FA7CD2">
              <w:rPr>
                <w:rFonts w:cs="Arial"/>
                <w:lang w:eastAsia="ar-SA"/>
              </w:rPr>
              <w:t>Zapoznałem</w:t>
            </w:r>
            <w:r w:rsidR="004F6B0F">
              <w:rPr>
                <w:rFonts w:cs="Arial"/>
                <w:lang w:eastAsia="ar-SA"/>
              </w:rPr>
              <w:t>/</w:t>
            </w:r>
            <w:proofErr w:type="spellStart"/>
            <w:r w:rsidR="004F6B0F">
              <w:rPr>
                <w:rFonts w:cs="Arial"/>
                <w:lang w:eastAsia="ar-SA"/>
              </w:rPr>
              <w:t>am</w:t>
            </w:r>
            <w:proofErr w:type="spellEnd"/>
            <w:r w:rsidRPr="00FA7CD2">
              <w:rPr>
                <w:rFonts w:cs="Arial"/>
                <w:lang w:eastAsia="ar-SA"/>
              </w:rPr>
              <w:t xml:space="preserve"> się z klauzulą informacyjną dotycząc</w:t>
            </w:r>
            <w:r w:rsidR="004F6B0F">
              <w:rPr>
                <w:rFonts w:cs="Arial"/>
                <w:lang w:eastAsia="ar-SA"/>
              </w:rPr>
              <w:t>ą</w:t>
            </w:r>
            <w:r w:rsidRPr="00FA7CD2">
              <w:rPr>
                <w:rFonts w:cs="Arial"/>
                <w:lang w:eastAsia="ar-SA"/>
              </w:rPr>
              <w:t xml:space="preserve"> przetwarzania danych osobowych;</w:t>
            </w:r>
          </w:p>
          <w:p w14:paraId="6FFF3B39" w14:textId="7AB3D65A" w:rsidR="00967D82" w:rsidRPr="00FA7CD2" w:rsidRDefault="00056FCC" w:rsidP="00FA7CD2">
            <w:pPr>
              <w:pStyle w:val="Akapitzlist"/>
              <w:numPr>
                <w:ilvl w:val="0"/>
                <w:numId w:val="23"/>
              </w:numPr>
              <w:tabs>
                <w:tab w:val="left" w:pos="-284"/>
                <w:tab w:val="left" w:pos="8789"/>
              </w:tabs>
              <w:suppressAutoHyphens/>
              <w:spacing w:line="360" w:lineRule="auto"/>
              <w:ind w:right="141"/>
              <w:contextualSpacing w:val="0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Oświadczam</w:t>
            </w:r>
            <w:r w:rsidR="00967D82" w:rsidRPr="00FA7CD2">
              <w:rPr>
                <w:rFonts w:cs="Arial"/>
                <w:lang w:eastAsia="ar-SA"/>
              </w:rPr>
              <w:t>,</w:t>
            </w:r>
            <w:r>
              <w:rPr>
                <w:rFonts w:cs="Arial"/>
                <w:lang w:eastAsia="ar-SA"/>
              </w:rPr>
              <w:t xml:space="preserve"> </w:t>
            </w:r>
            <w:r w:rsidR="00967D82" w:rsidRPr="00FA7CD2">
              <w:rPr>
                <w:rFonts w:cs="Arial"/>
                <w:lang w:eastAsia="ar-SA"/>
              </w:rPr>
              <w:t xml:space="preserve">że </w:t>
            </w:r>
            <w:r>
              <w:rPr>
                <w:rFonts w:cs="Arial"/>
                <w:lang w:eastAsia="ar-SA"/>
              </w:rPr>
              <w:t>n</w:t>
            </w:r>
            <w:r w:rsidR="00967D82" w:rsidRPr="00FA7CD2">
              <w:rPr>
                <w:rFonts w:cs="Arial"/>
                <w:lang w:eastAsia="ar-SA"/>
              </w:rPr>
              <w:t xml:space="preserve">ie korzystam i w czasie udziału w projekcie nie będę </w:t>
            </w:r>
            <w:r>
              <w:rPr>
                <w:rFonts w:cs="Arial"/>
                <w:lang w:eastAsia="ar-SA"/>
              </w:rPr>
              <w:t>korzystać</w:t>
            </w:r>
            <w:r w:rsidR="00967D82" w:rsidRPr="00FA7CD2">
              <w:rPr>
                <w:rFonts w:cs="Arial"/>
                <w:lang w:eastAsia="ar-SA"/>
              </w:rPr>
              <w:t xml:space="preserve"> z form wsparcia o tożsamym zakresie </w:t>
            </w:r>
            <w:r w:rsidRPr="00FA7CD2">
              <w:rPr>
                <w:rFonts w:cs="Arial"/>
                <w:lang w:eastAsia="ar-SA"/>
              </w:rPr>
              <w:t>realizowanych</w:t>
            </w:r>
            <w:r w:rsidR="00967D82" w:rsidRPr="00FA7CD2">
              <w:rPr>
                <w:rFonts w:cs="Arial"/>
                <w:lang w:eastAsia="ar-SA"/>
              </w:rPr>
              <w:t xml:space="preserve"> w ramach programów </w:t>
            </w:r>
            <w:r w:rsidR="00CE0201" w:rsidRPr="00FA7CD2">
              <w:rPr>
                <w:rFonts w:cs="Arial"/>
                <w:lang w:eastAsia="ar-SA"/>
              </w:rPr>
              <w:t>finansowanych</w:t>
            </w:r>
            <w:r w:rsidR="00967D82" w:rsidRPr="00FA7CD2">
              <w:rPr>
                <w:rFonts w:cs="Arial"/>
                <w:lang w:eastAsia="ar-SA"/>
              </w:rPr>
              <w:t xml:space="preserve"> ze </w:t>
            </w:r>
            <w:r w:rsidR="00967D82" w:rsidRPr="00FA7CD2">
              <w:rPr>
                <w:rFonts w:cs="Arial"/>
              </w:rPr>
              <w:t>Środków Funduszu Azylu, Migracji i Integracji (FAMI) ani innych projektów finansowanych  z funduszy Europejskich, w tym projektów EFS+</w:t>
            </w:r>
            <w:r w:rsidR="00B41676" w:rsidRPr="00FA7CD2">
              <w:rPr>
                <w:rFonts w:cs="Arial"/>
              </w:rPr>
              <w:t xml:space="preserve">. </w:t>
            </w:r>
            <w:r w:rsidR="00CE0201" w:rsidRPr="00FA7CD2">
              <w:rPr>
                <w:rFonts w:cs="Arial"/>
              </w:rPr>
              <w:t>Zobowiązuj</w:t>
            </w:r>
            <w:r w:rsidR="004F6B0F">
              <w:rPr>
                <w:rFonts w:cs="Arial"/>
              </w:rPr>
              <w:t>ę</w:t>
            </w:r>
            <w:r w:rsidR="00B41676" w:rsidRPr="00FA7CD2">
              <w:rPr>
                <w:rFonts w:cs="Arial"/>
              </w:rPr>
              <w:t xml:space="preserve"> się również do poinformowania  o każdej zmianie w tym zakresie.</w:t>
            </w:r>
          </w:p>
        </w:tc>
      </w:tr>
    </w:tbl>
    <w:p w14:paraId="1E1EBE08" w14:textId="09924B62" w:rsidR="000445E5" w:rsidRPr="00FA7CD2" w:rsidRDefault="000445E5" w:rsidP="00CE0201">
      <w:pPr>
        <w:tabs>
          <w:tab w:val="right" w:leader="dot" w:pos="3544"/>
          <w:tab w:val="left" w:pos="5434"/>
          <w:tab w:val="left" w:pos="8789"/>
        </w:tabs>
        <w:spacing w:after="360" w:line="360" w:lineRule="auto"/>
        <w:rPr>
          <w:rFonts w:cs="Arial"/>
        </w:rPr>
      </w:pPr>
    </w:p>
    <w:p w14:paraId="4C62B363" w14:textId="1B84C539" w:rsidR="000445E5" w:rsidRPr="00FA7CD2" w:rsidRDefault="00617825" w:rsidP="00FA7CD2">
      <w:pPr>
        <w:tabs>
          <w:tab w:val="left" w:pos="284"/>
          <w:tab w:val="left" w:leader="dot" w:pos="3119"/>
          <w:tab w:val="left" w:pos="6237"/>
          <w:tab w:val="right" w:leader="dot" w:pos="9072"/>
        </w:tabs>
        <w:spacing w:line="360" w:lineRule="auto"/>
        <w:rPr>
          <w:rFonts w:cs="Arial"/>
        </w:rPr>
      </w:pPr>
      <w:r w:rsidRPr="00FA7CD2">
        <w:rPr>
          <w:rFonts w:cs="Arial"/>
        </w:rPr>
        <w:tab/>
      </w:r>
      <w:r w:rsidRPr="00FA7CD2">
        <w:rPr>
          <w:rFonts w:cs="Arial"/>
        </w:rPr>
        <w:tab/>
      </w:r>
      <w:r w:rsidRPr="00FA7CD2">
        <w:rPr>
          <w:rFonts w:cs="Arial"/>
        </w:rPr>
        <w:tab/>
      </w:r>
      <w:r w:rsidRPr="00FA7CD2">
        <w:rPr>
          <w:rFonts w:cs="Arial"/>
        </w:rPr>
        <w:tab/>
      </w:r>
    </w:p>
    <w:p w14:paraId="4F8EEE94" w14:textId="4BEA9175" w:rsidR="00617825" w:rsidRPr="00FA7CD2" w:rsidRDefault="00617825" w:rsidP="00FA7CD2">
      <w:pPr>
        <w:tabs>
          <w:tab w:val="left" w:pos="6096"/>
        </w:tabs>
        <w:spacing w:line="360" w:lineRule="auto"/>
        <w:ind w:left="5672" w:hanging="4963"/>
        <w:rPr>
          <w:rFonts w:cs="Arial"/>
        </w:rPr>
      </w:pPr>
      <w:r w:rsidRPr="00FA7CD2">
        <w:rPr>
          <w:rFonts w:cs="Arial"/>
        </w:rPr>
        <w:t>Miejscowość, data</w:t>
      </w:r>
      <w:r w:rsidR="00B2187E" w:rsidRPr="00FA7CD2">
        <w:rPr>
          <w:rFonts w:cs="Arial"/>
        </w:rPr>
        <w:tab/>
      </w:r>
      <w:r w:rsidR="004E061B" w:rsidRPr="00FA7CD2">
        <w:rPr>
          <w:rFonts w:cs="Arial"/>
        </w:rPr>
        <w:tab/>
        <w:t xml:space="preserve">Czytelny podpis </w:t>
      </w:r>
      <w:r w:rsidR="00B2187E" w:rsidRPr="00FA7CD2">
        <w:rPr>
          <w:rFonts w:cs="Arial"/>
        </w:rPr>
        <w:t>kandydata lub opiekuna prawnego/rodzica</w:t>
      </w:r>
    </w:p>
    <w:p w14:paraId="00DB21DB" w14:textId="1354AD38" w:rsidR="004E061B" w:rsidRPr="00FA7CD2" w:rsidRDefault="004E061B" w:rsidP="00FA7CD2">
      <w:pPr>
        <w:tabs>
          <w:tab w:val="left" w:pos="6096"/>
        </w:tabs>
        <w:spacing w:line="360" w:lineRule="auto"/>
        <w:ind w:left="5672" w:hanging="5530"/>
        <w:rPr>
          <w:rFonts w:cs="Arial"/>
          <w:b/>
        </w:rPr>
      </w:pPr>
      <w:r w:rsidRPr="00FA7CD2">
        <w:rPr>
          <w:rFonts w:cs="Arial"/>
          <w:b/>
        </w:rPr>
        <w:t>Załączniki:</w:t>
      </w:r>
    </w:p>
    <w:p w14:paraId="3285FE9C" w14:textId="5DE493E5" w:rsidR="004E061B" w:rsidRPr="00FA7CD2" w:rsidRDefault="004E061B" w:rsidP="00FA7CD2">
      <w:pPr>
        <w:pStyle w:val="Akapitzlist"/>
        <w:numPr>
          <w:ilvl w:val="0"/>
          <w:numId w:val="24"/>
        </w:numPr>
        <w:tabs>
          <w:tab w:val="left" w:pos="6096"/>
        </w:tabs>
        <w:spacing w:line="360" w:lineRule="auto"/>
        <w:contextualSpacing w:val="0"/>
        <w:rPr>
          <w:rFonts w:cs="Arial"/>
        </w:rPr>
      </w:pPr>
      <w:r w:rsidRPr="00FA7CD2">
        <w:rPr>
          <w:rFonts w:cs="Arial"/>
        </w:rPr>
        <w:t>Ostatnie świadectwo ukończenia szkoły – nie dotyczy uczniów szkół podstawowych</w:t>
      </w:r>
      <w:r w:rsidR="008406A9" w:rsidRPr="00FA7CD2">
        <w:rPr>
          <w:rFonts w:cs="Arial"/>
        </w:rPr>
        <w:t>;</w:t>
      </w:r>
    </w:p>
    <w:p w14:paraId="378AAB90" w14:textId="72D982A7" w:rsidR="008406A9" w:rsidRPr="00FA7CD2" w:rsidRDefault="008406A9" w:rsidP="00FA7CD2">
      <w:pPr>
        <w:pStyle w:val="Akapitzlist"/>
        <w:numPr>
          <w:ilvl w:val="0"/>
          <w:numId w:val="24"/>
        </w:numPr>
        <w:tabs>
          <w:tab w:val="left" w:pos="6096"/>
        </w:tabs>
        <w:spacing w:line="360" w:lineRule="auto"/>
        <w:contextualSpacing w:val="0"/>
        <w:rPr>
          <w:rFonts w:cs="Arial"/>
        </w:rPr>
      </w:pPr>
      <w:r w:rsidRPr="00FA7CD2">
        <w:rPr>
          <w:rFonts w:cs="Arial"/>
        </w:rPr>
        <w:t>Orzeczenie o niepełnosprawności – jeśli dotyczy</w:t>
      </w:r>
    </w:p>
    <w:p w14:paraId="0C88B020" w14:textId="4399589D" w:rsidR="008406A9" w:rsidRPr="00FA7CD2" w:rsidRDefault="008406A9" w:rsidP="00FA7CD2">
      <w:pPr>
        <w:pStyle w:val="Akapitzlist"/>
        <w:numPr>
          <w:ilvl w:val="0"/>
          <w:numId w:val="24"/>
        </w:numPr>
        <w:tabs>
          <w:tab w:val="left" w:pos="6096"/>
        </w:tabs>
        <w:spacing w:line="360" w:lineRule="auto"/>
        <w:contextualSpacing w:val="0"/>
        <w:rPr>
          <w:rFonts w:cs="Arial"/>
        </w:rPr>
      </w:pPr>
      <w:r w:rsidRPr="00FA7CD2">
        <w:rPr>
          <w:rFonts w:cs="Arial"/>
        </w:rPr>
        <w:t xml:space="preserve">Dokument </w:t>
      </w:r>
      <w:r w:rsidR="00CE0201" w:rsidRPr="00FA7CD2">
        <w:rPr>
          <w:rFonts w:cs="Arial"/>
        </w:rPr>
        <w:t>potwierdzający</w:t>
      </w:r>
      <w:r w:rsidRPr="00FA7CD2">
        <w:rPr>
          <w:rFonts w:cs="Arial"/>
        </w:rPr>
        <w:t xml:space="preserve"> obywatelstwo – np. karta pobytu, wydruk z rejestru PESEL lub inny równoważny dokument;</w:t>
      </w:r>
    </w:p>
    <w:p w14:paraId="12B66C1A" w14:textId="4F552954" w:rsidR="008406A9" w:rsidRPr="00FA7CD2" w:rsidRDefault="00921EE4" w:rsidP="00FA7CD2">
      <w:pPr>
        <w:pStyle w:val="Akapitzlist"/>
        <w:numPr>
          <w:ilvl w:val="0"/>
          <w:numId w:val="24"/>
        </w:numPr>
        <w:tabs>
          <w:tab w:val="left" w:pos="6096"/>
        </w:tabs>
        <w:spacing w:line="360" w:lineRule="auto"/>
        <w:contextualSpacing w:val="0"/>
        <w:rPr>
          <w:rFonts w:cs="Arial"/>
        </w:rPr>
      </w:pPr>
      <w:r w:rsidRPr="00FA7CD2">
        <w:rPr>
          <w:rFonts w:cs="Arial"/>
        </w:rPr>
        <w:t>Dokument potwierdzający status osoby na rynku pracy w chwili przystąpienia do projektu</w:t>
      </w:r>
    </w:p>
    <w:p w14:paraId="283D3634" w14:textId="01284EBF" w:rsidR="00921EE4" w:rsidRPr="00FA7CD2" w:rsidRDefault="00921EE4" w:rsidP="00FA7CD2">
      <w:pPr>
        <w:pStyle w:val="Akapitzlist"/>
        <w:numPr>
          <w:ilvl w:val="0"/>
          <w:numId w:val="24"/>
        </w:numPr>
        <w:tabs>
          <w:tab w:val="left" w:pos="6096"/>
        </w:tabs>
        <w:spacing w:line="360" w:lineRule="auto"/>
        <w:contextualSpacing w:val="0"/>
        <w:rPr>
          <w:rFonts w:cs="Arial"/>
        </w:rPr>
      </w:pPr>
      <w:r w:rsidRPr="00FA7CD2">
        <w:rPr>
          <w:rFonts w:cs="Arial"/>
        </w:rPr>
        <w:t>Dokument potwierdzający</w:t>
      </w:r>
      <w:r w:rsidR="00CE0201">
        <w:rPr>
          <w:rFonts w:cs="Arial"/>
        </w:rPr>
        <w:t xml:space="preserve"> </w:t>
      </w:r>
      <w:r w:rsidR="00CE0201" w:rsidRPr="00FA7CD2">
        <w:rPr>
          <w:rFonts w:cs="Arial"/>
        </w:rPr>
        <w:t>spełnianie</w:t>
      </w:r>
      <w:r w:rsidRPr="00FA7CD2">
        <w:rPr>
          <w:rFonts w:cs="Arial"/>
        </w:rPr>
        <w:t xml:space="preserve"> kryteriów </w:t>
      </w:r>
      <w:r w:rsidR="00CE0201" w:rsidRPr="00FA7CD2">
        <w:rPr>
          <w:rFonts w:cs="Arial"/>
        </w:rPr>
        <w:t>projektowych</w:t>
      </w:r>
    </w:p>
    <w:p w14:paraId="5E970DEF" w14:textId="0472C996" w:rsidR="002E5E00" w:rsidRPr="00FA7CD2" w:rsidRDefault="00921EE4" w:rsidP="00FA7CD2">
      <w:pPr>
        <w:pStyle w:val="Akapitzlist"/>
        <w:numPr>
          <w:ilvl w:val="0"/>
          <w:numId w:val="24"/>
        </w:numPr>
        <w:tabs>
          <w:tab w:val="left" w:pos="6096"/>
        </w:tabs>
        <w:spacing w:line="360" w:lineRule="auto"/>
        <w:contextualSpacing w:val="0"/>
        <w:rPr>
          <w:rFonts w:cs="Arial"/>
        </w:rPr>
      </w:pPr>
      <w:r w:rsidRPr="00FA7CD2">
        <w:rPr>
          <w:rFonts w:cs="Arial"/>
        </w:rPr>
        <w:t xml:space="preserve">Dokument potwierdzający  </w:t>
      </w:r>
      <w:r w:rsidR="00EB6BEF" w:rsidRPr="00FA7CD2">
        <w:rPr>
          <w:rFonts w:cs="Arial"/>
        </w:rPr>
        <w:t>objęcie ochroną czasową w związku z agresją Federacji Rosyjskiej na Ukrainę.</w:t>
      </w:r>
    </w:p>
    <w:p w14:paraId="32467CA9" w14:textId="588AE50A" w:rsidR="00B441E8" w:rsidRPr="00DF0FD1" w:rsidRDefault="00FA7CD2" w:rsidP="00DF0FD1">
      <w:pPr>
        <w:spacing w:line="360" w:lineRule="auto"/>
        <w:rPr>
          <w:rFonts w:cs="Arial"/>
        </w:rPr>
      </w:pPr>
      <w:bookmarkStart w:id="0" w:name="_GoBack"/>
      <w:bookmarkEnd w:id="0"/>
      <w:r w:rsidRPr="00FA7CD2">
        <w:rPr>
          <w:rFonts w:cs="Arial"/>
          <w:iCs/>
        </w:rPr>
        <w:t xml:space="preserve"> </w:t>
      </w:r>
    </w:p>
    <w:sectPr w:rsidR="00B441E8" w:rsidRPr="00DF0FD1" w:rsidSect="00F715E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560" w:left="1418" w:header="142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736CD" w14:textId="77777777" w:rsidR="000A4F7E" w:rsidRDefault="000A4F7E">
      <w:r>
        <w:separator/>
      </w:r>
    </w:p>
  </w:endnote>
  <w:endnote w:type="continuationSeparator" w:id="0">
    <w:p w14:paraId="0F91DF62" w14:textId="77777777" w:rsidR="000A4F7E" w:rsidRDefault="000A4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BD9D0" w14:textId="77777777" w:rsidR="00F17525" w:rsidRDefault="00F17525" w:rsidP="00FA7CD2">
    <w:pPr>
      <w:pStyle w:val="Stopka"/>
      <w:jc w:val="center"/>
    </w:pPr>
    <w:r>
      <w:rPr>
        <w:noProof/>
      </w:rPr>
      <w:drawing>
        <wp:inline distT="0" distB="0" distL="0" distR="0" wp14:anchorId="780FCBB6" wp14:editId="11070C71">
          <wp:extent cx="5880861" cy="397455"/>
          <wp:effectExtent l="0" t="0" r="0" b="3175"/>
          <wp:docPr id="4" name="Obraz 4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9319" cy="411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9188E3" w14:textId="77777777" w:rsidR="00F17525" w:rsidRPr="00124D4A" w:rsidRDefault="00F17525" w:rsidP="0099247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918BF" w14:textId="6CEDE0D1" w:rsidR="00F17525" w:rsidRDefault="00F17525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2CEF1918" wp14:editId="1EF5855A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" strokecolor="black [3213]" strokeweight=".25pt">
              <v:stroke joinstyle="miter"/>
              <w10:anchorlock/>
            </v:line>
          </w:pict>
        </mc:Fallback>
      </mc:AlternateContent>
    </w:r>
  </w:p>
  <w:p w14:paraId="6067241D" w14:textId="22688651" w:rsidR="00F17525" w:rsidRDefault="00F17525" w:rsidP="0039481F">
    <w:pPr>
      <w:pStyle w:val="Stopka"/>
      <w:ind w:left="-709" w:firstLine="1418"/>
      <w:jc w:val="center"/>
    </w:pPr>
    <w:r w:rsidRPr="005D664D">
      <w:rPr>
        <w:noProof/>
      </w:rPr>
      <w:drawing>
        <wp:anchor distT="0" distB="0" distL="114300" distR="114300" simplePos="0" relativeHeight="251665408" behindDoc="0" locked="0" layoutInCell="1" allowOverlap="1" wp14:anchorId="41615A0B" wp14:editId="304833BB">
          <wp:simplePos x="0" y="0"/>
          <wp:positionH relativeFrom="column">
            <wp:posOffset>-193040</wp:posOffset>
          </wp:positionH>
          <wp:positionV relativeFrom="paragraph">
            <wp:posOffset>165100</wp:posOffset>
          </wp:positionV>
          <wp:extent cx="523240" cy="326390"/>
          <wp:effectExtent l="0" t="0" r="0" b="0"/>
          <wp:wrapNone/>
          <wp:docPr id="9" name="Obraz 9">
            <a:extLst xmlns:a="http://schemas.openxmlformats.org/drawingml/2006/main">
              <a:ext uri="{C183D7F6-B498-43B3-948B-1728B52AA6E4}">
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234098" name="Obraz 1">
                    <a:extLst>
                      <a:ext uri="{C183D7F6-B498-43B3-948B-1728B52AA6E4}">
        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240" cy="326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664D">
      <w:rPr>
        <w:noProof/>
      </w:rPr>
      <w:drawing>
        <wp:anchor distT="0" distB="0" distL="114300" distR="114300" simplePos="0" relativeHeight="251666432" behindDoc="0" locked="0" layoutInCell="1" allowOverlap="1" wp14:anchorId="7143AF60" wp14:editId="02A9344E">
          <wp:simplePos x="0" y="0"/>
          <wp:positionH relativeFrom="column">
            <wp:posOffset>5328061</wp:posOffset>
          </wp:positionH>
          <wp:positionV relativeFrom="paragraph">
            <wp:posOffset>97080</wp:posOffset>
          </wp:positionV>
          <wp:extent cx="334010" cy="405130"/>
          <wp:effectExtent l="0" t="0" r="8890" b="0"/>
          <wp:wrapNone/>
          <wp:docPr id="10" name="Obraz 10">
            <a:extLst xmlns:a="http://schemas.openxmlformats.org/drawingml/2006/main">
              <a:ext uri="{C183D7F6-B498-43B3-948B-1728B52AA6E4}">
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006446" name="Obraz 1">
                    <a:extLst>
                      <a:ext uri="{C183D7F6-B498-43B3-948B-1728B52AA6E4}">
        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010" cy="405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A31339" w14:textId="3FAFA49E" w:rsidR="00F17525" w:rsidRPr="00C53DA1" w:rsidRDefault="00F17525" w:rsidP="00A9362A">
    <w:pPr>
      <w:rPr>
        <w:noProof/>
        <w:sz w:val="14"/>
        <w:szCs w:val="14"/>
      </w:rPr>
    </w:pPr>
    <w:r>
      <w:rPr>
        <w:noProof/>
      </w:rPr>
      <w:t xml:space="preserve">          </w:t>
    </w:r>
    <w:r>
      <w:rPr>
        <w:noProof/>
      </w:rPr>
      <w:tab/>
    </w:r>
    <w:r w:rsidRPr="00C53DA1">
      <w:rPr>
        <w:noProof/>
        <w:sz w:val="14"/>
        <w:szCs w:val="14"/>
      </w:rPr>
      <w:t xml:space="preserve">Powiatowy Urząd Pracy </w:t>
    </w:r>
  </w:p>
  <w:p w14:paraId="2A253332" w14:textId="77777777" w:rsidR="00F17525" w:rsidRPr="00C53DA1" w:rsidRDefault="00F17525" w:rsidP="00A9362A">
    <w:pPr>
      <w:rPr>
        <w:noProof/>
        <w:sz w:val="14"/>
        <w:szCs w:val="14"/>
      </w:rPr>
    </w:pPr>
    <w:r w:rsidRPr="00C53DA1">
      <w:rPr>
        <w:noProof/>
        <w:sz w:val="14"/>
        <w:szCs w:val="14"/>
      </w:rPr>
      <w:t xml:space="preserve">              </w:t>
    </w:r>
    <w:r w:rsidRPr="00C53DA1">
      <w:rPr>
        <w:noProof/>
        <w:sz w:val="14"/>
        <w:szCs w:val="14"/>
      </w:rPr>
      <w:tab/>
      <w:t>w Sztumie z/s w Dzierzgoniu</w:t>
    </w:r>
  </w:p>
  <w:p w14:paraId="7029D58F" w14:textId="2DB9E7C3" w:rsidR="00F17525" w:rsidRPr="00751C2A" w:rsidRDefault="00F17525" w:rsidP="00A9362A">
    <w:pPr>
      <w:pStyle w:val="Nagwek"/>
      <w:tabs>
        <w:tab w:val="clear" w:pos="4536"/>
        <w:tab w:val="clear" w:pos="9072"/>
        <w:tab w:val="center" w:pos="4819"/>
      </w:tabs>
      <w:spacing w:before="240" w:line="180" w:lineRule="exact"/>
      <w:ind w:left="-425" w:firstLine="425"/>
      <w:rPr>
        <w:rFonts w:cs="Arial"/>
        <w:bCs/>
        <w:szCs w:val="22"/>
      </w:rPr>
    </w:pPr>
    <w:r w:rsidRPr="00751C2A">
      <w:rPr>
        <w:rFonts w:cs="Arial"/>
        <w:bCs/>
        <w:szCs w:val="22"/>
      </w:rPr>
      <w:br/>
    </w:r>
    <w:r w:rsidRPr="00A60E0B">
      <w:rPr>
        <w:sz w:val="14"/>
        <w:szCs w:val="14"/>
        <w:lang w:val="en-US"/>
      </w:rPr>
      <w:t>ul. Tadeusza Zawadzkiego ,,Zośki" 11,</w:t>
    </w:r>
    <w:r>
      <w:rPr>
        <w:sz w:val="14"/>
        <w:szCs w:val="14"/>
        <w:lang w:val="en-US"/>
      </w:rPr>
      <w:t xml:space="preserve"> </w:t>
    </w:r>
    <w:r w:rsidRPr="00A60E0B">
      <w:rPr>
        <w:sz w:val="14"/>
        <w:szCs w:val="14"/>
        <w:lang w:val="en-US"/>
      </w:rPr>
      <w:t xml:space="preserve">82-440 Dzierzgoń tel.: (55) 276-22-50,  </w:t>
    </w:r>
    <w:hyperlink r:id="rId3" w:history="1">
      <w:r w:rsidRPr="00CC6699">
        <w:rPr>
          <w:rStyle w:val="Hipercze"/>
          <w:sz w:val="14"/>
          <w:szCs w:val="14"/>
          <w:lang w:val="en-US"/>
        </w:rPr>
        <w:t xml:space="preserve">www: </w:t>
      </w:r>
      <w:r w:rsidRPr="00C53DA1">
        <w:rPr>
          <w:rStyle w:val="Hipercze"/>
          <w:sz w:val="14"/>
          <w:szCs w:val="14"/>
          <w:lang w:val="en-US"/>
        </w:rPr>
        <w:t>sztum</w:t>
      </w:r>
      <w:r w:rsidRPr="00EF443C">
        <w:rPr>
          <w:rStyle w:val="Hipercze"/>
          <w:sz w:val="14"/>
          <w:szCs w:val="14"/>
          <w:lang w:val="en-US"/>
        </w:rPr>
        <w:t>.praca.gov.pl</w:t>
      </w:r>
    </w:hyperlink>
    <w:r w:rsidRPr="00A60E0B">
      <w:rPr>
        <w:sz w:val="14"/>
        <w:szCs w:val="14"/>
        <w:lang w:val="en-US"/>
      </w:rPr>
      <w:t xml:space="preserve"> , mail: </w:t>
    </w:r>
    <w:hyperlink r:id="rId4" w:history="1">
      <w:r w:rsidRPr="00BB1AC0">
        <w:rPr>
          <w:rStyle w:val="Hipercze"/>
          <w:sz w:val="14"/>
          <w:szCs w:val="14"/>
          <w:lang w:val="en-US"/>
        </w:rPr>
        <w:t>gdsz@praca.gov.pl</w:t>
      </w:r>
    </w:hyperlink>
    <w:r>
      <w:rPr>
        <w:rStyle w:val="Hipercze"/>
        <w:sz w:val="14"/>
        <w:szCs w:val="14"/>
        <w:lang w:val="en-US"/>
      </w:rPr>
      <w:t xml:space="preserve">  </w:t>
    </w:r>
    <w:r w:rsidRPr="00751C2A">
      <w:rPr>
        <w:rFonts w:cs="Arial"/>
        <w:bCs/>
        <w:szCs w:val="22"/>
      </w:rPr>
      <w:br/>
    </w:r>
    <w:r w:rsidRPr="00DC0647">
      <w:rPr>
        <w:rFonts w:eastAsia="Arial Unicode MS" w:cs="Arial"/>
        <w:bCs/>
        <w:sz w:val="14"/>
        <w:szCs w:val="14"/>
        <w:lang w:eastAsia="ar-SA"/>
      </w:rPr>
      <w:t>Stanowiska Zamiejscowe w Sztumie</w:t>
    </w:r>
    <w:r>
      <w:rPr>
        <w:rFonts w:eastAsia="Arial Unicode MS" w:cs="Arial"/>
        <w:bCs/>
        <w:sz w:val="14"/>
        <w:szCs w:val="14"/>
        <w:lang w:eastAsia="ar-SA"/>
      </w:rPr>
      <w:t>,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>
      <w:rPr>
        <w:rFonts w:eastAsia="Arial Unicode MS" w:cs="Arial"/>
        <w:bCs/>
        <w:sz w:val="14"/>
        <w:szCs w:val="14"/>
        <w:lang w:eastAsia="ar-SA"/>
      </w:rPr>
      <w:t>o</w:t>
    </w:r>
    <w:r w:rsidRPr="00DC0647">
      <w:rPr>
        <w:rFonts w:eastAsia="Arial Unicode MS" w:cs="Arial"/>
        <w:bCs/>
        <w:sz w:val="14"/>
        <w:szCs w:val="14"/>
        <w:lang w:eastAsia="ar-SA"/>
      </w:rPr>
      <w:t>s. Sierakowskich 15</w:t>
    </w:r>
    <w:r>
      <w:rPr>
        <w:rFonts w:eastAsia="Arial Unicode MS" w:cs="Arial"/>
        <w:bCs/>
        <w:sz w:val="14"/>
        <w:szCs w:val="14"/>
        <w:lang w:eastAsia="ar-SA"/>
      </w:rPr>
      <w:t>,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82-400 Sztum</w:t>
    </w:r>
    <w:r>
      <w:rPr>
        <w:rFonts w:eastAsia="Arial Unicode MS" w:cs="Arial"/>
        <w:bCs/>
        <w:sz w:val="14"/>
        <w:szCs w:val="14"/>
        <w:lang w:eastAsia="ar-SA"/>
      </w:rPr>
      <w:t xml:space="preserve"> t</w:t>
    </w:r>
    <w:r w:rsidRPr="00DC0647">
      <w:rPr>
        <w:rFonts w:eastAsia="Arial Unicode MS" w:cs="Arial"/>
        <w:bCs/>
        <w:sz w:val="14"/>
        <w:szCs w:val="14"/>
        <w:lang w:eastAsia="ar-SA"/>
      </w:rPr>
      <w:t>el.</w:t>
    </w:r>
    <w:r>
      <w:rPr>
        <w:rFonts w:eastAsia="Arial Unicode MS" w:cs="Arial"/>
        <w:bCs/>
        <w:sz w:val="14"/>
        <w:szCs w:val="14"/>
        <w:lang w:eastAsia="ar-SA"/>
      </w:rPr>
      <w:t>: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>
      <w:rPr>
        <w:rFonts w:eastAsia="Arial Unicode MS" w:cs="Arial"/>
        <w:bCs/>
        <w:sz w:val="14"/>
        <w:szCs w:val="14"/>
        <w:lang w:eastAsia="ar-SA"/>
      </w:rPr>
      <w:t>(</w:t>
    </w:r>
    <w:r w:rsidRPr="00DC0647">
      <w:rPr>
        <w:rFonts w:eastAsia="Arial Unicode MS" w:cs="Arial"/>
        <w:bCs/>
        <w:sz w:val="14"/>
        <w:szCs w:val="14"/>
        <w:lang w:eastAsia="ar-SA"/>
      </w:rPr>
      <w:t>55</w:t>
    </w:r>
    <w:r>
      <w:rPr>
        <w:rFonts w:eastAsia="Arial Unicode MS" w:cs="Arial"/>
        <w:bCs/>
        <w:sz w:val="14"/>
        <w:szCs w:val="14"/>
        <w:lang w:eastAsia="ar-SA"/>
      </w:rPr>
      <w:t>)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>
      <w:rPr>
        <w:rFonts w:eastAsia="Arial Unicode MS" w:cs="Arial"/>
        <w:bCs/>
        <w:sz w:val="14"/>
        <w:szCs w:val="14"/>
        <w:lang w:eastAsia="ar-SA"/>
      </w:rPr>
      <w:t xml:space="preserve"> </w:t>
    </w:r>
    <w:r w:rsidRPr="00DC0647">
      <w:rPr>
        <w:rFonts w:eastAsia="Arial Unicode MS" w:cs="Arial"/>
        <w:bCs/>
        <w:sz w:val="14"/>
        <w:szCs w:val="14"/>
        <w:lang w:eastAsia="ar-SA"/>
      </w:rPr>
      <w:t>640</w:t>
    </w:r>
    <w:r>
      <w:rPr>
        <w:rFonts w:eastAsia="Arial Unicode MS" w:cs="Arial"/>
        <w:bCs/>
        <w:sz w:val="14"/>
        <w:szCs w:val="14"/>
        <w:lang w:eastAsia="ar-SA"/>
      </w:rPr>
      <w:t>-</w:t>
    </w:r>
    <w:r w:rsidRPr="00DC0647">
      <w:rPr>
        <w:rFonts w:eastAsia="Arial Unicode MS" w:cs="Arial"/>
        <w:bCs/>
        <w:sz w:val="14"/>
        <w:szCs w:val="14"/>
        <w:lang w:eastAsia="ar-SA"/>
      </w:rPr>
      <w:t>34</w:t>
    </w:r>
    <w:r>
      <w:rPr>
        <w:rFonts w:eastAsia="Arial Unicode MS" w:cs="Arial"/>
        <w:bCs/>
        <w:sz w:val="14"/>
        <w:szCs w:val="14"/>
        <w:lang w:eastAsia="ar-SA"/>
      </w:rPr>
      <w:t>-</w:t>
    </w:r>
    <w:r w:rsidRPr="00DC0647">
      <w:rPr>
        <w:rFonts w:eastAsia="Arial Unicode MS" w:cs="Arial"/>
        <w:bCs/>
        <w:sz w:val="14"/>
        <w:szCs w:val="14"/>
        <w:lang w:eastAsia="ar-SA"/>
      </w:rPr>
      <w:t>00</w:t>
    </w:r>
  </w:p>
  <w:p w14:paraId="6FE1465F" w14:textId="190D3B27" w:rsidR="00F17525" w:rsidRPr="00B01F08" w:rsidRDefault="00F17525" w:rsidP="00A9362A">
    <w:pPr>
      <w:pStyle w:val="Stopka"/>
      <w:ind w:left="-709" w:firstLine="99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E9B0A2" w14:textId="77777777" w:rsidR="000A4F7E" w:rsidRDefault="000A4F7E">
      <w:r>
        <w:separator/>
      </w:r>
    </w:p>
  </w:footnote>
  <w:footnote w:type="continuationSeparator" w:id="0">
    <w:p w14:paraId="6E55BF5D" w14:textId="77777777" w:rsidR="000A4F7E" w:rsidRDefault="000A4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21204" w14:textId="77777777" w:rsidR="00F17525" w:rsidRDefault="00F17525" w:rsidP="000C4145">
    <w:pPr>
      <w:pStyle w:val="Nagwek"/>
      <w:ind w:left="-1134"/>
    </w:pPr>
    <w:r w:rsidRPr="005D664D">
      <w:rPr>
        <w:noProof/>
      </w:rPr>
      <w:drawing>
        <wp:anchor distT="0" distB="0" distL="114300" distR="114300" simplePos="0" relativeHeight="251668480" behindDoc="0" locked="0" layoutInCell="1" allowOverlap="1" wp14:anchorId="1589E252" wp14:editId="65BC2679">
          <wp:simplePos x="0" y="0"/>
          <wp:positionH relativeFrom="column">
            <wp:posOffset>-2325258</wp:posOffset>
          </wp:positionH>
          <wp:positionV relativeFrom="paragraph">
            <wp:posOffset>298539</wp:posOffset>
          </wp:positionV>
          <wp:extent cx="523245" cy="326884"/>
          <wp:effectExtent l="0" t="0" r="0" b="0"/>
          <wp:wrapNone/>
          <wp:docPr id="1" name="Obraz 1">
            <a:extLst xmlns:a="http://schemas.openxmlformats.org/drawingml/2006/main">
              <a:ext uri="{C183D7F6-B498-43B3-948B-1728B52AA6E4}">
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234098" name="Obraz 1">
                    <a:extLst>
                      <a:ext uri="{C183D7F6-B498-43B3-948B-1728B52AA6E4}">
        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245" cy="3268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E1CE31E" wp14:editId="3541FD12">
          <wp:extent cx="7142985" cy="830492"/>
          <wp:effectExtent l="0" t="0" r="0" b="0"/>
          <wp:docPr id="2" name="Obraz 2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3F966917" wp14:editId="084A7120">
              <wp:extent cx="7258050" cy="0"/>
              <wp:effectExtent l="0" t="0" r="0" b="0"/>
              <wp:docPr id="1175871537" name="Łącznik prosty 1175871537">
                <a:extLst xmlns:a="http://schemas.openxmlformats.org/drawingml/2006/main">
                  <a:ext uri="{C183D7F6-B498-43B3-948B-1728B52AA6E4}">
    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id="Łącznik prosty 117587153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6A32B" w14:textId="3F72D6BB" w:rsidR="00F17525" w:rsidRDefault="00F17525" w:rsidP="00E64D96">
    <w:pPr>
      <w:pStyle w:val="Nagwek"/>
      <w:ind w:left="-1134"/>
    </w:pPr>
    <w:r w:rsidRPr="005D664D">
      <w:rPr>
        <w:noProof/>
      </w:rPr>
      <w:drawing>
        <wp:anchor distT="0" distB="0" distL="114300" distR="114300" simplePos="0" relativeHeight="251662336" behindDoc="0" locked="0" layoutInCell="1" allowOverlap="1" wp14:anchorId="23EE3927" wp14:editId="33A4A8B7">
          <wp:simplePos x="0" y="0"/>
          <wp:positionH relativeFrom="column">
            <wp:posOffset>-2325258</wp:posOffset>
          </wp:positionH>
          <wp:positionV relativeFrom="paragraph">
            <wp:posOffset>298539</wp:posOffset>
          </wp:positionV>
          <wp:extent cx="523245" cy="326884"/>
          <wp:effectExtent l="0" t="0" r="0" b="0"/>
          <wp:wrapNone/>
          <wp:docPr id="7" name="Obraz 7">
            <a:extLst xmlns:a="http://schemas.openxmlformats.org/drawingml/2006/main">
              <a:ext uri="{C183D7F6-B498-43B3-948B-1728B52AA6E4}">
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234098" name="Obraz 1">
                    <a:extLst>
                      <a:ext uri="{C183D7F6-B498-43B3-948B-1728B52AA6E4}">
        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245" cy="3268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5B45B38" wp14:editId="731C36DA">
          <wp:extent cx="7142985" cy="830492"/>
          <wp:effectExtent l="0" t="0" r="0" b="0"/>
          <wp:docPr id="8" name="Obraz 8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1C713C4A" wp14:editId="3F22965C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5E5C845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3208E"/>
    <w:multiLevelType w:val="multilevel"/>
    <w:tmpl w:val="0053208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23343"/>
    <w:multiLevelType w:val="hybridMultilevel"/>
    <w:tmpl w:val="2188E60A"/>
    <w:lvl w:ilvl="0" w:tplc="85687B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14008D"/>
    <w:multiLevelType w:val="hybridMultilevel"/>
    <w:tmpl w:val="759A28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44348D"/>
    <w:multiLevelType w:val="hybridMultilevel"/>
    <w:tmpl w:val="332C8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66E0A"/>
    <w:multiLevelType w:val="hybridMultilevel"/>
    <w:tmpl w:val="95D6D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F10D55"/>
    <w:multiLevelType w:val="multilevel"/>
    <w:tmpl w:val="1D8A95D4"/>
    <w:lvl w:ilvl="0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mallCap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16F5578C"/>
    <w:multiLevelType w:val="multilevel"/>
    <w:tmpl w:val="18084626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C68B1"/>
    <w:multiLevelType w:val="hybridMultilevel"/>
    <w:tmpl w:val="42E6C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F138E1"/>
    <w:multiLevelType w:val="hybridMultilevel"/>
    <w:tmpl w:val="2DEE90B0"/>
    <w:lvl w:ilvl="0" w:tplc="3D6819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B4C2C"/>
    <w:multiLevelType w:val="hybridMultilevel"/>
    <w:tmpl w:val="2F60E0D6"/>
    <w:lvl w:ilvl="0" w:tplc="887A31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972D05"/>
    <w:multiLevelType w:val="hybridMultilevel"/>
    <w:tmpl w:val="FFC24B18"/>
    <w:lvl w:ilvl="0" w:tplc="A86009C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DE3A6C"/>
    <w:multiLevelType w:val="hybridMultilevel"/>
    <w:tmpl w:val="BE020184"/>
    <w:lvl w:ilvl="0" w:tplc="A502C2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AED09C3"/>
    <w:multiLevelType w:val="hybridMultilevel"/>
    <w:tmpl w:val="3182B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F2785"/>
    <w:multiLevelType w:val="hybridMultilevel"/>
    <w:tmpl w:val="8D685A38"/>
    <w:lvl w:ilvl="0" w:tplc="242631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A064F5"/>
    <w:multiLevelType w:val="multilevel"/>
    <w:tmpl w:val="EAD0F1A6"/>
    <w:lvl w:ilvl="0">
      <w:start w:val="1"/>
      <w:numFmt w:val="decimal"/>
      <w:lvlText w:val="%1."/>
      <w:lvlJc w:val="right"/>
      <w:pPr>
        <w:ind w:left="720" w:hanging="360"/>
      </w:pPr>
      <w:rPr>
        <w:b w:val="0"/>
        <w:i w:val="0"/>
        <w:smallCap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1201BC"/>
    <w:multiLevelType w:val="hybridMultilevel"/>
    <w:tmpl w:val="55B43228"/>
    <w:lvl w:ilvl="0" w:tplc="D7F6AB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41E12C0"/>
    <w:multiLevelType w:val="hybridMultilevel"/>
    <w:tmpl w:val="9F6A19AA"/>
    <w:lvl w:ilvl="0" w:tplc="D56659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9A11649"/>
    <w:multiLevelType w:val="hybridMultilevel"/>
    <w:tmpl w:val="2E4EAE3E"/>
    <w:lvl w:ilvl="0" w:tplc="22B4C0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A2B45C3"/>
    <w:multiLevelType w:val="hybridMultilevel"/>
    <w:tmpl w:val="2BF4BEE2"/>
    <w:lvl w:ilvl="0" w:tplc="84E268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B3E6C6E"/>
    <w:multiLevelType w:val="hybridMultilevel"/>
    <w:tmpl w:val="DEF870DC"/>
    <w:lvl w:ilvl="0" w:tplc="D7F6AB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0AD6BE8"/>
    <w:multiLevelType w:val="multilevel"/>
    <w:tmpl w:val="9FA0593A"/>
    <w:lvl w:ilvl="0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i w:val="0"/>
        <w:smallCap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438A57C8"/>
    <w:multiLevelType w:val="hybridMultilevel"/>
    <w:tmpl w:val="55668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B876F3"/>
    <w:multiLevelType w:val="multilevel"/>
    <w:tmpl w:val="5A56224E"/>
    <w:lvl w:ilvl="0">
      <w:start w:val="3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mallCap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>
    <w:nsid w:val="4C465EEF"/>
    <w:multiLevelType w:val="hybridMultilevel"/>
    <w:tmpl w:val="830E2E1C"/>
    <w:lvl w:ilvl="0" w:tplc="61A20D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E177C3"/>
    <w:multiLevelType w:val="hybridMultilevel"/>
    <w:tmpl w:val="90662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045845"/>
    <w:multiLevelType w:val="hybridMultilevel"/>
    <w:tmpl w:val="575CD8AA"/>
    <w:lvl w:ilvl="0" w:tplc="A6CC63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706C36CF"/>
    <w:multiLevelType w:val="hybridMultilevel"/>
    <w:tmpl w:val="73786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C259A9"/>
    <w:multiLevelType w:val="hybridMultilevel"/>
    <w:tmpl w:val="67FA5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133EB8"/>
    <w:multiLevelType w:val="hybridMultilevel"/>
    <w:tmpl w:val="32125EF8"/>
    <w:lvl w:ilvl="0" w:tplc="C6706E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5D5822"/>
    <w:multiLevelType w:val="hybridMultilevel"/>
    <w:tmpl w:val="0F8CAC5C"/>
    <w:lvl w:ilvl="0" w:tplc="D63E9B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FA35C0A"/>
    <w:multiLevelType w:val="multilevel"/>
    <w:tmpl w:val="428E9EAC"/>
    <w:numStyleLink w:val="Lista1"/>
  </w:abstractNum>
  <w:num w:numId="1">
    <w:abstractNumId w:val="27"/>
  </w:num>
  <w:num w:numId="2">
    <w:abstractNumId w:val="32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19"/>
  </w:num>
  <w:num w:numId="7">
    <w:abstractNumId w:val="26"/>
  </w:num>
  <w:num w:numId="8">
    <w:abstractNumId w:val="2"/>
  </w:num>
  <w:num w:numId="9">
    <w:abstractNumId w:val="31"/>
  </w:num>
  <w:num w:numId="10">
    <w:abstractNumId w:val="20"/>
  </w:num>
  <w:num w:numId="11">
    <w:abstractNumId w:val="16"/>
  </w:num>
  <w:num w:numId="12">
    <w:abstractNumId w:val="11"/>
  </w:num>
  <w:num w:numId="13">
    <w:abstractNumId w:val="29"/>
  </w:num>
  <w:num w:numId="14">
    <w:abstractNumId w:val="17"/>
  </w:num>
  <w:num w:numId="15">
    <w:abstractNumId w:val="14"/>
  </w:num>
  <w:num w:numId="16">
    <w:abstractNumId w:val="28"/>
  </w:num>
  <w:num w:numId="17">
    <w:abstractNumId w:val="10"/>
  </w:num>
  <w:num w:numId="18">
    <w:abstractNumId w:val="18"/>
  </w:num>
  <w:num w:numId="19">
    <w:abstractNumId w:val="9"/>
  </w:num>
  <w:num w:numId="20">
    <w:abstractNumId w:val="5"/>
  </w:num>
  <w:num w:numId="21">
    <w:abstractNumId w:val="24"/>
  </w:num>
  <w:num w:numId="22">
    <w:abstractNumId w:val="3"/>
  </w:num>
  <w:num w:numId="23">
    <w:abstractNumId w:val="22"/>
  </w:num>
  <w:num w:numId="24">
    <w:abstractNumId w:val="12"/>
  </w:num>
  <w:num w:numId="25">
    <w:abstractNumId w:val="30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3"/>
  </w:num>
  <w:num w:numId="31">
    <w:abstractNumId w:val="23"/>
  </w:num>
  <w:num w:numId="32">
    <w:abstractNumId w:val="21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33D79367-CCEA-4F4F-89DC-1B47D524BFFD}"/>
  </w:docVars>
  <w:rsids>
    <w:rsidRoot w:val="001A02A1"/>
    <w:rsid w:val="00002029"/>
    <w:rsid w:val="00010247"/>
    <w:rsid w:val="000174EA"/>
    <w:rsid w:val="0002193D"/>
    <w:rsid w:val="00024E51"/>
    <w:rsid w:val="00027218"/>
    <w:rsid w:val="000364DF"/>
    <w:rsid w:val="00042E63"/>
    <w:rsid w:val="000445E5"/>
    <w:rsid w:val="00046A9C"/>
    <w:rsid w:val="00056FCC"/>
    <w:rsid w:val="00061F20"/>
    <w:rsid w:val="00061FBE"/>
    <w:rsid w:val="00072B7A"/>
    <w:rsid w:val="00077385"/>
    <w:rsid w:val="00080D83"/>
    <w:rsid w:val="0008100D"/>
    <w:rsid w:val="000A0645"/>
    <w:rsid w:val="000A3836"/>
    <w:rsid w:val="000A4F7E"/>
    <w:rsid w:val="000C4145"/>
    <w:rsid w:val="000D283E"/>
    <w:rsid w:val="000E3D4E"/>
    <w:rsid w:val="001012D5"/>
    <w:rsid w:val="0010622F"/>
    <w:rsid w:val="00120BC8"/>
    <w:rsid w:val="00124D4A"/>
    <w:rsid w:val="00125E04"/>
    <w:rsid w:val="001304E7"/>
    <w:rsid w:val="00130B23"/>
    <w:rsid w:val="00133FFC"/>
    <w:rsid w:val="00140C35"/>
    <w:rsid w:val="001520FF"/>
    <w:rsid w:val="00154850"/>
    <w:rsid w:val="00165EE6"/>
    <w:rsid w:val="0018687E"/>
    <w:rsid w:val="0019586F"/>
    <w:rsid w:val="001A02A1"/>
    <w:rsid w:val="001A081C"/>
    <w:rsid w:val="001A3D33"/>
    <w:rsid w:val="001B210F"/>
    <w:rsid w:val="001C3C1F"/>
    <w:rsid w:val="001D059A"/>
    <w:rsid w:val="001E78AB"/>
    <w:rsid w:val="001F26A6"/>
    <w:rsid w:val="00201FE8"/>
    <w:rsid w:val="00214CDD"/>
    <w:rsid w:val="00215021"/>
    <w:rsid w:val="002156E0"/>
    <w:rsid w:val="002162DA"/>
    <w:rsid w:val="00221FF8"/>
    <w:rsid w:val="00224D5C"/>
    <w:rsid w:val="00226050"/>
    <w:rsid w:val="00227088"/>
    <w:rsid w:val="00227A3D"/>
    <w:rsid w:val="00235908"/>
    <w:rsid w:val="00241C1F"/>
    <w:rsid w:val="00242592"/>
    <w:rsid w:val="002425AE"/>
    <w:rsid w:val="002529E4"/>
    <w:rsid w:val="00252AE7"/>
    <w:rsid w:val="0025443C"/>
    <w:rsid w:val="00254533"/>
    <w:rsid w:val="00265002"/>
    <w:rsid w:val="00275410"/>
    <w:rsid w:val="00277C68"/>
    <w:rsid w:val="00280B4F"/>
    <w:rsid w:val="00294652"/>
    <w:rsid w:val="00294B51"/>
    <w:rsid w:val="002A6080"/>
    <w:rsid w:val="002A77D0"/>
    <w:rsid w:val="002C6347"/>
    <w:rsid w:val="002E5E00"/>
    <w:rsid w:val="00306B99"/>
    <w:rsid w:val="00312D0F"/>
    <w:rsid w:val="00315901"/>
    <w:rsid w:val="00317E91"/>
    <w:rsid w:val="00320AAC"/>
    <w:rsid w:val="0032341A"/>
    <w:rsid w:val="00325198"/>
    <w:rsid w:val="003267A1"/>
    <w:rsid w:val="00336ADF"/>
    <w:rsid w:val="00351C3F"/>
    <w:rsid w:val="00352253"/>
    <w:rsid w:val="003526F5"/>
    <w:rsid w:val="0035482A"/>
    <w:rsid w:val="00354D20"/>
    <w:rsid w:val="00360DFA"/>
    <w:rsid w:val="003619F2"/>
    <w:rsid w:val="00362821"/>
    <w:rsid w:val="00365820"/>
    <w:rsid w:val="003710A1"/>
    <w:rsid w:val="003739A0"/>
    <w:rsid w:val="00375397"/>
    <w:rsid w:val="00390D4B"/>
    <w:rsid w:val="0039481F"/>
    <w:rsid w:val="0039693E"/>
    <w:rsid w:val="003A120B"/>
    <w:rsid w:val="003A45C7"/>
    <w:rsid w:val="003A59B3"/>
    <w:rsid w:val="003A5D99"/>
    <w:rsid w:val="003A67C8"/>
    <w:rsid w:val="003C006B"/>
    <w:rsid w:val="003C0CAF"/>
    <w:rsid w:val="003C554F"/>
    <w:rsid w:val="003D0C54"/>
    <w:rsid w:val="003D12D5"/>
    <w:rsid w:val="003D501D"/>
    <w:rsid w:val="003F1AC0"/>
    <w:rsid w:val="003F631F"/>
    <w:rsid w:val="0040149C"/>
    <w:rsid w:val="00414478"/>
    <w:rsid w:val="00414543"/>
    <w:rsid w:val="00420A64"/>
    <w:rsid w:val="0043711B"/>
    <w:rsid w:val="004430F4"/>
    <w:rsid w:val="004431AF"/>
    <w:rsid w:val="00456053"/>
    <w:rsid w:val="00461A4A"/>
    <w:rsid w:val="00462A2C"/>
    <w:rsid w:val="00464281"/>
    <w:rsid w:val="00466F30"/>
    <w:rsid w:val="00474546"/>
    <w:rsid w:val="00491903"/>
    <w:rsid w:val="00492BD3"/>
    <w:rsid w:val="004A2506"/>
    <w:rsid w:val="004A5423"/>
    <w:rsid w:val="004B38AD"/>
    <w:rsid w:val="004B70BD"/>
    <w:rsid w:val="004B7810"/>
    <w:rsid w:val="004C303B"/>
    <w:rsid w:val="004D57C9"/>
    <w:rsid w:val="004E061B"/>
    <w:rsid w:val="004E4B20"/>
    <w:rsid w:val="004F6B0F"/>
    <w:rsid w:val="00516EFC"/>
    <w:rsid w:val="0052111D"/>
    <w:rsid w:val="00523FE2"/>
    <w:rsid w:val="005266B7"/>
    <w:rsid w:val="00540F9B"/>
    <w:rsid w:val="00541F3A"/>
    <w:rsid w:val="005760A9"/>
    <w:rsid w:val="00594464"/>
    <w:rsid w:val="00597C9A"/>
    <w:rsid w:val="005A3596"/>
    <w:rsid w:val="005A7DD6"/>
    <w:rsid w:val="005B1E6F"/>
    <w:rsid w:val="005C3A97"/>
    <w:rsid w:val="005E0A71"/>
    <w:rsid w:val="005E2E3F"/>
    <w:rsid w:val="005E7C92"/>
    <w:rsid w:val="0061767F"/>
    <w:rsid w:val="00617825"/>
    <w:rsid w:val="00620FA5"/>
    <w:rsid w:val="00622781"/>
    <w:rsid w:val="00637319"/>
    <w:rsid w:val="00640BFF"/>
    <w:rsid w:val="00642B8F"/>
    <w:rsid w:val="006439E8"/>
    <w:rsid w:val="006449F8"/>
    <w:rsid w:val="00647D0D"/>
    <w:rsid w:val="00655A87"/>
    <w:rsid w:val="0066032A"/>
    <w:rsid w:val="0066452D"/>
    <w:rsid w:val="00664685"/>
    <w:rsid w:val="00665A91"/>
    <w:rsid w:val="0066703E"/>
    <w:rsid w:val="0068233F"/>
    <w:rsid w:val="00686F65"/>
    <w:rsid w:val="006928F5"/>
    <w:rsid w:val="00694F5C"/>
    <w:rsid w:val="0069621B"/>
    <w:rsid w:val="00696789"/>
    <w:rsid w:val="006A160D"/>
    <w:rsid w:val="006A41E3"/>
    <w:rsid w:val="006B0C25"/>
    <w:rsid w:val="006B4267"/>
    <w:rsid w:val="006C0847"/>
    <w:rsid w:val="006C7EE9"/>
    <w:rsid w:val="006D186D"/>
    <w:rsid w:val="006F0C63"/>
    <w:rsid w:val="006F209E"/>
    <w:rsid w:val="00727F94"/>
    <w:rsid w:val="00731764"/>
    <w:rsid w:val="00731B39"/>
    <w:rsid w:val="0073373F"/>
    <w:rsid w:val="007337EB"/>
    <w:rsid w:val="00736A80"/>
    <w:rsid w:val="00737909"/>
    <w:rsid w:val="00744003"/>
    <w:rsid w:val="00745D18"/>
    <w:rsid w:val="007728D1"/>
    <w:rsid w:val="00776530"/>
    <w:rsid w:val="00780C41"/>
    <w:rsid w:val="0078247E"/>
    <w:rsid w:val="007845C4"/>
    <w:rsid w:val="007850D8"/>
    <w:rsid w:val="007863F8"/>
    <w:rsid w:val="007910D1"/>
    <w:rsid w:val="00791E8E"/>
    <w:rsid w:val="007A0109"/>
    <w:rsid w:val="007A54C7"/>
    <w:rsid w:val="007B2500"/>
    <w:rsid w:val="007B3382"/>
    <w:rsid w:val="007B5688"/>
    <w:rsid w:val="007C2F9E"/>
    <w:rsid w:val="007D5064"/>
    <w:rsid w:val="007D61D6"/>
    <w:rsid w:val="007D75A1"/>
    <w:rsid w:val="007D78ED"/>
    <w:rsid w:val="007E1B19"/>
    <w:rsid w:val="007F3623"/>
    <w:rsid w:val="00804A01"/>
    <w:rsid w:val="0080647D"/>
    <w:rsid w:val="00813DF8"/>
    <w:rsid w:val="0081647A"/>
    <w:rsid w:val="00827311"/>
    <w:rsid w:val="00833E15"/>
    <w:rsid w:val="0083487D"/>
    <w:rsid w:val="00834BB4"/>
    <w:rsid w:val="00835187"/>
    <w:rsid w:val="00835753"/>
    <w:rsid w:val="008406A9"/>
    <w:rsid w:val="008412A4"/>
    <w:rsid w:val="00843BEA"/>
    <w:rsid w:val="00851191"/>
    <w:rsid w:val="008571ED"/>
    <w:rsid w:val="00862D95"/>
    <w:rsid w:val="00864D0A"/>
    <w:rsid w:val="008668E4"/>
    <w:rsid w:val="00867BDC"/>
    <w:rsid w:val="00870533"/>
    <w:rsid w:val="00873501"/>
    <w:rsid w:val="00874D0A"/>
    <w:rsid w:val="00876326"/>
    <w:rsid w:val="00884FCD"/>
    <w:rsid w:val="008945D9"/>
    <w:rsid w:val="008A2B3F"/>
    <w:rsid w:val="008C52E2"/>
    <w:rsid w:val="008F7ECA"/>
    <w:rsid w:val="0090290B"/>
    <w:rsid w:val="009046D7"/>
    <w:rsid w:val="00921EE4"/>
    <w:rsid w:val="009314C7"/>
    <w:rsid w:val="009326D7"/>
    <w:rsid w:val="00933735"/>
    <w:rsid w:val="0093764E"/>
    <w:rsid w:val="00946C00"/>
    <w:rsid w:val="00950390"/>
    <w:rsid w:val="00950A19"/>
    <w:rsid w:val="00952161"/>
    <w:rsid w:val="00967D82"/>
    <w:rsid w:val="009706FB"/>
    <w:rsid w:val="009726FB"/>
    <w:rsid w:val="00976F79"/>
    <w:rsid w:val="00992478"/>
    <w:rsid w:val="009A0DB3"/>
    <w:rsid w:val="009A3AA8"/>
    <w:rsid w:val="009A4ACC"/>
    <w:rsid w:val="009B1117"/>
    <w:rsid w:val="009B4BDD"/>
    <w:rsid w:val="009C08BE"/>
    <w:rsid w:val="009C5F77"/>
    <w:rsid w:val="009D3C34"/>
    <w:rsid w:val="009D403E"/>
    <w:rsid w:val="009D4D7C"/>
    <w:rsid w:val="009D71C1"/>
    <w:rsid w:val="009E02AC"/>
    <w:rsid w:val="009E0A55"/>
    <w:rsid w:val="009E23CA"/>
    <w:rsid w:val="009E4971"/>
    <w:rsid w:val="009E4B68"/>
    <w:rsid w:val="009F2C9C"/>
    <w:rsid w:val="009F2CF0"/>
    <w:rsid w:val="00A0160D"/>
    <w:rsid w:val="00A029D4"/>
    <w:rsid w:val="00A04690"/>
    <w:rsid w:val="00A070DA"/>
    <w:rsid w:val="00A13BEA"/>
    <w:rsid w:val="00A20A94"/>
    <w:rsid w:val="00A2686F"/>
    <w:rsid w:val="00A36439"/>
    <w:rsid w:val="00A40DD3"/>
    <w:rsid w:val="00A545D6"/>
    <w:rsid w:val="00A57F0B"/>
    <w:rsid w:val="00A61D0F"/>
    <w:rsid w:val="00A74355"/>
    <w:rsid w:val="00A830EB"/>
    <w:rsid w:val="00A8311B"/>
    <w:rsid w:val="00A9362A"/>
    <w:rsid w:val="00A94832"/>
    <w:rsid w:val="00A95A82"/>
    <w:rsid w:val="00AB08BA"/>
    <w:rsid w:val="00AB35C7"/>
    <w:rsid w:val="00AB443D"/>
    <w:rsid w:val="00AC3BCE"/>
    <w:rsid w:val="00AC4549"/>
    <w:rsid w:val="00AC67AA"/>
    <w:rsid w:val="00AD0215"/>
    <w:rsid w:val="00AD1EFE"/>
    <w:rsid w:val="00AD51FC"/>
    <w:rsid w:val="00AD77D4"/>
    <w:rsid w:val="00AD7E56"/>
    <w:rsid w:val="00B01F08"/>
    <w:rsid w:val="00B02832"/>
    <w:rsid w:val="00B0469B"/>
    <w:rsid w:val="00B05787"/>
    <w:rsid w:val="00B1178F"/>
    <w:rsid w:val="00B16E8F"/>
    <w:rsid w:val="00B2187E"/>
    <w:rsid w:val="00B22AA3"/>
    <w:rsid w:val="00B2442F"/>
    <w:rsid w:val="00B264B6"/>
    <w:rsid w:val="00B30401"/>
    <w:rsid w:val="00B41676"/>
    <w:rsid w:val="00B419E4"/>
    <w:rsid w:val="00B441E8"/>
    <w:rsid w:val="00B45653"/>
    <w:rsid w:val="00B61DED"/>
    <w:rsid w:val="00B64DBC"/>
    <w:rsid w:val="00B6637D"/>
    <w:rsid w:val="00B714FC"/>
    <w:rsid w:val="00B81B56"/>
    <w:rsid w:val="00BA0672"/>
    <w:rsid w:val="00BA5416"/>
    <w:rsid w:val="00BB2902"/>
    <w:rsid w:val="00BB3024"/>
    <w:rsid w:val="00BB76D0"/>
    <w:rsid w:val="00BC363C"/>
    <w:rsid w:val="00BD3E01"/>
    <w:rsid w:val="00BD424B"/>
    <w:rsid w:val="00BE0C99"/>
    <w:rsid w:val="00BE7636"/>
    <w:rsid w:val="00BF33BB"/>
    <w:rsid w:val="00BF47ED"/>
    <w:rsid w:val="00C224AC"/>
    <w:rsid w:val="00C22CDF"/>
    <w:rsid w:val="00C268A0"/>
    <w:rsid w:val="00C34E8E"/>
    <w:rsid w:val="00C35E6D"/>
    <w:rsid w:val="00C377A0"/>
    <w:rsid w:val="00C468B4"/>
    <w:rsid w:val="00C56E73"/>
    <w:rsid w:val="00C57BB1"/>
    <w:rsid w:val="00C61105"/>
    <w:rsid w:val="00C62C24"/>
    <w:rsid w:val="00C635B6"/>
    <w:rsid w:val="00C8510A"/>
    <w:rsid w:val="00C878AA"/>
    <w:rsid w:val="00C963CF"/>
    <w:rsid w:val="00C96F64"/>
    <w:rsid w:val="00CA5CBD"/>
    <w:rsid w:val="00CB1C30"/>
    <w:rsid w:val="00CB4299"/>
    <w:rsid w:val="00CC2C22"/>
    <w:rsid w:val="00CD13D1"/>
    <w:rsid w:val="00CE005B"/>
    <w:rsid w:val="00CE0201"/>
    <w:rsid w:val="00CE549D"/>
    <w:rsid w:val="00D0361A"/>
    <w:rsid w:val="00D10585"/>
    <w:rsid w:val="00D1150B"/>
    <w:rsid w:val="00D130E2"/>
    <w:rsid w:val="00D25359"/>
    <w:rsid w:val="00D30ADD"/>
    <w:rsid w:val="00D31074"/>
    <w:rsid w:val="00D32A01"/>
    <w:rsid w:val="00D35A8F"/>
    <w:rsid w:val="00D36C4C"/>
    <w:rsid w:val="00D43A0D"/>
    <w:rsid w:val="00D46867"/>
    <w:rsid w:val="00D46F38"/>
    <w:rsid w:val="00D526F3"/>
    <w:rsid w:val="00D5281E"/>
    <w:rsid w:val="00D55B16"/>
    <w:rsid w:val="00D57724"/>
    <w:rsid w:val="00D70D28"/>
    <w:rsid w:val="00D7564A"/>
    <w:rsid w:val="00D83EE1"/>
    <w:rsid w:val="00DA2034"/>
    <w:rsid w:val="00DA4C4A"/>
    <w:rsid w:val="00DB7451"/>
    <w:rsid w:val="00DC372F"/>
    <w:rsid w:val="00DC733E"/>
    <w:rsid w:val="00DE5229"/>
    <w:rsid w:val="00DF0495"/>
    <w:rsid w:val="00DF0FD1"/>
    <w:rsid w:val="00DF15FD"/>
    <w:rsid w:val="00DF57BE"/>
    <w:rsid w:val="00DF5E55"/>
    <w:rsid w:val="00E03D9C"/>
    <w:rsid w:val="00E06500"/>
    <w:rsid w:val="00E13CEB"/>
    <w:rsid w:val="00E539C6"/>
    <w:rsid w:val="00E57060"/>
    <w:rsid w:val="00E57FAE"/>
    <w:rsid w:val="00E64D96"/>
    <w:rsid w:val="00E6756B"/>
    <w:rsid w:val="00E71C8D"/>
    <w:rsid w:val="00E81ADD"/>
    <w:rsid w:val="00E87616"/>
    <w:rsid w:val="00E93C98"/>
    <w:rsid w:val="00EA29A4"/>
    <w:rsid w:val="00EA3B01"/>
    <w:rsid w:val="00EA5C16"/>
    <w:rsid w:val="00EB6BEF"/>
    <w:rsid w:val="00EC31B1"/>
    <w:rsid w:val="00ED020D"/>
    <w:rsid w:val="00ED5B23"/>
    <w:rsid w:val="00ED76BD"/>
    <w:rsid w:val="00EE218A"/>
    <w:rsid w:val="00EE526B"/>
    <w:rsid w:val="00EE5A62"/>
    <w:rsid w:val="00EF000D"/>
    <w:rsid w:val="00EF1383"/>
    <w:rsid w:val="00F02994"/>
    <w:rsid w:val="00F04ABF"/>
    <w:rsid w:val="00F1318A"/>
    <w:rsid w:val="00F146F6"/>
    <w:rsid w:val="00F17525"/>
    <w:rsid w:val="00F31FC1"/>
    <w:rsid w:val="00F4564B"/>
    <w:rsid w:val="00F5032F"/>
    <w:rsid w:val="00F51431"/>
    <w:rsid w:val="00F52CFC"/>
    <w:rsid w:val="00F545A3"/>
    <w:rsid w:val="00F60D91"/>
    <w:rsid w:val="00F715E3"/>
    <w:rsid w:val="00F83EE2"/>
    <w:rsid w:val="00F93A39"/>
    <w:rsid w:val="00FA7CD2"/>
    <w:rsid w:val="00FB1502"/>
    <w:rsid w:val="00FB5706"/>
    <w:rsid w:val="00FB7887"/>
    <w:rsid w:val="00FC0300"/>
    <w:rsid w:val="00FD1E7C"/>
    <w:rsid w:val="00FD424A"/>
    <w:rsid w:val="00FE269E"/>
    <w:rsid w:val="00FE3C1E"/>
    <w:rsid w:val="00FE7DDA"/>
    <w:rsid w:val="00FF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F9013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E5E00"/>
    <w:pPr>
      <w:keepNext/>
      <w:keepLines/>
      <w:spacing w:before="480" w:after="720"/>
      <w:jc w:val="center"/>
      <w:outlineLvl w:val="0"/>
    </w:pPr>
    <w:rPr>
      <w:rFonts w:ascii="Calibri" w:hAnsi="Calibri" w:cs="Calibr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E5E00"/>
    <w:pPr>
      <w:keepNext/>
      <w:keepLines/>
      <w:spacing w:before="40" w:after="240"/>
      <w:ind w:left="714" w:hanging="357"/>
      <w:outlineLvl w:val="1"/>
    </w:pPr>
    <w:rPr>
      <w:rFonts w:ascii="Calibri" w:hAnsi="Calibri" w:cs="Calibri"/>
      <w:b/>
      <w:color w:val="00000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Znak">
    <w:name w:val="Nagłówek Znak"/>
    <w:basedOn w:val="Domylnaczcionkaakapitu"/>
    <w:link w:val="Nagwek"/>
    <w:uiPriority w:val="99"/>
    <w:rsid w:val="00A9362A"/>
    <w:rPr>
      <w:rFonts w:ascii="Arial" w:hAnsi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9362A"/>
    <w:rPr>
      <w:color w:val="000000" w:themeColor="text1"/>
      <w:u w:val="single"/>
    </w:rPr>
  </w:style>
  <w:style w:type="table" w:styleId="Tabela-Siatka">
    <w:name w:val="Table Grid"/>
    <w:basedOn w:val="Standardowy"/>
    <w:rsid w:val="00664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967D8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67D82"/>
    <w:rPr>
      <w:rFonts w:ascii="Arial" w:hAnsi="Arial"/>
    </w:rPr>
  </w:style>
  <w:style w:type="character" w:styleId="Odwoanieprzypisukocowego">
    <w:name w:val="endnote reference"/>
    <w:basedOn w:val="Domylnaczcionkaakapitu"/>
    <w:rsid w:val="00967D8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2E5E00"/>
    <w:rPr>
      <w:rFonts w:ascii="Calibri" w:hAnsi="Calibri" w:cs="Calibr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2E5E00"/>
    <w:rPr>
      <w:rFonts w:ascii="Calibri" w:hAnsi="Calibri" w:cs="Calibri"/>
      <w:b/>
      <w:color w:val="000000"/>
      <w:sz w:val="28"/>
      <w:szCs w:val="28"/>
    </w:rPr>
  </w:style>
  <w:style w:type="paragraph" w:customStyle="1" w:styleId="LO-normal">
    <w:name w:val="LO-normal"/>
    <w:qFormat/>
    <w:rsid w:val="00864D0A"/>
    <w:pPr>
      <w:suppressAutoHyphens/>
      <w:spacing w:line="276" w:lineRule="auto"/>
    </w:pPr>
    <w:rPr>
      <w:rFonts w:ascii="Arial" w:eastAsia="Arial" w:hAnsi="Arial" w:cs="Arial"/>
      <w:sz w:val="24"/>
      <w:szCs w:val="24"/>
      <w:lang w:eastAsia="zh-CN" w:bidi="hi-IN"/>
    </w:rPr>
  </w:style>
  <w:style w:type="character" w:customStyle="1" w:styleId="mat-tooltip-trigger">
    <w:name w:val="mat-tooltip-trigger"/>
    <w:basedOn w:val="Domylnaczcionkaakapitu"/>
    <w:rsid w:val="00864D0A"/>
  </w:style>
  <w:style w:type="character" w:customStyle="1" w:styleId="StopkaZnak">
    <w:name w:val="Stopka Znak"/>
    <w:basedOn w:val="Domylnaczcionkaakapitu"/>
    <w:link w:val="Stopka"/>
    <w:uiPriority w:val="99"/>
    <w:rsid w:val="00FA7CD2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8F7EC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F7E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F7ECA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8F7E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F7ECA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E5E00"/>
    <w:pPr>
      <w:keepNext/>
      <w:keepLines/>
      <w:spacing w:before="480" w:after="720"/>
      <w:jc w:val="center"/>
      <w:outlineLvl w:val="0"/>
    </w:pPr>
    <w:rPr>
      <w:rFonts w:ascii="Calibri" w:hAnsi="Calibri" w:cs="Calibr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E5E00"/>
    <w:pPr>
      <w:keepNext/>
      <w:keepLines/>
      <w:spacing w:before="40" w:after="240"/>
      <w:ind w:left="714" w:hanging="357"/>
      <w:outlineLvl w:val="1"/>
    </w:pPr>
    <w:rPr>
      <w:rFonts w:ascii="Calibri" w:hAnsi="Calibri" w:cs="Calibri"/>
      <w:b/>
      <w:color w:val="00000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Znak">
    <w:name w:val="Nagłówek Znak"/>
    <w:basedOn w:val="Domylnaczcionkaakapitu"/>
    <w:link w:val="Nagwek"/>
    <w:uiPriority w:val="99"/>
    <w:rsid w:val="00A9362A"/>
    <w:rPr>
      <w:rFonts w:ascii="Arial" w:hAnsi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9362A"/>
    <w:rPr>
      <w:color w:val="000000" w:themeColor="text1"/>
      <w:u w:val="single"/>
    </w:rPr>
  </w:style>
  <w:style w:type="table" w:styleId="Tabela-Siatka">
    <w:name w:val="Table Grid"/>
    <w:basedOn w:val="Standardowy"/>
    <w:rsid w:val="00664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967D8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67D82"/>
    <w:rPr>
      <w:rFonts w:ascii="Arial" w:hAnsi="Arial"/>
    </w:rPr>
  </w:style>
  <w:style w:type="character" w:styleId="Odwoanieprzypisukocowego">
    <w:name w:val="endnote reference"/>
    <w:basedOn w:val="Domylnaczcionkaakapitu"/>
    <w:rsid w:val="00967D8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2E5E00"/>
    <w:rPr>
      <w:rFonts w:ascii="Calibri" w:hAnsi="Calibri" w:cs="Calibr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2E5E00"/>
    <w:rPr>
      <w:rFonts w:ascii="Calibri" w:hAnsi="Calibri" w:cs="Calibri"/>
      <w:b/>
      <w:color w:val="000000"/>
      <w:sz w:val="28"/>
      <w:szCs w:val="28"/>
    </w:rPr>
  </w:style>
  <w:style w:type="paragraph" w:customStyle="1" w:styleId="LO-normal">
    <w:name w:val="LO-normal"/>
    <w:qFormat/>
    <w:rsid w:val="00864D0A"/>
    <w:pPr>
      <w:suppressAutoHyphens/>
      <w:spacing w:line="276" w:lineRule="auto"/>
    </w:pPr>
    <w:rPr>
      <w:rFonts w:ascii="Arial" w:eastAsia="Arial" w:hAnsi="Arial" w:cs="Arial"/>
      <w:sz w:val="24"/>
      <w:szCs w:val="24"/>
      <w:lang w:eastAsia="zh-CN" w:bidi="hi-IN"/>
    </w:rPr>
  </w:style>
  <w:style w:type="character" w:customStyle="1" w:styleId="mat-tooltip-trigger">
    <w:name w:val="mat-tooltip-trigger"/>
    <w:basedOn w:val="Domylnaczcionkaakapitu"/>
    <w:rsid w:val="00864D0A"/>
  </w:style>
  <w:style w:type="character" w:customStyle="1" w:styleId="StopkaZnak">
    <w:name w:val="Stopka Znak"/>
    <w:basedOn w:val="Domylnaczcionkaakapitu"/>
    <w:link w:val="Stopka"/>
    <w:uiPriority w:val="99"/>
    <w:rsid w:val="00FA7CD2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8F7EC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F7E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F7ECA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8F7E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F7EC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8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www:%20sztum.praca.gov.pl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1.png"/><Relationship Id="rId4" Type="http://schemas.openxmlformats.org/officeDocument/2006/relationships/hyperlink" Target="mailto:gdsz@praca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C758589-6564-4062-AB2C-A6E665C9D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0</TotalTime>
  <Pages>7</Pages>
  <Words>1111</Words>
  <Characters>7405</Characters>
  <Application>Microsoft Office Word</Application>
  <DocSecurity>0</DocSecurity>
  <Lines>61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8500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Twardokus Marcin</dc:creator>
  <cp:lastModifiedBy>Natalia Piecek</cp:lastModifiedBy>
  <cp:revision>2</cp:revision>
  <cp:lastPrinted>2025-12-09T11:48:00Z</cp:lastPrinted>
  <dcterms:created xsi:type="dcterms:W3CDTF">2025-12-09T11:51:00Z</dcterms:created>
  <dcterms:modified xsi:type="dcterms:W3CDTF">2025-12-09T11:51:00Z</dcterms:modified>
</cp:coreProperties>
</file>